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B4EE" w14:textId="77777777" w:rsidR="00ED163E" w:rsidRPr="00ED163E" w:rsidRDefault="00ED163E" w:rsidP="005910C0">
      <w:pPr>
        <w:pStyle w:val="Textoindependiente"/>
        <w:kinsoku w:val="0"/>
        <w:overflowPunct w:val="0"/>
        <w:spacing w:before="1"/>
        <w:ind w:right="-1"/>
        <w:jc w:val="center"/>
        <w:rPr>
          <w:rFonts w:ascii="Aptos" w:hAnsi="Aptos"/>
          <w:sz w:val="44"/>
          <w:szCs w:val="44"/>
        </w:rPr>
      </w:pPr>
    </w:p>
    <w:p w14:paraId="774DA5B1" w14:textId="69479F5B" w:rsidR="00E865F4" w:rsidRDefault="005910C0" w:rsidP="005910C0">
      <w:pPr>
        <w:pStyle w:val="Textoindependiente"/>
        <w:kinsoku w:val="0"/>
        <w:overflowPunct w:val="0"/>
        <w:spacing w:before="1"/>
        <w:ind w:right="-1"/>
        <w:jc w:val="center"/>
        <w:rPr>
          <w:rFonts w:ascii="Aptos" w:hAnsi="Aptos"/>
          <w:b/>
          <w:bCs/>
          <w:sz w:val="72"/>
          <w:szCs w:val="72"/>
        </w:rPr>
      </w:pPr>
      <w:r w:rsidRPr="001C75B6">
        <w:rPr>
          <w:rFonts w:ascii="Aptos" w:hAnsi="Aptos"/>
          <w:b/>
          <w:bCs/>
          <w:sz w:val="72"/>
          <w:szCs w:val="72"/>
        </w:rPr>
        <w:t xml:space="preserve">ANEXO </w:t>
      </w:r>
      <w:r w:rsidR="00BE0E93">
        <w:rPr>
          <w:rFonts w:ascii="Aptos" w:hAnsi="Aptos"/>
          <w:b/>
          <w:bCs/>
          <w:sz w:val="72"/>
          <w:szCs w:val="72"/>
        </w:rPr>
        <w:t>4</w:t>
      </w:r>
    </w:p>
    <w:p w14:paraId="7E5EE5AB" w14:textId="761DFBB1" w:rsidR="005910C0" w:rsidRPr="00E865F4" w:rsidRDefault="00E865F4" w:rsidP="005910C0">
      <w:pPr>
        <w:pStyle w:val="Textoindependiente"/>
        <w:kinsoku w:val="0"/>
        <w:overflowPunct w:val="0"/>
        <w:spacing w:before="1"/>
        <w:ind w:right="-1"/>
        <w:jc w:val="center"/>
        <w:rPr>
          <w:rFonts w:ascii="Aptos" w:hAnsi="Aptos"/>
          <w:b/>
          <w:bCs/>
          <w:sz w:val="28"/>
          <w:szCs w:val="28"/>
        </w:rPr>
      </w:pPr>
      <w:r w:rsidRPr="00E865F4">
        <w:rPr>
          <w:rFonts w:ascii="Aptos" w:hAnsi="Aptos"/>
          <w:b/>
          <w:bCs/>
          <w:sz w:val="28"/>
          <w:szCs w:val="28"/>
        </w:rPr>
        <w:t>Recursos propios</w:t>
      </w:r>
    </w:p>
    <w:p w14:paraId="199DBAEC" w14:textId="53659802" w:rsidR="005910C0" w:rsidRPr="001C75B6" w:rsidRDefault="005910C0" w:rsidP="005910C0">
      <w:pPr>
        <w:pStyle w:val="Textoindependiente"/>
        <w:kinsoku w:val="0"/>
        <w:overflowPunct w:val="0"/>
        <w:jc w:val="center"/>
        <w:rPr>
          <w:rFonts w:ascii="Aptos" w:hAnsi="Aptos"/>
          <w:b/>
          <w:bCs/>
        </w:rPr>
      </w:pPr>
    </w:p>
    <w:p w14:paraId="7B56F6DD" w14:textId="77777777" w:rsidR="00EF0D38" w:rsidRPr="001C75B6" w:rsidRDefault="00EF0D38" w:rsidP="001C75B6">
      <w:pPr>
        <w:jc w:val="center"/>
        <w:rPr>
          <w:sz w:val="32"/>
          <w:szCs w:val="32"/>
        </w:rPr>
      </w:pPr>
      <w:r w:rsidRPr="001C75B6">
        <w:rPr>
          <w:sz w:val="32"/>
          <w:szCs w:val="32"/>
        </w:rPr>
        <w:t>DECLARACIÓN RESPONSABLE PERSONAS JURÍDICAS</w:t>
      </w:r>
    </w:p>
    <w:p w14:paraId="7D4BB2EC" w14:textId="77777777" w:rsidR="00EF0D38" w:rsidRDefault="00EF0D38" w:rsidP="001C75B6">
      <w:pPr>
        <w:rPr>
          <w:rFonts w:ascii="Aptos" w:hAnsi="Aptos"/>
        </w:rPr>
      </w:pPr>
    </w:p>
    <w:p w14:paraId="5318B57E" w14:textId="17779740" w:rsidR="005910C0" w:rsidRPr="00780942" w:rsidRDefault="00EF0D38" w:rsidP="00EF0D38">
      <w:pPr>
        <w:pStyle w:val="Textoindependiente"/>
        <w:kinsoku w:val="0"/>
        <w:overflowPunct w:val="0"/>
        <w:jc w:val="both"/>
        <w:rPr>
          <w:rFonts w:ascii="Aptos" w:hAnsi="Aptos"/>
          <w:sz w:val="22"/>
          <w:szCs w:val="22"/>
        </w:rPr>
      </w:pPr>
      <w:r w:rsidRPr="001C75B6">
        <w:rPr>
          <w:rFonts w:ascii="Aptos" w:hAnsi="Aptos"/>
          <w:b/>
          <w:bCs/>
          <w:sz w:val="22"/>
          <w:szCs w:val="22"/>
        </w:rPr>
        <w:t xml:space="preserve">D./Dª. </w:t>
      </w:r>
      <w:r w:rsidRPr="001C75B6">
        <w:rPr>
          <w:rFonts w:ascii="Aptos" w:hAnsi="Aptos"/>
          <w:color w:val="FF0000"/>
          <w:sz w:val="22"/>
          <w:szCs w:val="22"/>
        </w:rPr>
        <w:t xml:space="preserve">(Nombre y apellidos), </w:t>
      </w:r>
      <w:r w:rsidRPr="001C75B6">
        <w:rPr>
          <w:rFonts w:ascii="Aptos" w:hAnsi="Aptos"/>
          <w:sz w:val="22"/>
          <w:szCs w:val="22"/>
        </w:rPr>
        <w:t>mayor de edad y con DNI/NIE nº (</w:t>
      </w:r>
      <w:r w:rsidRPr="001C75B6">
        <w:rPr>
          <w:rFonts w:ascii="Aptos" w:hAnsi="Aptos"/>
          <w:color w:val="FF0000"/>
          <w:sz w:val="22"/>
          <w:szCs w:val="22"/>
        </w:rPr>
        <w:t>número del DNI/NIE</w:t>
      </w:r>
      <w:r w:rsidRPr="001C75B6">
        <w:rPr>
          <w:rFonts w:ascii="Aptos" w:hAnsi="Aptos"/>
          <w:sz w:val="22"/>
          <w:szCs w:val="22"/>
        </w:rPr>
        <w:t xml:space="preserve">) en calidad de </w:t>
      </w:r>
      <w:r w:rsidRPr="001C75B6">
        <w:rPr>
          <w:rFonts w:ascii="Aptos" w:hAnsi="Aptos"/>
          <w:color w:val="FF0000"/>
          <w:sz w:val="22"/>
          <w:szCs w:val="22"/>
        </w:rPr>
        <w:t xml:space="preserve">(cargo que ostenta en la entidad) </w:t>
      </w:r>
      <w:r w:rsidRPr="001C75B6">
        <w:rPr>
          <w:rFonts w:ascii="Aptos" w:hAnsi="Aptos"/>
          <w:sz w:val="22"/>
          <w:szCs w:val="22"/>
        </w:rPr>
        <w:t xml:space="preserve">de la entidad </w:t>
      </w:r>
      <w:r w:rsidRPr="001C75B6">
        <w:rPr>
          <w:rFonts w:ascii="Aptos" w:hAnsi="Aptos"/>
          <w:color w:val="FF0000"/>
          <w:sz w:val="22"/>
          <w:szCs w:val="22"/>
        </w:rPr>
        <w:t xml:space="preserve">(nombre de la entidad) </w:t>
      </w:r>
      <w:r w:rsidRPr="001C75B6">
        <w:rPr>
          <w:rFonts w:ascii="Aptos" w:hAnsi="Aptos"/>
          <w:sz w:val="22"/>
          <w:szCs w:val="22"/>
        </w:rPr>
        <w:t>con NIF nº</w:t>
      </w:r>
      <w:r w:rsidRPr="001C75B6">
        <w:rPr>
          <w:rFonts w:ascii="Aptos" w:hAnsi="Aptos"/>
          <w:color w:val="FF0000"/>
          <w:sz w:val="22"/>
          <w:szCs w:val="22"/>
        </w:rPr>
        <w:t xml:space="preserve"> (número del NIF de la entidad), </w:t>
      </w:r>
      <w:r w:rsidRPr="001C75B6">
        <w:rPr>
          <w:rFonts w:ascii="Aptos" w:hAnsi="Aptos"/>
          <w:sz w:val="22"/>
          <w:szCs w:val="22"/>
        </w:rPr>
        <w:t xml:space="preserve">y con domicilio a efectos de notificaciones en </w:t>
      </w:r>
      <w:r w:rsidRPr="001C75B6">
        <w:rPr>
          <w:rFonts w:ascii="Aptos" w:hAnsi="Aptos"/>
          <w:color w:val="FF0000"/>
          <w:sz w:val="22"/>
          <w:szCs w:val="22"/>
        </w:rPr>
        <w:t xml:space="preserve">(Calle-Número-Código Postal) </w:t>
      </w:r>
      <w:r w:rsidRPr="001C75B6">
        <w:rPr>
          <w:rFonts w:ascii="Aptos" w:hAnsi="Aptos"/>
          <w:sz w:val="22"/>
          <w:szCs w:val="22"/>
        </w:rPr>
        <w:t xml:space="preserve">de la localidad </w:t>
      </w:r>
      <w:r w:rsidRPr="001C75B6">
        <w:rPr>
          <w:rFonts w:ascii="Aptos" w:hAnsi="Aptos"/>
          <w:color w:val="FF0000"/>
          <w:sz w:val="22"/>
          <w:szCs w:val="22"/>
        </w:rPr>
        <w:t xml:space="preserve">(indicar localidad), </w:t>
      </w:r>
      <w:r w:rsidRPr="001C75B6">
        <w:rPr>
          <w:rFonts w:ascii="Aptos" w:hAnsi="Aptos"/>
          <w:sz w:val="22"/>
          <w:szCs w:val="22"/>
        </w:rPr>
        <w:t xml:space="preserve">a los efectos de dar cumplimiento a lo previsto en las bases reguladoras de la concesión de </w:t>
      </w:r>
      <w:r w:rsidRPr="00780942">
        <w:rPr>
          <w:rFonts w:ascii="Aptos" w:hAnsi="Aptos"/>
          <w:sz w:val="22"/>
          <w:szCs w:val="22"/>
        </w:rPr>
        <w:t xml:space="preserve">subvenciones a entidades sin ánimo de </w:t>
      </w:r>
      <w:r w:rsidR="001C75B6" w:rsidRPr="00780942">
        <w:rPr>
          <w:rFonts w:ascii="Aptos" w:hAnsi="Aptos"/>
          <w:sz w:val="22"/>
          <w:szCs w:val="22"/>
        </w:rPr>
        <w:t>l</w:t>
      </w:r>
      <w:r w:rsidRPr="00780942">
        <w:rPr>
          <w:rFonts w:ascii="Aptos" w:hAnsi="Aptos"/>
          <w:sz w:val="22"/>
          <w:szCs w:val="22"/>
        </w:rPr>
        <w:t>ucro para la realización de Proyectos de Carácter Social</w:t>
      </w:r>
    </w:p>
    <w:p w14:paraId="442C6DB0" w14:textId="77777777" w:rsidR="005910C0" w:rsidRPr="00780942" w:rsidRDefault="005910C0" w:rsidP="005910C0">
      <w:pPr>
        <w:pStyle w:val="Textoindependiente"/>
        <w:kinsoku w:val="0"/>
        <w:overflowPunct w:val="0"/>
        <w:jc w:val="both"/>
        <w:rPr>
          <w:rFonts w:ascii="Aptos" w:hAnsi="Aptos"/>
          <w:sz w:val="22"/>
          <w:szCs w:val="22"/>
        </w:rPr>
      </w:pPr>
    </w:p>
    <w:p w14:paraId="7778E50E" w14:textId="77777777" w:rsidR="005910C0" w:rsidRPr="00780942" w:rsidRDefault="005910C0" w:rsidP="001C75B6">
      <w:pPr>
        <w:rPr>
          <w:b/>
          <w:bCs/>
          <w:sz w:val="32"/>
          <w:szCs w:val="32"/>
        </w:rPr>
      </w:pPr>
      <w:r w:rsidRPr="00780942">
        <w:rPr>
          <w:b/>
          <w:bCs/>
          <w:sz w:val="32"/>
          <w:szCs w:val="32"/>
        </w:rPr>
        <w:t>DECLARA</w:t>
      </w:r>
    </w:p>
    <w:p w14:paraId="73F84E68" w14:textId="77777777" w:rsidR="005910C0" w:rsidRPr="00780942" w:rsidRDefault="005910C0" w:rsidP="005910C0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343768A1" w14:textId="01B0EE94" w:rsidR="001C75B6" w:rsidRDefault="001C75B6" w:rsidP="005910C0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  <w:r w:rsidRPr="00780942">
        <w:rPr>
          <w:rFonts w:ascii="Aptos" w:hAnsi="Aptos"/>
          <w:sz w:val="22"/>
          <w:szCs w:val="22"/>
        </w:rPr>
        <w:t xml:space="preserve">En relación </w:t>
      </w:r>
      <w:r w:rsidR="00780942" w:rsidRPr="00780942">
        <w:rPr>
          <w:rFonts w:ascii="Aptos" w:hAnsi="Aptos"/>
          <w:sz w:val="22"/>
          <w:szCs w:val="22"/>
        </w:rPr>
        <w:t>la Base</w:t>
      </w:r>
      <w:r w:rsidRPr="00780942">
        <w:rPr>
          <w:rFonts w:ascii="Aptos" w:hAnsi="Aptos"/>
          <w:sz w:val="22"/>
          <w:szCs w:val="22"/>
        </w:rPr>
        <w:t xml:space="preserve"> 6 de las bases para la valoración de los criterios de</w:t>
      </w:r>
      <w:r>
        <w:rPr>
          <w:rFonts w:ascii="Aptos" w:hAnsi="Aptos"/>
          <w:sz w:val="22"/>
          <w:szCs w:val="22"/>
        </w:rPr>
        <w:t xml:space="preserve"> otorgamiento de la subvención, que a fecha de la firma de la presente </w:t>
      </w:r>
      <w:bookmarkStart w:id="0" w:name="_GoBack"/>
      <w:bookmarkEnd w:id="0"/>
      <w:r>
        <w:rPr>
          <w:rFonts w:ascii="Aptos" w:hAnsi="Aptos"/>
          <w:sz w:val="22"/>
          <w:szCs w:val="22"/>
        </w:rPr>
        <w:t>Declaración Responsable la entidad dispone de los siguientes recursos propios:</w:t>
      </w:r>
    </w:p>
    <w:p w14:paraId="30F118A1" w14:textId="77777777" w:rsidR="001C75B6" w:rsidRDefault="001C75B6" w:rsidP="005910C0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tbl>
      <w:tblPr>
        <w:tblStyle w:val="Tabladecuadrcula1clara-nfasis1"/>
        <w:tblW w:w="0" w:type="auto"/>
        <w:jc w:val="center"/>
        <w:tblLook w:val="0400" w:firstRow="0" w:lastRow="0" w:firstColumn="0" w:lastColumn="0" w:noHBand="0" w:noVBand="1"/>
      </w:tblPr>
      <w:tblGrid>
        <w:gridCol w:w="5015"/>
        <w:gridCol w:w="1668"/>
      </w:tblGrid>
      <w:tr w:rsidR="001C75B6" w14:paraId="63A3DD15" w14:textId="77777777" w:rsidTr="00ED163E">
        <w:trPr>
          <w:trHeight w:val="361"/>
          <w:jc w:val="center"/>
        </w:trPr>
        <w:tc>
          <w:tcPr>
            <w:tcW w:w="5015" w:type="dxa"/>
          </w:tcPr>
          <w:p w14:paraId="6F7A0578" w14:textId="155D62D5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Número de personas contratadas</w:t>
            </w:r>
            <w:r w:rsidR="00ED163E">
              <w:t xml:space="preserve"> </w:t>
            </w:r>
            <w:r w:rsidR="00ED163E" w:rsidRPr="00ED163E">
              <w:rPr>
                <w:sz w:val="16"/>
                <w:szCs w:val="16"/>
              </w:rPr>
              <w:t>(rellenar tabla adjunta en caso de disponer de personal contratado)</w:t>
            </w:r>
          </w:p>
        </w:tc>
        <w:tc>
          <w:tcPr>
            <w:tcW w:w="1668" w:type="dxa"/>
          </w:tcPr>
          <w:p w14:paraId="3730BBDD" w14:textId="77777777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1C75B6" w14:paraId="1A5FC40F" w14:textId="77777777" w:rsidTr="00ED163E">
        <w:trPr>
          <w:trHeight w:val="348"/>
          <w:jc w:val="center"/>
        </w:trPr>
        <w:tc>
          <w:tcPr>
            <w:tcW w:w="5015" w:type="dxa"/>
          </w:tcPr>
          <w:p w14:paraId="206559A1" w14:textId="5D6C4FDB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Número de personas voluntarias</w:t>
            </w:r>
          </w:p>
        </w:tc>
        <w:tc>
          <w:tcPr>
            <w:tcW w:w="1668" w:type="dxa"/>
          </w:tcPr>
          <w:p w14:paraId="6B2C37A6" w14:textId="77777777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1C75B6" w14:paraId="15EED975" w14:textId="77777777" w:rsidTr="00ED163E">
        <w:trPr>
          <w:trHeight w:val="361"/>
          <w:jc w:val="center"/>
        </w:trPr>
        <w:tc>
          <w:tcPr>
            <w:tcW w:w="5015" w:type="dxa"/>
          </w:tcPr>
          <w:p w14:paraId="66F12486" w14:textId="60742ED0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Número de personas socias de la entidad</w:t>
            </w:r>
          </w:p>
        </w:tc>
        <w:tc>
          <w:tcPr>
            <w:tcW w:w="1668" w:type="dxa"/>
          </w:tcPr>
          <w:p w14:paraId="4C1327E8" w14:textId="77777777" w:rsidR="001C75B6" w:rsidRDefault="001C75B6" w:rsidP="005910C0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9462B13" w14:textId="77777777" w:rsidR="001C75B6" w:rsidRDefault="001C75B6" w:rsidP="005910C0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3B30DC39" w14:textId="6C601B70" w:rsidR="005910C0" w:rsidRDefault="001C75B6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color w:val="FF0000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Y para que así conste a efectos de valoración del proyecto presentado, firma la presente Declaración Responsable en </w:t>
      </w:r>
      <w:r w:rsidR="00EF0D38" w:rsidRPr="001C75B6">
        <w:rPr>
          <w:rFonts w:ascii="Aptos" w:hAnsi="Aptos"/>
          <w:color w:val="FF0000"/>
          <w:sz w:val="22"/>
          <w:szCs w:val="22"/>
        </w:rPr>
        <w:t>(lugar), fecha</w:t>
      </w:r>
      <w:r>
        <w:rPr>
          <w:rFonts w:ascii="Aptos" w:hAnsi="Aptos"/>
          <w:color w:val="FF0000"/>
          <w:sz w:val="22"/>
          <w:szCs w:val="22"/>
        </w:rPr>
        <w:t xml:space="preserve">, </w:t>
      </w:r>
      <w:r w:rsidR="00EF0D38" w:rsidRPr="001C75B6">
        <w:rPr>
          <w:rFonts w:ascii="Aptos" w:hAnsi="Aptos"/>
          <w:color w:val="FF0000"/>
          <w:sz w:val="22"/>
          <w:szCs w:val="22"/>
        </w:rPr>
        <w:t>firma</w:t>
      </w:r>
      <w:r>
        <w:rPr>
          <w:rFonts w:ascii="Aptos" w:hAnsi="Aptos"/>
          <w:color w:val="FF0000"/>
          <w:sz w:val="22"/>
          <w:szCs w:val="22"/>
        </w:rPr>
        <w:t xml:space="preserve"> y sello de la entidad.</w:t>
      </w:r>
    </w:p>
    <w:p w14:paraId="4E3A8527" w14:textId="77777777" w:rsidR="00ED163E" w:rsidRP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126175A9" w14:textId="77777777" w:rsidR="00ED163E" w:rsidRP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4AF33A3C" w14:textId="77777777" w:rsidR="00ED163E" w:rsidRP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5FBAB00B" w14:textId="519DE335" w:rsidR="00ED163E" w:rsidRDefault="00ED163E">
      <w:pPr>
        <w:widowControl/>
        <w:autoSpaceDE/>
        <w:autoSpaceDN/>
        <w:adjustRightInd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31224CBC" w14:textId="77777777" w:rsid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277CE632" w14:textId="77777777" w:rsid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p w14:paraId="421B62B0" w14:textId="012DE04B" w:rsidR="00ED163E" w:rsidRPr="002325B3" w:rsidRDefault="00ED163E" w:rsidP="00ED163E">
      <w:pPr>
        <w:pStyle w:val="Textoindependiente"/>
        <w:kinsoku w:val="0"/>
        <w:overflowPunct w:val="0"/>
        <w:spacing w:before="8"/>
        <w:jc w:val="center"/>
        <w:rPr>
          <w:rFonts w:ascii="Aptos" w:hAnsi="Aptos"/>
          <w:b/>
          <w:bCs/>
          <w:sz w:val="36"/>
          <w:szCs w:val="36"/>
        </w:rPr>
      </w:pPr>
      <w:r w:rsidRPr="002325B3">
        <w:rPr>
          <w:rFonts w:ascii="Aptos" w:hAnsi="Aptos"/>
          <w:b/>
          <w:bCs/>
          <w:sz w:val="36"/>
          <w:szCs w:val="36"/>
        </w:rPr>
        <w:t>TABLA DE DESGLOSE DEL PERSONAL CONTRATADO</w:t>
      </w:r>
    </w:p>
    <w:p w14:paraId="00D8037C" w14:textId="77777777" w:rsidR="00ED163E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D163E" w14:paraId="30936CD5" w14:textId="77777777" w:rsidTr="005A4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97B51E5" w14:textId="133AC5D4" w:rsidR="00ED163E" w:rsidRDefault="00ED163E" w:rsidP="00ED163E">
            <w:pPr>
              <w:pStyle w:val="Textoindependiente"/>
              <w:kinsoku w:val="0"/>
              <w:overflowPunct w:val="0"/>
              <w:spacing w:before="8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Categoría profesional</w:t>
            </w:r>
          </w:p>
        </w:tc>
        <w:tc>
          <w:tcPr>
            <w:tcW w:w="2831" w:type="dxa"/>
          </w:tcPr>
          <w:p w14:paraId="2B0180F4" w14:textId="39B4DACF" w:rsidR="00ED163E" w:rsidRDefault="006904B0" w:rsidP="00ED163E">
            <w:pPr>
              <w:pStyle w:val="Textoindependiente"/>
              <w:kinsoku w:val="0"/>
              <w:overflowPunct w:val="0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Horas contratadas</w:t>
            </w:r>
          </w:p>
        </w:tc>
        <w:tc>
          <w:tcPr>
            <w:tcW w:w="2832" w:type="dxa"/>
          </w:tcPr>
          <w:p w14:paraId="73BCE468" w14:textId="41EE91F5" w:rsidR="00ED163E" w:rsidRDefault="006904B0" w:rsidP="00ED163E">
            <w:pPr>
              <w:pStyle w:val="Textoindependiente"/>
              <w:kinsoku w:val="0"/>
              <w:overflowPunct w:val="0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Antigüedad</w:t>
            </w:r>
          </w:p>
        </w:tc>
      </w:tr>
      <w:tr w:rsidR="00ED163E" w14:paraId="74FE81A7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2C2F562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2C4C6773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0A297F1F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ED163E" w14:paraId="0FE93F0B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2C0E91D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1DBBEAB5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4D27EE2E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5A4DF8" w14:paraId="1E97FD9C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191257D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68582977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193B9A37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5A4DF8" w14:paraId="1F613792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7CF7478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0CB3D35F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69C0AAB1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5A4DF8" w14:paraId="6DF88556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411B4BA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764F1696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53228296" w14:textId="77777777" w:rsidR="005A4DF8" w:rsidRDefault="005A4DF8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ED163E" w14:paraId="21F2CF7A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22444CB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446FD146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10BC46BF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ED163E" w14:paraId="51C0BB27" w14:textId="77777777" w:rsidTr="005A4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B0E36BC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6B56CC12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2" w:type="dxa"/>
          </w:tcPr>
          <w:p w14:paraId="7BDFBF74" w14:textId="77777777" w:rsidR="00ED163E" w:rsidRDefault="00ED163E" w:rsidP="001C75B6">
            <w:pPr>
              <w:pStyle w:val="Textoindependiente"/>
              <w:kinsoku w:val="0"/>
              <w:overflowPunct w:val="0"/>
              <w:spacing w:before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9D476CD" w14:textId="580249C1" w:rsidR="00ED163E" w:rsidRPr="001C75B6" w:rsidRDefault="00ED163E" w:rsidP="001C75B6">
      <w:pPr>
        <w:pStyle w:val="Textoindependiente"/>
        <w:kinsoku w:val="0"/>
        <w:overflowPunct w:val="0"/>
        <w:spacing w:before="8"/>
        <w:jc w:val="both"/>
        <w:rPr>
          <w:rFonts w:ascii="Aptos" w:hAnsi="Aptos"/>
          <w:sz w:val="22"/>
          <w:szCs w:val="22"/>
        </w:rPr>
      </w:pPr>
    </w:p>
    <w:sectPr w:rsidR="00ED163E" w:rsidRPr="001C7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A6D47" w14:textId="77777777" w:rsidR="001278F3" w:rsidRDefault="001278F3" w:rsidP="005910C0">
      <w:r>
        <w:separator/>
      </w:r>
    </w:p>
  </w:endnote>
  <w:endnote w:type="continuationSeparator" w:id="0">
    <w:p w14:paraId="1022B1F2" w14:textId="77777777" w:rsidR="001278F3" w:rsidRDefault="001278F3" w:rsidP="0059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D261" w14:textId="77777777" w:rsidR="00780942" w:rsidRDefault="007809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CD52" w14:textId="3DFC5894" w:rsidR="00780942" w:rsidRDefault="00ED163E" w:rsidP="00780942">
    <w:pPr>
      <w:pStyle w:val="Piedepgina"/>
      <w:pBdr>
        <w:top w:val="single" w:sz="4" w:space="1" w:color="auto"/>
      </w:pBdr>
      <w:rPr>
        <w:rFonts w:ascii="Aptos" w:hAnsi="Aptos"/>
        <w:sz w:val="18"/>
        <w:szCs w:val="18"/>
      </w:rPr>
    </w:pPr>
    <w:r w:rsidRPr="00ED163E">
      <w:rPr>
        <w:rFonts w:ascii="Aptos" w:hAnsi="Aptos"/>
        <w:sz w:val="18"/>
        <w:szCs w:val="18"/>
      </w:rPr>
      <w:t>Subvenciones entidades S.A.L. Proyectos de carácter social</w:t>
    </w:r>
  </w:p>
  <w:p w14:paraId="18DBCEA4" w14:textId="77A6C740" w:rsidR="00ED163E" w:rsidRPr="00ED163E" w:rsidRDefault="00ED163E">
    <w:pPr>
      <w:pStyle w:val="Piedepgina"/>
      <w:rPr>
        <w:rFonts w:ascii="Aptos" w:hAnsi="Aptos"/>
        <w:sz w:val="18"/>
        <w:szCs w:val="18"/>
      </w:rPr>
    </w:pPr>
    <w:r w:rsidRPr="00ED163E">
      <w:rPr>
        <w:rFonts w:ascii="Aptos" w:hAnsi="Aptos"/>
        <w:sz w:val="18"/>
        <w:szCs w:val="18"/>
      </w:rPr>
      <w:t xml:space="preserve">Concejalía de </w:t>
    </w:r>
    <w:r w:rsidR="00780942" w:rsidRPr="00ED163E">
      <w:rPr>
        <w:rFonts w:ascii="Aptos" w:hAnsi="Aptos"/>
        <w:sz w:val="18"/>
        <w:szCs w:val="18"/>
      </w:rPr>
      <w:t>Servicios Sociales</w:t>
    </w:r>
    <w:r w:rsidR="00780942">
      <w:rPr>
        <w:rFonts w:ascii="Aptos" w:hAnsi="Aptos"/>
        <w:sz w:val="18"/>
        <w:szCs w:val="18"/>
      </w:rPr>
      <w:t>,</w:t>
    </w:r>
    <w:r w:rsidR="00780942" w:rsidRPr="00ED163E">
      <w:rPr>
        <w:rFonts w:ascii="Aptos" w:hAnsi="Aptos"/>
        <w:sz w:val="18"/>
        <w:szCs w:val="18"/>
      </w:rPr>
      <w:t xml:space="preserve"> </w:t>
    </w:r>
    <w:r w:rsidRPr="00ED163E">
      <w:rPr>
        <w:rFonts w:ascii="Aptos" w:hAnsi="Aptos"/>
        <w:sz w:val="18"/>
        <w:szCs w:val="18"/>
      </w:rPr>
      <w:t>Familia,</w:t>
    </w:r>
    <w:r w:rsidR="00780942">
      <w:rPr>
        <w:rFonts w:ascii="Aptos" w:hAnsi="Aptos"/>
        <w:sz w:val="18"/>
        <w:szCs w:val="18"/>
      </w:rPr>
      <w:t xml:space="preserve"> Salud</w:t>
    </w:r>
    <w:r w:rsidRPr="00ED163E">
      <w:rPr>
        <w:rFonts w:ascii="Aptos" w:hAnsi="Aptos"/>
        <w:sz w:val="18"/>
        <w:szCs w:val="18"/>
      </w:rPr>
      <w:t>, Autonomía Personal e Igualdad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5538E" w14:textId="77777777" w:rsidR="00780942" w:rsidRDefault="00780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7018B" w14:textId="77777777" w:rsidR="001278F3" w:rsidRDefault="001278F3" w:rsidP="005910C0">
      <w:r>
        <w:separator/>
      </w:r>
    </w:p>
  </w:footnote>
  <w:footnote w:type="continuationSeparator" w:id="0">
    <w:p w14:paraId="4F41855B" w14:textId="77777777" w:rsidR="001278F3" w:rsidRDefault="001278F3" w:rsidP="0059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F979" w14:textId="77777777" w:rsidR="00780942" w:rsidRDefault="007809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B590" w14:textId="1076BC8B" w:rsidR="005910C0" w:rsidRDefault="001D779D" w:rsidP="00ED163E">
    <w:pPr>
      <w:pStyle w:val="Encabezado"/>
      <w:jc w:val="center"/>
    </w:pPr>
    <w:r>
      <w:rPr>
        <w:noProof/>
      </w:rPr>
      <w:drawing>
        <wp:inline distT="0" distB="0" distL="0" distR="0" wp14:anchorId="0E059FC6" wp14:editId="33E26CDA">
          <wp:extent cx="5390515" cy="552450"/>
          <wp:effectExtent l="0" t="0" r="635" b="0"/>
          <wp:docPr id="3908366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ED31" w14:textId="77777777" w:rsidR="00780942" w:rsidRDefault="007809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numFmt w:val="bullet"/>
      <w:lvlText w:val="■"/>
      <w:lvlJc w:val="left"/>
      <w:pPr>
        <w:ind w:left="1019" w:hanging="360"/>
      </w:pPr>
      <w:rPr>
        <w:rFonts w:ascii="Arial" w:hAnsi="Arial" w:cs="Arial"/>
        <w:b w:val="0"/>
        <w:bCs w:val="0"/>
        <w:w w:val="76"/>
        <w:sz w:val="20"/>
        <w:szCs w:val="20"/>
      </w:rPr>
    </w:lvl>
    <w:lvl w:ilvl="1">
      <w:numFmt w:val="bullet"/>
      <w:lvlText w:val="□"/>
      <w:lvlJc w:val="left"/>
      <w:pPr>
        <w:ind w:left="1019" w:hanging="351"/>
      </w:pPr>
      <w:rPr>
        <w:rFonts w:ascii="Verdana" w:hAnsi="Verdana" w:cs="Verdana"/>
        <w:b w:val="0"/>
        <w:bCs w:val="0"/>
        <w:w w:val="164"/>
        <w:sz w:val="28"/>
        <w:szCs w:val="28"/>
      </w:rPr>
    </w:lvl>
    <w:lvl w:ilvl="2">
      <w:numFmt w:val="bullet"/>
      <w:lvlText w:val="•"/>
      <w:lvlJc w:val="left"/>
      <w:pPr>
        <w:ind w:left="3084" w:hanging="351"/>
      </w:pPr>
    </w:lvl>
    <w:lvl w:ilvl="3">
      <w:numFmt w:val="bullet"/>
      <w:lvlText w:val="•"/>
      <w:lvlJc w:val="left"/>
      <w:pPr>
        <w:ind w:left="4117" w:hanging="351"/>
      </w:pPr>
    </w:lvl>
    <w:lvl w:ilvl="4">
      <w:numFmt w:val="bullet"/>
      <w:lvlText w:val="•"/>
      <w:lvlJc w:val="left"/>
      <w:pPr>
        <w:ind w:left="5149" w:hanging="351"/>
      </w:pPr>
    </w:lvl>
    <w:lvl w:ilvl="5">
      <w:numFmt w:val="bullet"/>
      <w:lvlText w:val="•"/>
      <w:lvlJc w:val="left"/>
      <w:pPr>
        <w:ind w:left="6182" w:hanging="351"/>
      </w:pPr>
    </w:lvl>
    <w:lvl w:ilvl="6">
      <w:numFmt w:val="bullet"/>
      <w:lvlText w:val="•"/>
      <w:lvlJc w:val="left"/>
      <w:pPr>
        <w:ind w:left="7214" w:hanging="351"/>
      </w:pPr>
    </w:lvl>
    <w:lvl w:ilvl="7">
      <w:numFmt w:val="bullet"/>
      <w:lvlText w:val="•"/>
      <w:lvlJc w:val="left"/>
      <w:pPr>
        <w:ind w:left="8246" w:hanging="351"/>
      </w:pPr>
    </w:lvl>
    <w:lvl w:ilvl="8">
      <w:numFmt w:val="bullet"/>
      <w:lvlText w:val="•"/>
      <w:lvlJc w:val="left"/>
      <w:pPr>
        <w:ind w:left="9279" w:hanging="35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C0"/>
    <w:rsid w:val="00012D05"/>
    <w:rsid w:val="00062738"/>
    <w:rsid w:val="000B36CA"/>
    <w:rsid w:val="0011672D"/>
    <w:rsid w:val="001278F3"/>
    <w:rsid w:val="001C75B6"/>
    <w:rsid w:val="001D779D"/>
    <w:rsid w:val="002325B3"/>
    <w:rsid w:val="00576B58"/>
    <w:rsid w:val="005910C0"/>
    <w:rsid w:val="005A4DF8"/>
    <w:rsid w:val="006904B0"/>
    <w:rsid w:val="007548CD"/>
    <w:rsid w:val="00780942"/>
    <w:rsid w:val="00794B6A"/>
    <w:rsid w:val="00981C14"/>
    <w:rsid w:val="00BE0E93"/>
    <w:rsid w:val="00C255A2"/>
    <w:rsid w:val="00CD3DCF"/>
    <w:rsid w:val="00D763F3"/>
    <w:rsid w:val="00DA4B94"/>
    <w:rsid w:val="00E04DD2"/>
    <w:rsid w:val="00E12D26"/>
    <w:rsid w:val="00E15351"/>
    <w:rsid w:val="00E81F0B"/>
    <w:rsid w:val="00E865F4"/>
    <w:rsid w:val="00ED163E"/>
    <w:rsid w:val="00E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410B"/>
  <w15:chartTrackingRefBased/>
  <w15:docId w15:val="{D1DB1677-545F-4929-99BB-C8DCED6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1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s-ES"/>
    </w:rPr>
  </w:style>
  <w:style w:type="paragraph" w:styleId="Ttulo3">
    <w:name w:val="heading 3"/>
    <w:basedOn w:val="Normal"/>
    <w:next w:val="Normal"/>
    <w:link w:val="Ttulo3Car"/>
    <w:uiPriority w:val="1"/>
    <w:qFormat/>
    <w:rsid w:val="005910C0"/>
    <w:pPr>
      <w:ind w:left="1020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5910C0"/>
    <w:rPr>
      <w:rFonts w:ascii="Arial" w:eastAsiaTheme="minorEastAsia" w:hAnsi="Arial" w:cs="Arial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910C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10C0"/>
    <w:rPr>
      <w:rFonts w:ascii="Arial" w:eastAsiaTheme="minorEastAsia" w:hAnsi="Arial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5910C0"/>
    <w:pPr>
      <w:ind w:left="2440" w:hanging="360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910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0C0"/>
    <w:rPr>
      <w:rFonts w:ascii="Arial" w:eastAsiaTheme="minorEastAsia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910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C0"/>
    <w:rPr>
      <w:rFonts w:ascii="Arial" w:eastAsiaTheme="minorEastAsia" w:hAnsi="Arial" w:cs="Arial"/>
      <w:lang w:eastAsia="es-ES"/>
    </w:rPr>
  </w:style>
  <w:style w:type="table" w:styleId="Tablaconcuadrcula">
    <w:name w:val="Table Grid"/>
    <w:basedOn w:val="Tablanormal"/>
    <w:uiPriority w:val="39"/>
    <w:rsid w:val="001C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D16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163E"/>
    <w:rPr>
      <w:rFonts w:ascii="Arial" w:eastAsiaTheme="minorEastAsia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D163E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ED16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04DD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04DD2"/>
    <w:rPr>
      <w:rFonts w:ascii="Arial" w:eastAsiaTheme="minorEastAsia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04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4E30-DF68-46E6-92D3-A995D2CC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8AE435ED</Template>
  <TotalTime>2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Lores Sánchez</dc:creator>
  <cp:keywords/>
  <dc:description/>
  <cp:lastModifiedBy>Rosa Maria Ruiz Santander</cp:lastModifiedBy>
  <cp:revision>4</cp:revision>
  <dcterms:created xsi:type="dcterms:W3CDTF">2025-04-07T11:25:00Z</dcterms:created>
  <dcterms:modified xsi:type="dcterms:W3CDTF">2025-04-07T11:32:00Z</dcterms:modified>
</cp:coreProperties>
</file>