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Ind w:w="-7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04368C" w:rsidRPr="00D676FF" w14:paraId="45AAFD40" w14:textId="77777777" w:rsidTr="00E35A68">
        <w:trPr>
          <w:trHeight w:val="1133"/>
        </w:trPr>
        <w:tc>
          <w:tcPr>
            <w:tcW w:w="8789" w:type="dxa"/>
            <w:shd w:val="clear" w:color="auto" w:fill="95B3D7"/>
          </w:tcPr>
          <w:p w14:paraId="5DA94706" w14:textId="77777777" w:rsidR="00B80498" w:rsidRPr="00510A6C" w:rsidRDefault="00AC25BC">
            <w:pPr>
              <w:jc w:val="center"/>
              <w:rPr>
                <w:rFonts w:ascii="Aptos" w:hAnsi="Aptos"/>
                <w:b/>
                <w:bCs/>
                <w:sz w:val="36"/>
                <w:szCs w:val="36"/>
              </w:rPr>
            </w:pPr>
            <w:r w:rsidRPr="00510A6C">
              <w:rPr>
                <w:rFonts w:ascii="Aptos" w:hAnsi="Aptos"/>
                <w:b/>
                <w:bCs/>
                <w:sz w:val="36"/>
                <w:szCs w:val="36"/>
              </w:rPr>
              <w:t>CONVOCATORIA 20</w:t>
            </w:r>
            <w:r w:rsidR="00DF76E5" w:rsidRPr="00510A6C">
              <w:rPr>
                <w:rFonts w:ascii="Aptos" w:hAnsi="Aptos"/>
                <w:b/>
                <w:bCs/>
                <w:sz w:val="36"/>
                <w:szCs w:val="36"/>
              </w:rPr>
              <w:t>2</w:t>
            </w:r>
            <w:r w:rsidR="002B710B" w:rsidRPr="00510A6C">
              <w:rPr>
                <w:rFonts w:ascii="Aptos" w:hAnsi="Aptos"/>
                <w:b/>
                <w:bCs/>
                <w:sz w:val="36"/>
                <w:szCs w:val="36"/>
              </w:rPr>
              <w:t>4</w:t>
            </w:r>
          </w:p>
          <w:p w14:paraId="7536781E" w14:textId="3094C898" w:rsidR="0004368C" w:rsidRPr="00D676FF" w:rsidRDefault="00510A6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10A6C">
              <w:rPr>
                <w:rFonts w:ascii="Aptos" w:hAnsi="Aptos"/>
                <w:sz w:val="36"/>
                <w:szCs w:val="36"/>
              </w:rPr>
              <w:t>AYUDAS A PROYECTOS DE COOPERACION AL DESARROLLO</w:t>
            </w:r>
          </w:p>
        </w:tc>
      </w:tr>
    </w:tbl>
    <w:p w14:paraId="4BC25EE2" w14:textId="77777777" w:rsidR="0004368C" w:rsidRPr="00D676FF" w:rsidRDefault="0004368C">
      <w:pPr>
        <w:rPr>
          <w:rFonts w:ascii="Aptos" w:hAnsi="Aptos"/>
          <w:sz w:val="20"/>
          <w:szCs w:val="20"/>
        </w:rPr>
      </w:pPr>
    </w:p>
    <w:p w14:paraId="7ABEEDBF" w14:textId="1C723EDB" w:rsidR="0004368C" w:rsidRPr="00D676FF" w:rsidRDefault="00140876">
      <w:pPr>
        <w:spacing w:before="120" w:after="240"/>
        <w:jc w:val="center"/>
        <w:rPr>
          <w:rFonts w:ascii="Aptos" w:hAnsi="Aptos"/>
          <w:sz w:val="20"/>
          <w:szCs w:val="20"/>
        </w:rPr>
      </w:pPr>
      <w:r w:rsidRPr="00D676FF">
        <w:rPr>
          <w:rFonts w:ascii="Aptos" w:hAnsi="Aptos"/>
          <w:noProof/>
          <w:sz w:val="20"/>
          <w:szCs w:val="20"/>
        </w:rPr>
        <w:drawing>
          <wp:inline distT="0" distB="0" distL="0" distR="0" wp14:anchorId="2ADE4D9F" wp14:editId="24639C5C">
            <wp:extent cx="1133475" cy="1581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3BCF0" w14:textId="77777777" w:rsidR="0004368C" w:rsidRPr="00D676FF" w:rsidRDefault="0004368C">
      <w:pPr>
        <w:pStyle w:val="Ttulo1"/>
        <w:jc w:val="center"/>
        <w:rPr>
          <w:rFonts w:ascii="Aptos" w:hAnsi="Aptos"/>
          <w:sz w:val="20"/>
          <w:szCs w:val="20"/>
        </w:rPr>
      </w:pPr>
      <w:r w:rsidRPr="00D676FF">
        <w:rPr>
          <w:rFonts w:ascii="Aptos" w:hAnsi="Aptos"/>
          <w:sz w:val="20"/>
          <w:szCs w:val="20"/>
        </w:rPr>
        <w:t>AYUNTAMIENTO DE SANTANDER</w:t>
      </w:r>
    </w:p>
    <w:p w14:paraId="724AAF3D" w14:textId="653FF432" w:rsidR="00510A6C" w:rsidRPr="00510A6C" w:rsidRDefault="00510A6C" w:rsidP="00510A6C">
      <w:pPr>
        <w:pStyle w:val="Ttulo1"/>
        <w:jc w:val="center"/>
        <w:rPr>
          <w:rFonts w:ascii="Aptos" w:hAnsi="Aptos"/>
          <w:sz w:val="20"/>
          <w:szCs w:val="20"/>
        </w:rPr>
      </w:pPr>
      <w:r w:rsidRPr="00510A6C">
        <w:rPr>
          <w:rFonts w:ascii="Aptos" w:hAnsi="Aptos"/>
          <w:sz w:val="20"/>
          <w:szCs w:val="20"/>
        </w:rPr>
        <w:t>CONCEJALÍA DE TRANSPARENCIA, INMIGRACIÓN Y COOPERACIÓN AL DESARROLLO</w:t>
      </w:r>
    </w:p>
    <w:p w14:paraId="54EB6433" w14:textId="3631AAC7" w:rsidR="000031FD" w:rsidRDefault="000031FD" w:rsidP="00510A6C">
      <w:pPr>
        <w:pStyle w:val="Ttulo1"/>
        <w:jc w:val="center"/>
        <w:rPr>
          <w:rFonts w:ascii="Aptos" w:hAnsi="Aptos"/>
          <w:sz w:val="20"/>
          <w:szCs w:val="20"/>
        </w:rPr>
      </w:pPr>
    </w:p>
    <w:p w14:paraId="09674EB0" w14:textId="77777777" w:rsidR="00645589" w:rsidRPr="00645589" w:rsidRDefault="00645589" w:rsidP="00645589">
      <w:pPr>
        <w:rPr>
          <w:rFonts w:asciiTheme="minorHAnsi" w:hAnsiTheme="minorHAnsi"/>
        </w:rPr>
      </w:pPr>
    </w:p>
    <w:p w14:paraId="1623E8A5" w14:textId="66107ABD" w:rsidR="00B836DC" w:rsidRPr="00B836DC" w:rsidRDefault="00B836DC" w:rsidP="00B836DC">
      <w:pPr>
        <w:jc w:val="center"/>
        <w:rPr>
          <w:rFonts w:asciiTheme="minorHAnsi" w:hAnsiTheme="minorHAnsi"/>
        </w:rPr>
      </w:pPr>
      <w:r w:rsidRPr="00D91E78">
        <w:rPr>
          <w:rFonts w:asciiTheme="minorHAnsi" w:hAnsiTheme="minorHAnsi"/>
          <w:sz w:val="40"/>
          <w:szCs w:val="40"/>
        </w:rPr>
        <w:t xml:space="preserve">FORMULARIO DE </w:t>
      </w:r>
      <w:r>
        <w:rPr>
          <w:rFonts w:asciiTheme="minorHAnsi" w:hAnsiTheme="minorHAnsi"/>
          <w:sz w:val="40"/>
          <w:szCs w:val="40"/>
        </w:rPr>
        <w:t>JUSTIFICACION FINAL</w:t>
      </w:r>
      <w:r w:rsidRPr="00D91E78">
        <w:rPr>
          <w:rFonts w:asciiTheme="minorHAnsi" w:hAnsiTheme="minorHAnsi"/>
          <w:sz w:val="40"/>
          <w:szCs w:val="40"/>
        </w:rPr>
        <w:t xml:space="preserve"> DE PROYECTOS DE COOPERACION AL DESARROLLO</w:t>
      </w:r>
    </w:p>
    <w:p w14:paraId="45753CBD" w14:textId="77777777" w:rsidR="00B836DC" w:rsidRPr="00B836DC" w:rsidRDefault="00B836DC" w:rsidP="00B836DC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45B0E1"/>
          <w:left w:val="single" w:sz="4" w:space="0" w:color="45B0E1"/>
          <w:bottom w:val="single" w:sz="4" w:space="0" w:color="45B0E1"/>
          <w:right w:val="single" w:sz="4" w:space="0" w:color="45B0E1"/>
          <w:insideH w:val="single" w:sz="4" w:space="0" w:color="45B0E1"/>
          <w:insideV w:val="single" w:sz="4" w:space="0" w:color="45B0E1"/>
        </w:tblBorders>
        <w:tblLook w:val="04A0" w:firstRow="1" w:lastRow="0" w:firstColumn="1" w:lastColumn="0" w:noHBand="0" w:noVBand="1"/>
      </w:tblPr>
      <w:tblGrid>
        <w:gridCol w:w="3470"/>
        <w:gridCol w:w="5024"/>
      </w:tblGrid>
      <w:tr w:rsidR="002B710B" w:rsidRPr="00D676FF" w14:paraId="12C6D87D" w14:textId="77777777" w:rsidTr="00311B61">
        <w:tc>
          <w:tcPr>
            <w:tcW w:w="347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auto"/>
            </w:tcBorders>
            <w:shd w:val="clear" w:color="auto" w:fill="156082"/>
          </w:tcPr>
          <w:p w14:paraId="656FDE94" w14:textId="77777777" w:rsidR="002B710B" w:rsidRPr="00D676FF" w:rsidRDefault="002B710B">
            <w:pPr>
              <w:rPr>
                <w:rFonts w:ascii="Aptos" w:hAnsi="Aptos"/>
                <w:b/>
                <w:bCs/>
                <w:color w:val="FFFFFF"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color w:val="FFFFFF"/>
                <w:sz w:val="20"/>
                <w:szCs w:val="20"/>
              </w:rPr>
              <w:t>ENTIDAD</w:t>
            </w:r>
          </w:p>
        </w:tc>
        <w:tc>
          <w:tcPr>
            <w:tcW w:w="5024" w:type="dxa"/>
            <w:tcBorders>
              <w:top w:val="single" w:sz="4" w:space="0" w:color="156082"/>
              <w:left w:val="single" w:sz="4" w:space="0" w:color="auto"/>
              <w:bottom w:val="single" w:sz="4" w:space="0" w:color="45B0E1"/>
              <w:right w:val="single" w:sz="4" w:space="0" w:color="156082"/>
            </w:tcBorders>
            <w:shd w:val="clear" w:color="auto" w:fill="156082"/>
          </w:tcPr>
          <w:p w14:paraId="0FBABCBE" w14:textId="77777777" w:rsidR="002B710B" w:rsidRPr="00D676FF" w:rsidRDefault="002B710B">
            <w:pPr>
              <w:rPr>
                <w:rFonts w:ascii="Aptos" w:hAnsi="Aptos"/>
                <w:b/>
                <w:bCs/>
                <w:color w:val="FFFFFF"/>
                <w:sz w:val="20"/>
                <w:szCs w:val="20"/>
              </w:rPr>
            </w:pPr>
          </w:p>
          <w:p w14:paraId="09E78ADC" w14:textId="77777777" w:rsidR="002B710B" w:rsidRPr="00D676FF" w:rsidRDefault="002B710B">
            <w:pPr>
              <w:rPr>
                <w:rFonts w:ascii="Aptos" w:hAnsi="Aptos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B710B" w:rsidRPr="00D676FF" w14:paraId="1AF11E8F" w14:textId="77777777" w:rsidTr="00311B61">
        <w:tc>
          <w:tcPr>
            <w:tcW w:w="3470" w:type="dxa"/>
            <w:shd w:val="clear" w:color="auto" w:fill="auto"/>
          </w:tcPr>
          <w:p w14:paraId="08F81C7B" w14:textId="77777777" w:rsidR="002B710B" w:rsidRPr="00D676FF" w:rsidRDefault="000031FD" w:rsidP="00B836DC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TITULO DEL PROYECTO</w:t>
            </w:r>
          </w:p>
        </w:tc>
        <w:tc>
          <w:tcPr>
            <w:tcW w:w="5024" w:type="dxa"/>
            <w:shd w:val="clear" w:color="auto" w:fill="auto"/>
          </w:tcPr>
          <w:p w14:paraId="31695E45" w14:textId="77777777" w:rsidR="002B710B" w:rsidRPr="00D676FF" w:rsidRDefault="002B710B">
            <w:pPr>
              <w:rPr>
                <w:rFonts w:ascii="Aptos" w:hAnsi="Aptos"/>
                <w:sz w:val="20"/>
                <w:szCs w:val="20"/>
              </w:rPr>
            </w:pPr>
          </w:p>
          <w:p w14:paraId="325250C3" w14:textId="77777777" w:rsidR="002B710B" w:rsidRPr="00D676FF" w:rsidRDefault="002B710B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0031FD" w:rsidRPr="00D676FF" w14:paraId="34575B75" w14:textId="77777777" w:rsidTr="00311B61">
        <w:tc>
          <w:tcPr>
            <w:tcW w:w="3470" w:type="dxa"/>
            <w:shd w:val="clear" w:color="auto" w:fill="C1E4F5"/>
          </w:tcPr>
          <w:p w14:paraId="2F2E25FF" w14:textId="2BCB557D" w:rsidR="000031FD" w:rsidRPr="00D676FF" w:rsidRDefault="00510A6C" w:rsidP="00B836DC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PAIS / REGION</w:t>
            </w:r>
          </w:p>
        </w:tc>
        <w:tc>
          <w:tcPr>
            <w:tcW w:w="5024" w:type="dxa"/>
            <w:shd w:val="clear" w:color="auto" w:fill="C1E4F5"/>
          </w:tcPr>
          <w:p w14:paraId="18747D82" w14:textId="77777777" w:rsidR="000031FD" w:rsidRDefault="000031FD">
            <w:pPr>
              <w:rPr>
                <w:rFonts w:ascii="Aptos" w:hAnsi="Aptos"/>
                <w:sz w:val="20"/>
                <w:szCs w:val="20"/>
              </w:rPr>
            </w:pPr>
          </w:p>
          <w:p w14:paraId="47FF9DD9" w14:textId="77777777" w:rsidR="00862013" w:rsidRPr="00D676FF" w:rsidRDefault="0086201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2B710B" w:rsidRPr="00D676FF" w14:paraId="397D050D" w14:textId="77777777" w:rsidTr="00311B61">
        <w:tc>
          <w:tcPr>
            <w:tcW w:w="3470" w:type="dxa"/>
            <w:shd w:val="clear" w:color="auto" w:fill="auto"/>
          </w:tcPr>
          <w:p w14:paraId="165C783D" w14:textId="2E66D07E" w:rsidR="002B710B" w:rsidRPr="00D676FF" w:rsidRDefault="00510A6C" w:rsidP="00B836DC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SECTOR</w:t>
            </w:r>
          </w:p>
        </w:tc>
        <w:tc>
          <w:tcPr>
            <w:tcW w:w="5024" w:type="dxa"/>
            <w:shd w:val="clear" w:color="auto" w:fill="auto"/>
          </w:tcPr>
          <w:p w14:paraId="747D82BD" w14:textId="77777777" w:rsidR="002B710B" w:rsidRPr="00D676FF" w:rsidRDefault="002B710B">
            <w:pPr>
              <w:rPr>
                <w:rFonts w:ascii="Aptos" w:hAnsi="Aptos"/>
                <w:sz w:val="20"/>
                <w:szCs w:val="20"/>
              </w:rPr>
            </w:pPr>
          </w:p>
          <w:p w14:paraId="0E0D90E9" w14:textId="77777777" w:rsidR="002B710B" w:rsidRPr="00D676FF" w:rsidRDefault="002B710B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2B710B" w:rsidRPr="00D676FF" w14:paraId="7AC29DEA" w14:textId="77777777" w:rsidTr="00311B61">
        <w:tc>
          <w:tcPr>
            <w:tcW w:w="3470" w:type="dxa"/>
            <w:shd w:val="clear" w:color="auto" w:fill="C1E4F5"/>
          </w:tcPr>
          <w:p w14:paraId="0C37855D" w14:textId="737C059D" w:rsidR="002B710B" w:rsidRPr="00D676FF" w:rsidRDefault="00311B61" w:rsidP="00B836DC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FECHA DE JUSTIFICACION</w:t>
            </w:r>
          </w:p>
        </w:tc>
        <w:tc>
          <w:tcPr>
            <w:tcW w:w="5024" w:type="dxa"/>
            <w:shd w:val="clear" w:color="auto" w:fill="C1E4F5"/>
          </w:tcPr>
          <w:p w14:paraId="4903F8C2" w14:textId="77777777" w:rsidR="002B710B" w:rsidRDefault="002B710B">
            <w:pPr>
              <w:rPr>
                <w:rFonts w:ascii="Aptos" w:hAnsi="Aptos"/>
                <w:sz w:val="20"/>
                <w:szCs w:val="20"/>
              </w:rPr>
            </w:pPr>
          </w:p>
          <w:p w14:paraId="386AF841" w14:textId="77777777" w:rsidR="00862013" w:rsidRPr="00D676FF" w:rsidRDefault="0086201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381B64" w:rsidRPr="00D676FF" w14:paraId="5DE7F96B" w14:textId="77777777" w:rsidTr="00311B61">
        <w:trPr>
          <w:trHeight w:val="390"/>
        </w:trPr>
        <w:tc>
          <w:tcPr>
            <w:tcW w:w="3470" w:type="dxa"/>
            <w:shd w:val="clear" w:color="auto" w:fill="C1E4F5"/>
          </w:tcPr>
          <w:p w14:paraId="17312514" w14:textId="2AAB3C9E" w:rsidR="00381B64" w:rsidRPr="00D676FF" w:rsidRDefault="00311B61" w:rsidP="00B836DC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PERIODO QUE CUBRE</w:t>
            </w:r>
          </w:p>
        </w:tc>
        <w:tc>
          <w:tcPr>
            <w:tcW w:w="5024" w:type="dxa"/>
            <w:shd w:val="clear" w:color="auto" w:fill="C1E4F5"/>
          </w:tcPr>
          <w:p w14:paraId="53682889" w14:textId="77777777" w:rsidR="00381B64" w:rsidRDefault="00381B64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381B64" w:rsidRPr="00D676FF" w14:paraId="6DB0C66E" w14:textId="77777777" w:rsidTr="00311B61">
        <w:tc>
          <w:tcPr>
            <w:tcW w:w="3470" w:type="dxa"/>
            <w:shd w:val="clear" w:color="auto" w:fill="C1E4F5"/>
          </w:tcPr>
          <w:p w14:paraId="27585C0F" w14:textId="64CCAC45" w:rsidR="00381B64" w:rsidRDefault="00381B64" w:rsidP="00B836DC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NOMBRE DE LA PERSONA RESPONSABLE DEL </w:t>
            </w:r>
            <w:r w:rsidR="00311B61">
              <w:rPr>
                <w:rFonts w:ascii="Aptos" w:hAnsi="Aptos"/>
                <w:b/>
                <w:bCs/>
                <w:sz w:val="20"/>
                <w:szCs w:val="20"/>
              </w:rPr>
              <w:t>INFORME</w:t>
            </w:r>
          </w:p>
        </w:tc>
        <w:tc>
          <w:tcPr>
            <w:tcW w:w="5024" w:type="dxa"/>
            <w:shd w:val="clear" w:color="auto" w:fill="C1E4F5"/>
          </w:tcPr>
          <w:p w14:paraId="03D06B4B" w14:textId="77777777" w:rsidR="00381B64" w:rsidRDefault="00381B64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381B64" w:rsidRPr="00D676FF" w14:paraId="6573B8CF" w14:textId="77777777" w:rsidTr="00311B61">
        <w:tc>
          <w:tcPr>
            <w:tcW w:w="3470" w:type="dxa"/>
            <w:shd w:val="clear" w:color="auto" w:fill="C1E4F5"/>
          </w:tcPr>
          <w:p w14:paraId="31B94DEB" w14:textId="76314A73" w:rsidR="00381B64" w:rsidRDefault="00381B64" w:rsidP="00B836DC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TELEFONO DE LA PERSONA RESPONSABLE</w:t>
            </w:r>
            <w:r w:rsidR="00311B61">
              <w:rPr>
                <w:rFonts w:ascii="Aptos" w:hAnsi="Aptos"/>
                <w:b/>
                <w:bCs/>
                <w:sz w:val="20"/>
                <w:szCs w:val="20"/>
              </w:rPr>
              <w:t xml:space="preserve"> DEL INFORME</w:t>
            </w:r>
          </w:p>
        </w:tc>
        <w:tc>
          <w:tcPr>
            <w:tcW w:w="5024" w:type="dxa"/>
            <w:shd w:val="clear" w:color="auto" w:fill="C1E4F5"/>
          </w:tcPr>
          <w:p w14:paraId="2CEEEFD6" w14:textId="77777777" w:rsidR="00381B64" w:rsidRDefault="00381B64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10A6C" w:rsidRPr="00D676FF" w14:paraId="07B9B9F0" w14:textId="77777777" w:rsidTr="00311B61">
        <w:trPr>
          <w:trHeight w:val="407"/>
        </w:trPr>
        <w:tc>
          <w:tcPr>
            <w:tcW w:w="3470" w:type="dxa"/>
            <w:shd w:val="clear" w:color="auto" w:fill="C1E4F5"/>
          </w:tcPr>
          <w:p w14:paraId="5FE25DAD" w14:textId="17533327" w:rsidR="00510A6C" w:rsidRDefault="00510A6C" w:rsidP="00B836DC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COSTE TOTAL DEL PROYECTO</w:t>
            </w:r>
          </w:p>
        </w:tc>
        <w:tc>
          <w:tcPr>
            <w:tcW w:w="5024" w:type="dxa"/>
            <w:shd w:val="clear" w:color="auto" w:fill="C1E4F5"/>
          </w:tcPr>
          <w:p w14:paraId="0A30A86B" w14:textId="77777777" w:rsidR="00510A6C" w:rsidRDefault="00510A6C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10A6C" w:rsidRPr="00D676FF" w14:paraId="68D2AE8D" w14:textId="77777777" w:rsidTr="00311B61">
        <w:tc>
          <w:tcPr>
            <w:tcW w:w="3470" w:type="dxa"/>
            <w:shd w:val="clear" w:color="auto" w:fill="C1E4F5"/>
          </w:tcPr>
          <w:p w14:paraId="2AE4E20D" w14:textId="04D13CC2" w:rsidR="00510A6C" w:rsidRDefault="00510A6C" w:rsidP="00B836DC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SUBVENCION </w:t>
            </w:r>
            <w:r w:rsidR="00311B61">
              <w:rPr>
                <w:rFonts w:ascii="Aptos" w:hAnsi="Aptos"/>
                <w:b/>
                <w:bCs/>
                <w:sz w:val="20"/>
                <w:szCs w:val="20"/>
              </w:rPr>
              <w:t>CONCEDIDA POR EL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AYUNTAMIENTO DE SANTANDER</w:t>
            </w:r>
          </w:p>
        </w:tc>
        <w:tc>
          <w:tcPr>
            <w:tcW w:w="5024" w:type="dxa"/>
            <w:shd w:val="clear" w:color="auto" w:fill="C1E4F5"/>
          </w:tcPr>
          <w:p w14:paraId="29C0E9B6" w14:textId="77777777" w:rsidR="00510A6C" w:rsidRDefault="00510A6C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311B61" w:rsidRPr="00D676FF" w14:paraId="6D3AD03D" w14:textId="77777777" w:rsidTr="00311B61">
        <w:tc>
          <w:tcPr>
            <w:tcW w:w="3470" w:type="dxa"/>
            <w:shd w:val="clear" w:color="auto" w:fill="C1E4F5"/>
          </w:tcPr>
          <w:p w14:paraId="3FE7726F" w14:textId="6B23468C" w:rsidR="00311B61" w:rsidRDefault="00311B61" w:rsidP="00B836DC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CANTIDAD JUSTIFICADA EN EL INFORME FINAL</w:t>
            </w:r>
          </w:p>
        </w:tc>
        <w:tc>
          <w:tcPr>
            <w:tcW w:w="5024" w:type="dxa"/>
            <w:shd w:val="clear" w:color="auto" w:fill="C1E4F5"/>
          </w:tcPr>
          <w:p w14:paraId="2D1DD9D7" w14:textId="77777777" w:rsidR="00311B61" w:rsidRDefault="00311B61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5D7F39B2" w14:textId="77777777" w:rsidR="0004368C" w:rsidRPr="00D676FF" w:rsidRDefault="0004368C">
      <w:pPr>
        <w:rPr>
          <w:rFonts w:ascii="Aptos" w:hAnsi="Aptos"/>
          <w:sz w:val="20"/>
          <w:szCs w:val="20"/>
        </w:rPr>
      </w:pPr>
    </w:p>
    <w:p w14:paraId="74D55AF8" w14:textId="77777777" w:rsidR="0004368C" w:rsidRPr="00D676FF" w:rsidRDefault="0004368C">
      <w:pPr>
        <w:rPr>
          <w:rFonts w:ascii="Aptos" w:hAnsi="Aptos" w:cs="Arial"/>
          <w:color w:val="999999"/>
          <w:sz w:val="20"/>
          <w:szCs w:val="20"/>
        </w:rPr>
      </w:pPr>
    </w:p>
    <w:p w14:paraId="380FDF38" w14:textId="77777777" w:rsidR="0004368C" w:rsidRPr="00D676FF" w:rsidRDefault="0004368C">
      <w:pPr>
        <w:rPr>
          <w:rFonts w:ascii="Aptos" w:hAnsi="Aptos"/>
          <w:sz w:val="20"/>
          <w:szCs w:val="20"/>
        </w:rPr>
      </w:pPr>
    </w:p>
    <w:p w14:paraId="53F33C63" w14:textId="77777777" w:rsidR="0004368C" w:rsidRPr="00D676FF" w:rsidRDefault="0004368C">
      <w:pPr>
        <w:rPr>
          <w:rFonts w:ascii="Aptos" w:hAnsi="Aptos"/>
          <w:sz w:val="20"/>
          <w:szCs w:val="20"/>
        </w:rPr>
      </w:pPr>
      <w:r w:rsidRPr="00D676FF">
        <w:rPr>
          <w:rFonts w:ascii="Aptos" w:hAnsi="Aptos"/>
          <w:sz w:val="20"/>
          <w:szCs w:val="20"/>
        </w:rPr>
        <w:br w:type="page"/>
      </w:r>
    </w:p>
    <w:tbl>
      <w:tblPr>
        <w:tblW w:w="504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5"/>
      </w:tblGrid>
      <w:tr w:rsidR="0004368C" w:rsidRPr="00D676FF" w14:paraId="06509775" w14:textId="77777777" w:rsidTr="00E35A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5608206" w14:textId="77777777" w:rsidR="0004368C" w:rsidRPr="00D676FF" w:rsidRDefault="0004368C">
            <w:pPr>
              <w:rPr>
                <w:rFonts w:ascii="Aptos" w:hAnsi="Aptos"/>
                <w:sz w:val="20"/>
                <w:szCs w:val="20"/>
              </w:rPr>
            </w:pPr>
          </w:p>
          <w:p w14:paraId="5268F4C6" w14:textId="77777777" w:rsidR="0004368C" w:rsidRPr="006F3357" w:rsidRDefault="0004368C">
            <w:pPr>
              <w:pStyle w:val="Ttulo3"/>
              <w:jc w:val="center"/>
              <w:rPr>
                <w:rFonts w:ascii="Aptos" w:hAnsi="Aptos"/>
              </w:rPr>
            </w:pPr>
            <w:r w:rsidRPr="006F3357">
              <w:rPr>
                <w:rFonts w:ascii="Aptos" w:hAnsi="Aptos"/>
              </w:rPr>
              <w:t>DATOS DE LA ENTIDAD SOLICITANTE</w:t>
            </w:r>
          </w:p>
          <w:p w14:paraId="1F832C8B" w14:textId="77777777" w:rsidR="0004368C" w:rsidRPr="00D676FF" w:rsidRDefault="0004368C">
            <w:pPr>
              <w:ind w:left="36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5CCF1781" w14:textId="77777777" w:rsidR="0004368C" w:rsidRPr="00D676FF" w:rsidRDefault="0004368C">
      <w:pPr>
        <w:rPr>
          <w:rFonts w:ascii="Aptos" w:hAnsi="Aptos"/>
          <w:sz w:val="20"/>
          <w:szCs w:val="20"/>
        </w:rPr>
      </w:pPr>
    </w:p>
    <w:tbl>
      <w:tblPr>
        <w:tblW w:w="8789" w:type="dxa"/>
        <w:tblInd w:w="-72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208"/>
        <w:gridCol w:w="142"/>
        <w:gridCol w:w="784"/>
        <w:gridCol w:w="567"/>
        <w:gridCol w:w="1361"/>
        <w:gridCol w:w="198"/>
        <w:gridCol w:w="142"/>
        <w:gridCol w:w="1134"/>
        <w:gridCol w:w="2478"/>
        <w:gridCol w:w="73"/>
      </w:tblGrid>
      <w:tr w:rsidR="0004368C" w:rsidRPr="00D676FF" w14:paraId="3C23F7EC" w14:textId="77777777" w:rsidTr="0071774B">
        <w:trPr>
          <w:gridAfter w:val="1"/>
          <w:wAfter w:w="73" w:type="dxa"/>
        </w:trPr>
        <w:tc>
          <w:tcPr>
            <w:tcW w:w="8716" w:type="dxa"/>
            <w:gridSpan w:val="11"/>
            <w:shd w:val="clear" w:color="auto" w:fill="DBE5F1"/>
          </w:tcPr>
          <w:p w14:paraId="0FC58BF4" w14:textId="77777777" w:rsidR="0004368C" w:rsidRPr="0071774B" w:rsidRDefault="000E2474">
            <w:pPr>
              <w:tabs>
                <w:tab w:val="left" w:pos="2380"/>
              </w:tabs>
              <w:ind w:left="3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1774B">
              <w:rPr>
                <w:rFonts w:ascii="Aptos" w:hAnsi="Aptos"/>
                <w:b/>
                <w:bCs/>
                <w:sz w:val="22"/>
                <w:szCs w:val="22"/>
              </w:rPr>
              <w:t xml:space="preserve">1. </w:t>
            </w:r>
            <w:r w:rsidR="0004368C" w:rsidRPr="0071774B">
              <w:rPr>
                <w:rFonts w:ascii="Aptos" w:hAnsi="Aptos"/>
                <w:b/>
                <w:bCs/>
                <w:sz w:val="22"/>
                <w:szCs w:val="22"/>
              </w:rPr>
              <w:t>Identificación de la Entida</w:t>
            </w:r>
            <w:r w:rsidR="0071774B" w:rsidRPr="0071774B">
              <w:rPr>
                <w:rFonts w:ascii="Aptos" w:hAnsi="Aptos"/>
                <w:b/>
                <w:bCs/>
                <w:sz w:val="22"/>
                <w:szCs w:val="22"/>
              </w:rPr>
              <w:t>d</w:t>
            </w:r>
          </w:p>
          <w:p w14:paraId="2896CC2F" w14:textId="77777777" w:rsidR="0004368C" w:rsidRPr="00D676FF" w:rsidRDefault="0004368C">
            <w:pPr>
              <w:tabs>
                <w:tab w:val="left" w:pos="2380"/>
              </w:tabs>
              <w:ind w:left="36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542101" w:rsidRPr="00D676FF" w14:paraId="50B077D6" w14:textId="77777777" w:rsidTr="00510A6C">
        <w:trPr>
          <w:gridAfter w:val="1"/>
          <w:wAfter w:w="73" w:type="dxa"/>
        </w:trPr>
        <w:tc>
          <w:tcPr>
            <w:tcW w:w="1910" w:type="dxa"/>
            <w:gridSpan w:val="3"/>
          </w:tcPr>
          <w:p w14:paraId="4AEAF233" w14:textId="77777777" w:rsidR="00542101" w:rsidRPr="00D676FF" w:rsidRDefault="00542101" w:rsidP="000031FD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Nombre completo:</w:t>
            </w:r>
          </w:p>
        </w:tc>
        <w:tc>
          <w:tcPr>
            <w:tcW w:w="6806" w:type="dxa"/>
            <w:gridSpan w:val="8"/>
          </w:tcPr>
          <w:p w14:paraId="325A63B9" w14:textId="77777777" w:rsidR="00542101" w:rsidRPr="00D676FF" w:rsidRDefault="00542101" w:rsidP="000031FD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542101" w:rsidRPr="00D676FF" w14:paraId="5D430FD9" w14:textId="77777777" w:rsidTr="0071774B">
        <w:trPr>
          <w:gridAfter w:val="1"/>
          <w:wAfter w:w="73" w:type="dxa"/>
        </w:trPr>
        <w:tc>
          <w:tcPr>
            <w:tcW w:w="1702" w:type="dxa"/>
            <w:gridSpan w:val="2"/>
          </w:tcPr>
          <w:p w14:paraId="1CF23F76" w14:textId="77777777" w:rsidR="00542101" w:rsidRPr="00D676FF" w:rsidRDefault="00542101" w:rsidP="000031FD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Siglas:</w:t>
            </w:r>
          </w:p>
        </w:tc>
        <w:tc>
          <w:tcPr>
            <w:tcW w:w="3062" w:type="dxa"/>
            <w:gridSpan w:val="5"/>
          </w:tcPr>
          <w:p w14:paraId="147948DE" w14:textId="77777777" w:rsidR="00542101" w:rsidRPr="00D676FF" w:rsidRDefault="00542101" w:rsidP="000031FD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3"/>
          </w:tcPr>
          <w:p w14:paraId="0BED2C91" w14:textId="77777777" w:rsidR="00542101" w:rsidRPr="00D676FF" w:rsidRDefault="00542101" w:rsidP="000031FD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CIF</w:t>
            </w:r>
          </w:p>
        </w:tc>
        <w:tc>
          <w:tcPr>
            <w:tcW w:w="2478" w:type="dxa"/>
          </w:tcPr>
          <w:p w14:paraId="24D367D5" w14:textId="77777777" w:rsidR="00542101" w:rsidRPr="00D676FF" w:rsidRDefault="00542101" w:rsidP="000031FD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542101" w:rsidRPr="00D676FF" w14:paraId="75CD86F9" w14:textId="77777777" w:rsidTr="0071774B">
        <w:trPr>
          <w:gridAfter w:val="1"/>
          <w:wAfter w:w="73" w:type="dxa"/>
        </w:trPr>
        <w:tc>
          <w:tcPr>
            <w:tcW w:w="1702" w:type="dxa"/>
            <w:gridSpan w:val="2"/>
          </w:tcPr>
          <w:p w14:paraId="7DF13DCD" w14:textId="77777777" w:rsidR="00542101" w:rsidRPr="00D676FF" w:rsidRDefault="00542101" w:rsidP="00542101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Dirección:</w:t>
            </w:r>
          </w:p>
        </w:tc>
        <w:tc>
          <w:tcPr>
            <w:tcW w:w="7014" w:type="dxa"/>
            <w:gridSpan w:val="9"/>
          </w:tcPr>
          <w:p w14:paraId="2ADCDB15" w14:textId="77777777" w:rsidR="00542101" w:rsidRPr="00D676FF" w:rsidRDefault="00542101" w:rsidP="00542101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0E2474" w:rsidRPr="00D676FF" w14:paraId="6D7F77EF" w14:textId="77777777" w:rsidTr="0071774B">
        <w:trPr>
          <w:gridAfter w:val="1"/>
          <w:wAfter w:w="73" w:type="dxa"/>
        </w:trPr>
        <w:tc>
          <w:tcPr>
            <w:tcW w:w="1702" w:type="dxa"/>
            <w:gridSpan w:val="2"/>
          </w:tcPr>
          <w:p w14:paraId="68BFF032" w14:textId="77777777" w:rsidR="000E2474" w:rsidRPr="00D676FF" w:rsidRDefault="000E2474" w:rsidP="00542101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Código Postal:</w:t>
            </w:r>
          </w:p>
        </w:tc>
        <w:tc>
          <w:tcPr>
            <w:tcW w:w="1701" w:type="dxa"/>
            <w:gridSpan w:val="4"/>
          </w:tcPr>
          <w:p w14:paraId="266EA42E" w14:textId="77777777" w:rsidR="000E2474" w:rsidRPr="00D676FF" w:rsidRDefault="000E2474" w:rsidP="00542101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D9D2F68" w14:textId="77777777" w:rsidR="000E2474" w:rsidRPr="00D676FF" w:rsidRDefault="000E2474" w:rsidP="00542101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Localidad</w:t>
            </w:r>
          </w:p>
        </w:tc>
        <w:tc>
          <w:tcPr>
            <w:tcW w:w="3754" w:type="dxa"/>
            <w:gridSpan w:val="3"/>
          </w:tcPr>
          <w:p w14:paraId="1230998D" w14:textId="77777777" w:rsidR="000E2474" w:rsidRPr="00D676FF" w:rsidRDefault="000E2474" w:rsidP="00542101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542101" w:rsidRPr="00D676FF" w14:paraId="796AAA9E" w14:textId="77777777" w:rsidTr="0071774B">
        <w:trPr>
          <w:gridAfter w:val="1"/>
          <w:wAfter w:w="73" w:type="dxa"/>
        </w:trPr>
        <w:tc>
          <w:tcPr>
            <w:tcW w:w="1702" w:type="dxa"/>
            <w:gridSpan w:val="2"/>
          </w:tcPr>
          <w:p w14:paraId="4E28F120" w14:textId="77777777" w:rsidR="00542101" w:rsidRPr="00D676FF" w:rsidRDefault="00542101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7014" w:type="dxa"/>
            <w:gridSpan w:val="9"/>
          </w:tcPr>
          <w:p w14:paraId="13B748A5" w14:textId="77777777" w:rsidR="00542101" w:rsidRPr="00D676FF" w:rsidRDefault="00542101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0E2474" w:rsidRPr="00D676FF" w14:paraId="4A8E47F1" w14:textId="77777777" w:rsidTr="0071774B">
        <w:trPr>
          <w:gridAfter w:val="1"/>
          <w:wAfter w:w="73" w:type="dxa"/>
        </w:trPr>
        <w:tc>
          <w:tcPr>
            <w:tcW w:w="2836" w:type="dxa"/>
            <w:gridSpan w:val="5"/>
          </w:tcPr>
          <w:p w14:paraId="0C2076F2" w14:textId="77777777" w:rsidR="000E2474" w:rsidRPr="00D676FF" w:rsidRDefault="000E2474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5880" w:type="dxa"/>
            <w:gridSpan w:val="6"/>
          </w:tcPr>
          <w:p w14:paraId="547FEC04" w14:textId="77777777" w:rsidR="000E2474" w:rsidRPr="00D676FF" w:rsidRDefault="000E2474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484134" w:rsidRPr="00D676FF" w14:paraId="1BCAD2C7" w14:textId="77777777" w:rsidTr="0071774B">
        <w:trPr>
          <w:gridAfter w:val="1"/>
          <w:wAfter w:w="73" w:type="dxa"/>
        </w:trPr>
        <w:tc>
          <w:tcPr>
            <w:tcW w:w="2836" w:type="dxa"/>
            <w:gridSpan w:val="5"/>
          </w:tcPr>
          <w:p w14:paraId="4F6AD75E" w14:textId="77777777" w:rsidR="00484134" w:rsidRPr="00D676FF" w:rsidRDefault="00484134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Página web de la entidad</w:t>
            </w:r>
          </w:p>
        </w:tc>
        <w:tc>
          <w:tcPr>
            <w:tcW w:w="5880" w:type="dxa"/>
            <w:gridSpan w:val="6"/>
          </w:tcPr>
          <w:p w14:paraId="50D523CA" w14:textId="77777777" w:rsidR="00484134" w:rsidRPr="00D676FF" w:rsidRDefault="00484134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063744" w:rsidRPr="00D676FF" w14:paraId="7DC48962" w14:textId="77777777" w:rsidTr="0071774B">
        <w:tc>
          <w:tcPr>
            <w:tcW w:w="8789" w:type="dxa"/>
            <w:gridSpan w:val="12"/>
            <w:shd w:val="clear" w:color="auto" w:fill="DBE5F1"/>
          </w:tcPr>
          <w:p w14:paraId="4F04E054" w14:textId="71635912" w:rsidR="00063744" w:rsidRPr="0071774B" w:rsidRDefault="00063744" w:rsidP="005A2E9A">
            <w:pPr>
              <w:tabs>
                <w:tab w:val="left" w:pos="2380"/>
              </w:tabs>
              <w:ind w:left="3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1774B">
              <w:rPr>
                <w:rFonts w:ascii="Aptos" w:hAnsi="Aptos"/>
                <w:b/>
                <w:bCs/>
                <w:sz w:val="22"/>
                <w:szCs w:val="22"/>
              </w:rPr>
              <w:t>2. Información relativa a</w:t>
            </w:r>
            <w:r w:rsidR="00E243F0">
              <w:rPr>
                <w:rFonts w:ascii="Aptos" w:hAnsi="Aptos"/>
                <w:b/>
                <w:bCs/>
                <w:sz w:val="22"/>
                <w:szCs w:val="22"/>
              </w:rPr>
              <w:t xml:space="preserve"> la persona </w:t>
            </w:r>
            <w:r w:rsidRPr="0071774B">
              <w:rPr>
                <w:rFonts w:ascii="Aptos" w:hAnsi="Aptos"/>
                <w:b/>
                <w:bCs/>
                <w:sz w:val="22"/>
                <w:szCs w:val="22"/>
              </w:rPr>
              <w:t xml:space="preserve">responsable </w:t>
            </w:r>
            <w:r w:rsidR="00311B61">
              <w:rPr>
                <w:rFonts w:ascii="Aptos" w:hAnsi="Aptos"/>
                <w:b/>
                <w:bCs/>
                <w:sz w:val="22"/>
                <w:szCs w:val="22"/>
              </w:rPr>
              <w:t xml:space="preserve">legal </w:t>
            </w:r>
            <w:r w:rsidRPr="0071774B">
              <w:rPr>
                <w:rFonts w:ascii="Aptos" w:hAnsi="Aptos"/>
                <w:b/>
                <w:bCs/>
                <w:sz w:val="22"/>
                <w:szCs w:val="22"/>
              </w:rPr>
              <w:t>de la Entidad</w:t>
            </w:r>
          </w:p>
          <w:p w14:paraId="091ECDA9" w14:textId="77777777" w:rsidR="00063744" w:rsidRPr="00D676FF" w:rsidRDefault="00063744" w:rsidP="005A2E9A">
            <w:pPr>
              <w:tabs>
                <w:tab w:val="left" w:pos="2380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063744" w:rsidRPr="00D676FF" w14:paraId="4A959CA7" w14:textId="77777777" w:rsidTr="00510A6C">
        <w:trPr>
          <w:trHeight w:val="378"/>
        </w:trPr>
        <w:tc>
          <w:tcPr>
            <w:tcW w:w="2052" w:type="dxa"/>
            <w:gridSpan w:val="4"/>
          </w:tcPr>
          <w:p w14:paraId="77D76F42" w14:textId="77777777" w:rsidR="00063744" w:rsidRPr="00D676FF" w:rsidRDefault="00063744" w:rsidP="005A2E9A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Nombre y Apellidos</w:t>
            </w:r>
          </w:p>
        </w:tc>
        <w:tc>
          <w:tcPr>
            <w:tcW w:w="6737" w:type="dxa"/>
            <w:gridSpan w:val="8"/>
          </w:tcPr>
          <w:p w14:paraId="1ED41E28" w14:textId="77777777" w:rsidR="00063744" w:rsidRPr="00D676FF" w:rsidRDefault="00063744" w:rsidP="005A2E9A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063744" w:rsidRPr="00D676FF" w14:paraId="57FC3036" w14:textId="77777777" w:rsidTr="0071774B">
        <w:tc>
          <w:tcPr>
            <w:tcW w:w="1418" w:type="dxa"/>
          </w:tcPr>
          <w:p w14:paraId="68A78E61" w14:textId="2614BF8B" w:rsidR="00063744" w:rsidRPr="00D676FF" w:rsidRDefault="00063744" w:rsidP="005A2E9A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D.N.I.</w:t>
            </w:r>
            <w:r w:rsidR="00381B64">
              <w:rPr>
                <w:rFonts w:ascii="Aptos" w:hAnsi="Aptos"/>
                <w:b/>
                <w:bCs/>
                <w:sz w:val="20"/>
                <w:szCs w:val="20"/>
              </w:rPr>
              <w:t>/ N.I.E</w:t>
            </w:r>
            <w:r w:rsidR="00E243F0">
              <w:rPr>
                <w:rFonts w:ascii="Aptos" w:hAnsi="Apto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71" w:type="dxa"/>
            <w:gridSpan w:val="11"/>
          </w:tcPr>
          <w:p w14:paraId="7F0E05A9" w14:textId="77777777" w:rsidR="00063744" w:rsidRPr="00D676FF" w:rsidRDefault="00063744" w:rsidP="005A2E9A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381B64" w:rsidRPr="00D676FF" w14:paraId="3C8DDDCD" w14:textId="77777777" w:rsidTr="0071774B">
        <w:trPr>
          <w:trHeight w:val="234"/>
        </w:trPr>
        <w:tc>
          <w:tcPr>
            <w:tcW w:w="1418" w:type="dxa"/>
          </w:tcPr>
          <w:p w14:paraId="00D25F5D" w14:textId="77777777" w:rsidR="00381B64" w:rsidRPr="00D676FF" w:rsidRDefault="00381B64" w:rsidP="005A2E9A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7371" w:type="dxa"/>
            <w:gridSpan w:val="11"/>
          </w:tcPr>
          <w:p w14:paraId="21A11ACD" w14:textId="77777777" w:rsidR="00381B64" w:rsidRPr="00D676FF" w:rsidRDefault="00381B64" w:rsidP="005A2E9A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063744" w:rsidRPr="00D676FF" w14:paraId="50D95832" w14:textId="77777777" w:rsidTr="0071774B">
        <w:trPr>
          <w:trHeight w:val="280"/>
        </w:trPr>
        <w:tc>
          <w:tcPr>
            <w:tcW w:w="1418" w:type="dxa"/>
          </w:tcPr>
          <w:p w14:paraId="2982D0B6" w14:textId="77777777" w:rsidR="00063744" w:rsidRPr="00D676FF" w:rsidRDefault="00063744" w:rsidP="005A2E9A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1418" w:type="dxa"/>
            <w:gridSpan w:val="4"/>
          </w:tcPr>
          <w:p w14:paraId="1A8DA000" w14:textId="77777777" w:rsidR="00063744" w:rsidRPr="00D676FF" w:rsidRDefault="00063744" w:rsidP="005A2E9A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14:paraId="463FD739" w14:textId="77777777" w:rsidR="00063744" w:rsidRPr="00D676FF" w:rsidRDefault="00063744" w:rsidP="00063744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685" w:type="dxa"/>
            <w:gridSpan w:val="3"/>
          </w:tcPr>
          <w:p w14:paraId="1A307A87" w14:textId="77777777" w:rsidR="00063744" w:rsidRPr="00D676FF" w:rsidRDefault="00063744" w:rsidP="005A2E9A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381B64" w:rsidRPr="00D676FF" w14:paraId="20A56646" w14:textId="77777777" w:rsidTr="0071774B">
        <w:tc>
          <w:tcPr>
            <w:tcW w:w="8789" w:type="dxa"/>
            <w:gridSpan w:val="12"/>
            <w:shd w:val="clear" w:color="auto" w:fill="DBE5F1"/>
          </w:tcPr>
          <w:p w14:paraId="3D19571F" w14:textId="0BCADAEF" w:rsidR="00381B64" w:rsidRPr="0071774B" w:rsidRDefault="00381B64">
            <w:pPr>
              <w:tabs>
                <w:tab w:val="left" w:pos="2380"/>
              </w:tabs>
              <w:ind w:left="3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1774B">
              <w:rPr>
                <w:rFonts w:ascii="Aptos" w:hAnsi="Aptos"/>
                <w:b/>
                <w:bCs/>
                <w:sz w:val="22"/>
                <w:szCs w:val="22"/>
              </w:rPr>
              <w:t>3. Información relativa a</w:t>
            </w:r>
            <w:r w:rsidR="00E243F0">
              <w:rPr>
                <w:rFonts w:ascii="Aptos" w:hAnsi="Aptos"/>
                <w:b/>
                <w:bCs/>
                <w:sz w:val="22"/>
                <w:szCs w:val="22"/>
              </w:rPr>
              <w:t xml:space="preserve"> la persona</w:t>
            </w:r>
            <w:r w:rsidRPr="0071774B">
              <w:rPr>
                <w:rFonts w:ascii="Aptos" w:hAnsi="Aptos"/>
                <w:b/>
                <w:bCs/>
                <w:sz w:val="22"/>
                <w:szCs w:val="22"/>
              </w:rPr>
              <w:t xml:space="preserve"> responsable del proyecto</w:t>
            </w:r>
          </w:p>
          <w:p w14:paraId="10301BC1" w14:textId="77777777" w:rsidR="00381B64" w:rsidRPr="00D676FF" w:rsidRDefault="00381B64">
            <w:pPr>
              <w:tabs>
                <w:tab w:val="left" w:pos="2380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381B64" w:rsidRPr="00D676FF" w14:paraId="042C960C" w14:textId="77777777" w:rsidTr="00510A6C">
        <w:trPr>
          <w:trHeight w:val="378"/>
        </w:trPr>
        <w:tc>
          <w:tcPr>
            <w:tcW w:w="2052" w:type="dxa"/>
            <w:gridSpan w:val="4"/>
          </w:tcPr>
          <w:p w14:paraId="045156E3" w14:textId="77777777" w:rsidR="00381B64" w:rsidRPr="00D676FF" w:rsidRDefault="00381B64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Nombre y Apellidos</w:t>
            </w:r>
          </w:p>
        </w:tc>
        <w:tc>
          <w:tcPr>
            <w:tcW w:w="6737" w:type="dxa"/>
            <w:gridSpan w:val="8"/>
          </w:tcPr>
          <w:p w14:paraId="3F7EF292" w14:textId="77777777" w:rsidR="00381B64" w:rsidRPr="00D676FF" w:rsidRDefault="00381B64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381B64" w:rsidRPr="00D676FF" w14:paraId="304933D9" w14:textId="77777777" w:rsidTr="0071774B">
        <w:tc>
          <w:tcPr>
            <w:tcW w:w="1418" w:type="dxa"/>
          </w:tcPr>
          <w:p w14:paraId="3D84F704" w14:textId="77777777" w:rsidR="00381B64" w:rsidRPr="00D676FF" w:rsidRDefault="00381B64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D.N.I.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/ N.I.E</w:t>
            </w:r>
            <w:r w:rsidR="00611B36">
              <w:rPr>
                <w:rFonts w:ascii="Aptos" w:hAnsi="Apto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71" w:type="dxa"/>
            <w:gridSpan w:val="11"/>
          </w:tcPr>
          <w:p w14:paraId="3105382F" w14:textId="77777777" w:rsidR="00381B64" w:rsidRPr="00D676FF" w:rsidRDefault="00381B64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381B64" w:rsidRPr="00D676FF" w14:paraId="1CFE53A3" w14:textId="77777777" w:rsidTr="0071774B">
        <w:trPr>
          <w:trHeight w:val="234"/>
        </w:trPr>
        <w:tc>
          <w:tcPr>
            <w:tcW w:w="1418" w:type="dxa"/>
          </w:tcPr>
          <w:p w14:paraId="0356DE55" w14:textId="77777777" w:rsidR="00381B64" w:rsidRPr="00D676FF" w:rsidRDefault="00381B64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7371" w:type="dxa"/>
            <w:gridSpan w:val="11"/>
          </w:tcPr>
          <w:p w14:paraId="369C15D5" w14:textId="77777777" w:rsidR="00381B64" w:rsidRPr="00D676FF" w:rsidRDefault="00381B64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381B64" w:rsidRPr="00D676FF" w14:paraId="16F0E60E" w14:textId="77777777" w:rsidTr="0071774B">
        <w:trPr>
          <w:trHeight w:val="280"/>
        </w:trPr>
        <w:tc>
          <w:tcPr>
            <w:tcW w:w="1418" w:type="dxa"/>
          </w:tcPr>
          <w:p w14:paraId="63DB6416" w14:textId="77777777" w:rsidR="00381B64" w:rsidRPr="00D676FF" w:rsidRDefault="00381B64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1418" w:type="dxa"/>
            <w:gridSpan w:val="4"/>
          </w:tcPr>
          <w:p w14:paraId="729B91F5" w14:textId="77777777" w:rsidR="00381B64" w:rsidRPr="00D676FF" w:rsidRDefault="00381B64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14:paraId="553B4868" w14:textId="003DABD0" w:rsidR="00381B64" w:rsidRPr="00D676FF" w:rsidRDefault="00381B64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Correo Electrónico</w:t>
            </w:r>
            <w:r w:rsidR="00E243F0">
              <w:rPr>
                <w:rStyle w:val="Refdenotaalpie"/>
                <w:rFonts w:ascii="Aptos" w:hAnsi="Aptos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685" w:type="dxa"/>
            <w:gridSpan w:val="3"/>
          </w:tcPr>
          <w:p w14:paraId="5E55A6E7" w14:textId="77777777" w:rsidR="00381B64" w:rsidRPr="00D676FF" w:rsidRDefault="00381B64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720BE754" w14:textId="77777777" w:rsidR="0071774B" w:rsidRDefault="0071774B"/>
    <w:p w14:paraId="4D705C3E" w14:textId="77777777" w:rsidR="00260117" w:rsidRDefault="00260117">
      <w:pPr>
        <w:sectPr w:rsidR="00260117" w:rsidSect="00C25FC7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3C96724" w14:textId="77777777" w:rsidR="006F3357" w:rsidRDefault="006F3357" w:rsidP="00E35A68">
      <w:pPr>
        <w:rPr>
          <w:rFonts w:ascii="Aptos" w:hAnsi="Aptos"/>
          <w:vanish/>
          <w:sz w:val="20"/>
          <w:szCs w:val="20"/>
        </w:rPr>
      </w:pPr>
    </w:p>
    <w:tbl>
      <w:tblPr>
        <w:tblW w:w="504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5"/>
      </w:tblGrid>
      <w:tr w:rsidR="006F3357" w:rsidRPr="006F3357" w14:paraId="0AAAA4D0" w14:textId="77777777" w:rsidTr="00F63B0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22096A8" w14:textId="77777777" w:rsidR="006F3357" w:rsidRPr="006F3357" w:rsidRDefault="006F3357" w:rsidP="00F63B0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EC865E3" w14:textId="170C1FD9" w:rsidR="006F3357" w:rsidRDefault="006F3357" w:rsidP="004269E2">
            <w:pPr>
              <w:pStyle w:val="Ttulo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ENTIDADES ASOCIADAS</w:t>
            </w:r>
          </w:p>
          <w:p w14:paraId="6CB5848A" w14:textId="16DF5169" w:rsidR="006F3357" w:rsidRPr="006F3357" w:rsidRDefault="006F3357" w:rsidP="00311B61">
            <w:pPr>
              <w:ind w:left="70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Este apartado solo debe ser rellenado en el caso de ser un proyecto presentado por entidades asociadas. </w:t>
            </w:r>
          </w:p>
        </w:tc>
      </w:tr>
    </w:tbl>
    <w:p w14:paraId="723BBFAE" w14:textId="77777777" w:rsidR="006F3357" w:rsidRDefault="006F3357" w:rsidP="00E35A68">
      <w:pPr>
        <w:rPr>
          <w:rFonts w:ascii="Aptos" w:hAnsi="Aptos"/>
          <w:vanish/>
          <w:sz w:val="20"/>
          <w:szCs w:val="20"/>
        </w:rPr>
      </w:pPr>
    </w:p>
    <w:tbl>
      <w:tblPr>
        <w:tblW w:w="8789" w:type="dxa"/>
        <w:tblInd w:w="-72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208"/>
        <w:gridCol w:w="142"/>
        <w:gridCol w:w="784"/>
        <w:gridCol w:w="567"/>
        <w:gridCol w:w="1361"/>
        <w:gridCol w:w="198"/>
        <w:gridCol w:w="142"/>
        <w:gridCol w:w="1134"/>
        <w:gridCol w:w="2478"/>
        <w:gridCol w:w="73"/>
      </w:tblGrid>
      <w:tr w:rsidR="006F3357" w:rsidRPr="00D676FF" w14:paraId="115446A5" w14:textId="77777777" w:rsidTr="00F63B06">
        <w:trPr>
          <w:gridAfter w:val="1"/>
          <w:wAfter w:w="73" w:type="dxa"/>
        </w:trPr>
        <w:tc>
          <w:tcPr>
            <w:tcW w:w="8716" w:type="dxa"/>
            <w:gridSpan w:val="11"/>
            <w:shd w:val="clear" w:color="auto" w:fill="DBE5F1"/>
          </w:tcPr>
          <w:p w14:paraId="2877DD1A" w14:textId="07BA74A1" w:rsidR="006F3357" w:rsidRPr="0071774B" w:rsidRDefault="006F3357" w:rsidP="00F63B06">
            <w:pPr>
              <w:tabs>
                <w:tab w:val="left" w:pos="2380"/>
              </w:tabs>
              <w:ind w:left="3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1</w:t>
            </w:r>
            <w:r w:rsidRPr="0071774B">
              <w:rPr>
                <w:rFonts w:ascii="Aptos" w:hAnsi="Aptos"/>
                <w:b/>
                <w:bCs/>
                <w:sz w:val="22"/>
                <w:szCs w:val="22"/>
              </w:rPr>
              <w:t>. Identificación de la Entidad</w:t>
            </w:r>
          </w:p>
          <w:p w14:paraId="1969F7CE" w14:textId="77777777" w:rsidR="006F3357" w:rsidRPr="00D676FF" w:rsidRDefault="006F3357" w:rsidP="00F63B06">
            <w:pPr>
              <w:tabs>
                <w:tab w:val="left" w:pos="2380"/>
              </w:tabs>
              <w:ind w:left="36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F3357" w:rsidRPr="00D676FF" w14:paraId="5CA15C1D" w14:textId="77777777" w:rsidTr="00F63B06">
        <w:trPr>
          <w:gridAfter w:val="1"/>
          <w:wAfter w:w="73" w:type="dxa"/>
        </w:trPr>
        <w:tc>
          <w:tcPr>
            <w:tcW w:w="1910" w:type="dxa"/>
            <w:gridSpan w:val="3"/>
          </w:tcPr>
          <w:p w14:paraId="6926F33E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Nombre completo:</w:t>
            </w:r>
          </w:p>
        </w:tc>
        <w:tc>
          <w:tcPr>
            <w:tcW w:w="6806" w:type="dxa"/>
            <w:gridSpan w:val="8"/>
          </w:tcPr>
          <w:p w14:paraId="164E806C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F3357" w:rsidRPr="00D676FF" w14:paraId="0DCF16BD" w14:textId="77777777" w:rsidTr="00F63B06">
        <w:trPr>
          <w:gridAfter w:val="1"/>
          <w:wAfter w:w="73" w:type="dxa"/>
        </w:trPr>
        <w:tc>
          <w:tcPr>
            <w:tcW w:w="1702" w:type="dxa"/>
            <w:gridSpan w:val="2"/>
          </w:tcPr>
          <w:p w14:paraId="3557BD2C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Siglas:</w:t>
            </w:r>
          </w:p>
        </w:tc>
        <w:tc>
          <w:tcPr>
            <w:tcW w:w="3062" w:type="dxa"/>
            <w:gridSpan w:val="5"/>
          </w:tcPr>
          <w:p w14:paraId="02010566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3"/>
          </w:tcPr>
          <w:p w14:paraId="7C38C74F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CIF</w:t>
            </w:r>
          </w:p>
        </w:tc>
        <w:tc>
          <w:tcPr>
            <w:tcW w:w="2478" w:type="dxa"/>
          </w:tcPr>
          <w:p w14:paraId="294316D1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F3357" w:rsidRPr="00D676FF" w14:paraId="6A5AFA17" w14:textId="77777777" w:rsidTr="00F63B06">
        <w:trPr>
          <w:gridAfter w:val="1"/>
          <w:wAfter w:w="73" w:type="dxa"/>
        </w:trPr>
        <w:tc>
          <w:tcPr>
            <w:tcW w:w="1702" w:type="dxa"/>
            <w:gridSpan w:val="2"/>
          </w:tcPr>
          <w:p w14:paraId="1B6938A1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Dirección:</w:t>
            </w:r>
          </w:p>
        </w:tc>
        <w:tc>
          <w:tcPr>
            <w:tcW w:w="7014" w:type="dxa"/>
            <w:gridSpan w:val="9"/>
          </w:tcPr>
          <w:p w14:paraId="2EAE28AB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F3357" w:rsidRPr="00D676FF" w14:paraId="424FFC92" w14:textId="77777777" w:rsidTr="00F63B06">
        <w:trPr>
          <w:gridAfter w:val="1"/>
          <w:wAfter w:w="73" w:type="dxa"/>
        </w:trPr>
        <w:tc>
          <w:tcPr>
            <w:tcW w:w="1702" w:type="dxa"/>
            <w:gridSpan w:val="2"/>
          </w:tcPr>
          <w:p w14:paraId="3F39399E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Código Postal:</w:t>
            </w:r>
          </w:p>
        </w:tc>
        <w:tc>
          <w:tcPr>
            <w:tcW w:w="1701" w:type="dxa"/>
            <w:gridSpan w:val="4"/>
          </w:tcPr>
          <w:p w14:paraId="11644681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EF1901D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Localidad</w:t>
            </w:r>
          </w:p>
        </w:tc>
        <w:tc>
          <w:tcPr>
            <w:tcW w:w="3754" w:type="dxa"/>
            <w:gridSpan w:val="3"/>
          </w:tcPr>
          <w:p w14:paraId="24328CCB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F3357" w:rsidRPr="00D676FF" w14:paraId="155A4F5E" w14:textId="77777777" w:rsidTr="00F63B06">
        <w:trPr>
          <w:gridAfter w:val="1"/>
          <w:wAfter w:w="73" w:type="dxa"/>
        </w:trPr>
        <w:tc>
          <w:tcPr>
            <w:tcW w:w="1702" w:type="dxa"/>
            <w:gridSpan w:val="2"/>
          </w:tcPr>
          <w:p w14:paraId="1199490E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7014" w:type="dxa"/>
            <w:gridSpan w:val="9"/>
          </w:tcPr>
          <w:p w14:paraId="409453A9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F3357" w:rsidRPr="00D676FF" w14:paraId="39D36398" w14:textId="77777777" w:rsidTr="00F63B06">
        <w:trPr>
          <w:gridAfter w:val="1"/>
          <w:wAfter w:w="73" w:type="dxa"/>
        </w:trPr>
        <w:tc>
          <w:tcPr>
            <w:tcW w:w="2836" w:type="dxa"/>
            <w:gridSpan w:val="5"/>
          </w:tcPr>
          <w:p w14:paraId="44A37BE0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5880" w:type="dxa"/>
            <w:gridSpan w:val="6"/>
          </w:tcPr>
          <w:p w14:paraId="4ED41917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F3357" w:rsidRPr="00D676FF" w14:paraId="78FD3823" w14:textId="77777777" w:rsidTr="00F63B06">
        <w:trPr>
          <w:gridAfter w:val="1"/>
          <w:wAfter w:w="73" w:type="dxa"/>
        </w:trPr>
        <w:tc>
          <w:tcPr>
            <w:tcW w:w="2836" w:type="dxa"/>
            <w:gridSpan w:val="5"/>
          </w:tcPr>
          <w:p w14:paraId="7DA088B2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Página web de la entidad</w:t>
            </w:r>
          </w:p>
        </w:tc>
        <w:tc>
          <w:tcPr>
            <w:tcW w:w="5880" w:type="dxa"/>
            <w:gridSpan w:val="6"/>
          </w:tcPr>
          <w:p w14:paraId="12A903A3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F3357" w:rsidRPr="00D676FF" w14:paraId="4D4E7B46" w14:textId="77777777" w:rsidTr="00F63B06">
        <w:tc>
          <w:tcPr>
            <w:tcW w:w="8789" w:type="dxa"/>
            <w:gridSpan w:val="12"/>
            <w:shd w:val="clear" w:color="auto" w:fill="DBE5F1"/>
          </w:tcPr>
          <w:p w14:paraId="255F9233" w14:textId="1EA227F8" w:rsidR="006F3357" w:rsidRPr="0071774B" w:rsidRDefault="004D228C" w:rsidP="00F63B06">
            <w:pPr>
              <w:tabs>
                <w:tab w:val="left" w:pos="2380"/>
              </w:tabs>
              <w:ind w:left="3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2</w:t>
            </w:r>
            <w:r w:rsidR="006F3357" w:rsidRPr="0071774B">
              <w:rPr>
                <w:rFonts w:ascii="Aptos" w:hAnsi="Aptos"/>
                <w:b/>
                <w:bCs/>
                <w:sz w:val="22"/>
                <w:szCs w:val="22"/>
              </w:rPr>
              <w:t>. Información relativa a</w:t>
            </w:r>
            <w:r w:rsidR="006F3357">
              <w:rPr>
                <w:rFonts w:ascii="Aptos" w:hAnsi="Aptos"/>
                <w:b/>
                <w:bCs/>
                <w:sz w:val="22"/>
                <w:szCs w:val="22"/>
              </w:rPr>
              <w:t xml:space="preserve"> la persona </w:t>
            </w:r>
            <w:r w:rsidR="006F3357" w:rsidRPr="0071774B">
              <w:rPr>
                <w:rFonts w:ascii="Aptos" w:hAnsi="Aptos"/>
                <w:b/>
                <w:bCs/>
                <w:sz w:val="22"/>
                <w:szCs w:val="22"/>
              </w:rPr>
              <w:t>responsable</w:t>
            </w:r>
            <w:r w:rsidR="00311B61">
              <w:rPr>
                <w:rFonts w:ascii="Aptos" w:hAnsi="Aptos"/>
                <w:b/>
                <w:bCs/>
                <w:sz w:val="22"/>
                <w:szCs w:val="22"/>
              </w:rPr>
              <w:t xml:space="preserve"> legal</w:t>
            </w:r>
            <w:r w:rsidR="006F3357" w:rsidRPr="0071774B">
              <w:rPr>
                <w:rFonts w:ascii="Aptos" w:hAnsi="Aptos"/>
                <w:b/>
                <w:bCs/>
                <w:sz w:val="22"/>
                <w:szCs w:val="22"/>
              </w:rPr>
              <w:t xml:space="preserve"> de la Entidad</w:t>
            </w:r>
          </w:p>
          <w:p w14:paraId="5E786F30" w14:textId="77777777" w:rsidR="006F3357" w:rsidRPr="00D676FF" w:rsidRDefault="006F3357" w:rsidP="00F63B06">
            <w:pPr>
              <w:tabs>
                <w:tab w:val="left" w:pos="2380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F3357" w:rsidRPr="00D676FF" w14:paraId="173EC976" w14:textId="77777777" w:rsidTr="00F63B06">
        <w:trPr>
          <w:trHeight w:val="378"/>
        </w:trPr>
        <w:tc>
          <w:tcPr>
            <w:tcW w:w="2052" w:type="dxa"/>
            <w:gridSpan w:val="4"/>
          </w:tcPr>
          <w:p w14:paraId="56DC096A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Nombre y Apellidos</w:t>
            </w:r>
          </w:p>
        </w:tc>
        <w:tc>
          <w:tcPr>
            <w:tcW w:w="6737" w:type="dxa"/>
            <w:gridSpan w:val="8"/>
          </w:tcPr>
          <w:p w14:paraId="5262114E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F3357" w:rsidRPr="00D676FF" w14:paraId="045568F5" w14:textId="77777777" w:rsidTr="00F63B06">
        <w:tc>
          <w:tcPr>
            <w:tcW w:w="1418" w:type="dxa"/>
          </w:tcPr>
          <w:p w14:paraId="5EC36B76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D.N.I.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/ N.I.E.</w:t>
            </w:r>
          </w:p>
        </w:tc>
        <w:tc>
          <w:tcPr>
            <w:tcW w:w="7371" w:type="dxa"/>
            <w:gridSpan w:val="11"/>
          </w:tcPr>
          <w:p w14:paraId="09FE8588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F3357" w:rsidRPr="00D676FF" w14:paraId="3BEFA154" w14:textId="77777777" w:rsidTr="00F63B06">
        <w:trPr>
          <w:trHeight w:val="234"/>
        </w:trPr>
        <w:tc>
          <w:tcPr>
            <w:tcW w:w="1418" w:type="dxa"/>
          </w:tcPr>
          <w:p w14:paraId="5BA83B78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7371" w:type="dxa"/>
            <w:gridSpan w:val="11"/>
          </w:tcPr>
          <w:p w14:paraId="5FFE5AD6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F3357" w:rsidRPr="00D676FF" w14:paraId="546FBF28" w14:textId="77777777" w:rsidTr="00F63B06">
        <w:trPr>
          <w:trHeight w:val="280"/>
        </w:trPr>
        <w:tc>
          <w:tcPr>
            <w:tcW w:w="1418" w:type="dxa"/>
          </w:tcPr>
          <w:p w14:paraId="730CE855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1418" w:type="dxa"/>
            <w:gridSpan w:val="4"/>
          </w:tcPr>
          <w:p w14:paraId="5139F665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14:paraId="37AE61B9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685" w:type="dxa"/>
            <w:gridSpan w:val="3"/>
          </w:tcPr>
          <w:p w14:paraId="37E7D8AA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F3357" w:rsidRPr="00D676FF" w14:paraId="2B0ABBEE" w14:textId="77777777" w:rsidTr="00F63B06">
        <w:tc>
          <w:tcPr>
            <w:tcW w:w="8789" w:type="dxa"/>
            <w:gridSpan w:val="12"/>
            <w:shd w:val="clear" w:color="auto" w:fill="DBE5F1"/>
          </w:tcPr>
          <w:p w14:paraId="5E0553B8" w14:textId="314FCE89" w:rsidR="006F3357" w:rsidRPr="0071774B" w:rsidRDefault="004D228C" w:rsidP="00F63B06">
            <w:pPr>
              <w:tabs>
                <w:tab w:val="left" w:pos="2380"/>
              </w:tabs>
              <w:ind w:left="3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3</w:t>
            </w:r>
            <w:r w:rsidR="006F3357" w:rsidRPr="0071774B">
              <w:rPr>
                <w:rFonts w:ascii="Aptos" w:hAnsi="Aptos"/>
                <w:b/>
                <w:bCs/>
                <w:sz w:val="22"/>
                <w:szCs w:val="22"/>
              </w:rPr>
              <w:t>. Información relativa a</w:t>
            </w:r>
            <w:r w:rsidR="006F3357">
              <w:rPr>
                <w:rFonts w:ascii="Aptos" w:hAnsi="Aptos"/>
                <w:b/>
                <w:bCs/>
                <w:sz w:val="22"/>
                <w:szCs w:val="22"/>
              </w:rPr>
              <w:t xml:space="preserve"> la persona</w:t>
            </w:r>
            <w:r w:rsidR="006F3357" w:rsidRPr="0071774B">
              <w:rPr>
                <w:rFonts w:ascii="Aptos" w:hAnsi="Aptos"/>
                <w:b/>
                <w:bCs/>
                <w:sz w:val="22"/>
                <w:szCs w:val="22"/>
              </w:rPr>
              <w:t xml:space="preserve"> responsable del proyecto</w:t>
            </w:r>
          </w:p>
          <w:p w14:paraId="0D69B328" w14:textId="77777777" w:rsidR="006F3357" w:rsidRPr="00D676FF" w:rsidRDefault="006F3357" w:rsidP="00F63B06">
            <w:pPr>
              <w:tabs>
                <w:tab w:val="left" w:pos="2380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F3357" w:rsidRPr="00D676FF" w14:paraId="2332A08D" w14:textId="77777777" w:rsidTr="00F63B06">
        <w:trPr>
          <w:trHeight w:val="378"/>
        </w:trPr>
        <w:tc>
          <w:tcPr>
            <w:tcW w:w="2052" w:type="dxa"/>
            <w:gridSpan w:val="4"/>
          </w:tcPr>
          <w:p w14:paraId="55D86E5B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Nombre y Apellidos</w:t>
            </w:r>
          </w:p>
        </w:tc>
        <w:tc>
          <w:tcPr>
            <w:tcW w:w="6737" w:type="dxa"/>
            <w:gridSpan w:val="8"/>
          </w:tcPr>
          <w:p w14:paraId="6B0E6B2D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F3357" w:rsidRPr="00D676FF" w14:paraId="7AAA695A" w14:textId="77777777" w:rsidTr="00F63B06">
        <w:tc>
          <w:tcPr>
            <w:tcW w:w="1418" w:type="dxa"/>
          </w:tcPr>
          <w:p w14:paraId="6845F6CB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D.N.I.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/ N.I.E.</w:t>
            </w:r>
          </w:p>
        </w:tc>
        <w:tc>
          <w:tcPr>
            <w:tcW w:w="7371" w:type="dxa"/>
            <w:gridSpan w:val="11"/>
          </w:tcPr>
          <w:p w14:paraId="5F19C514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F3357" w:rsidRPr="00D676FF" w14:paraId="75AC442C" w14:textId="77777777" w:rsidTr="00F63B06">
        <w:trPr>
          <w:trHeight w:val="234"/>
        </w:trPr>
        <w:tc>
          <w:tcPr>
            <w:tcW w:w="1418" w:type="dxa"/>
          </w:tcPr>
          <w:p w14:paraId="7698A0C5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7371" w:type="dxa"/>
            <w:gridSpan w:val="11"/>
          </w:tcPr>
          <w:p w14:paraId="585CA82A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F3357" w:rsidRPr="00D676FF" w14:paraId="4EC59AC7" w14:textId="77777777" w:rsidTr="00F63B06">
        <w:trPr>
          <w:trHeight w:val="280"/>
        </w:trPr>
        <w:tc>
          <w:tcPr>
            <w:tcW w:w="1418" w:type="dxa"/>
          </w:tcPr>
          <w:p w14:paraId="6CC041EB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1418" w:type="dxa"/>
            <w:gridSpan w:val="4"/>
          </w:tcPr>
          <w:p w14:paraId="26ADD0FB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14:paraId="7536E35B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Correo Electrónico</w:t>
            </w:r>
            <w:r>
              <w:rPr>
                <w:rStyle w:val="Refdenotaalpie"/>
                <w:rFonts w:ascii="Aptos" w:hAnsi="Aptos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3685" w:type="dxa"/>
            <w:gridSpan w:val="3"/>
          </w:tcPr>
          <w:p w14:paraId="55BD0069" w14:textId="77777777" w:rsidR="006F3357" w:rsidRPr="00D676FF" w:rsidRDefault="006F3357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1F4BEC4F" w14:textId="3EB56545" w:rsidR="00784639" w:rsidRDefault="00784639">
      <w:pPr>
        <w:rPr>
          <w:rFonts w:ascii="Aptos" w:hAnsi="Aptos"/>
          <w:vanish/>
          <w:sz w:val="20"/>
          <w:szCs w:val="20"/>
        </w:rPr>
      </w:pPr>
      <w:r>
        <w:rPr>
          <w:rFonts w:ascii="Aptos" w:hAnsi="Aptos"/>
          <w:vanish/>
          <w:sz w:val="20"/>
          <w:szCs w:val="20"/>
        </w:rPr>
        <w:br w:type="page"/>
      </w:r>
    </w:p>
    <w:tbl>
      <w:tblPr>
        <w:tblW w:w="504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5"/>
      </w:tblGrid>
      <w:tr w:rsidR="00784639" w:rsidRPr="006F3357" w14:paraId="335D75EA" w14:textId="77777777" w:rsidTr="00F63B0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D3E42F2" w14:textId="77777777" w:rsidR="00784639" w:rsidRPr="006F3357" w:rsidRDefault="00784639" w:rsidP="00F63B0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89B2C5D" w14:textId="1AD30B9E" w:rsidR="00784639" w:rsidRPr="00784639" w:rsidRDefault="00784639" w:rsidP="00784639">
            <w:pPr>
              <w:pStyle w:val="Ttulo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CONTRAPARTE LOCAL</w:t>
            </w:r>
          </w:p>
          <w:p w14:paraId="0BCC3016" w14:textId="77777777" w:rsidR="00784639" w:rsidRPr="006F3357" w:rsidRDefault="00784639" w:rsidP="00F63B06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FFAE859" w14:textId="77777777" w:rsidR="00784639" w:rsidRDefault="00784639" w:rsidP="00E35A68">
      <w:pPr>
        <w:rPr>
          <w:rFonts w:ascii="Aptos" w:hAnsi="Aptos"/>
          <w:vanish/>
          <w:sz w:val="20"/>
          <w:szCs w:val="20"/>
        </w:rPr>
      </w:pPr>
    </w:p>
    <w:tbl>
      <w:tblPr>
        <w:tblW w:w="8789" w:type="dxa"/>
        <w:tblInd w:w="-72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208"/>
        <w:gridCol w:w="142"/>
        <w:gridCol w:w="784"/>
        <w:gridCol w:w="567"/>
        <w:gridCol w:w="1361"/>
        <w:gridCol w:w="198"/>
        <w:gridCol w:w="142"/>
        <w:gridCol w:w="1134"/>
        <w:gridCol w:w="2478"/>
        <w:gridCol w:w="73"/>
      </w:tblGrid>
      <w:tr w:rsidR="00784639" w:rsidRPr="00D676FF" w14:paraId="1D31713D" w14:textId="77777777" w:rsidTr="00F63B06">
        <w:trPr>
          <w:gridAfter w:val="1"/>
          <w:wAfter w:w="73" w:type="dxa"/>
        </w:trPr>
        <w:tc>
          <w:tcPr>
            <w:tcW w:w="8716" w:type="dxa"/>
            <w:gridSpan w:val="11"/>
            <w:shd w:val="clear" w:color="auto" w:fill="DBE5F1"/>
          </w:tcPr>
          <w:p w14:paraId="475FC07C" w14:textId="3F830C2E" w:rsidR="00784639" w:rsidRPr="0071774B" w:rsidRDefault="00784639" w:rsidP="00F63B06">
            <w:pPr>
              <w:tabs>
                <w:tab w:val="left" w:pos="2380"/>
              </w:tabs>
              <w:ind w:left="3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1774B">
              <w:rPr>
                <w:rFonts w:ascii="Aptos" w:hAnsi="Aptos"/>
                <w:b/>
                <w:bCs/>
                <w:sz w:val="22"/>
                <w:szCs w:val="22"/>
              </w:rPr>
              <w:t>1. Identificación de la Entidad</w:t>
            </w:r>
          </w:p>
          <w:p w14:paraId="3F683E79" w14:textId="77777777" w:rsidR="00784639" w:rsidRPr="00D676FF" w:rsidRDefault="00784639" w:rsidP="00F63B06">
            <w:pPr>
              <w:tabs>
                <w:tab w:val="left" w:pos="2380"/>
              </w:tabs>
              <w:ind w:left="36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84639" w:rsidRPr="00D676FF" w14:paraId="47CEE7C6" w14:textId="77777777" w:rsidTr="00F63B06">
        <w:trPr>
          <w:gridAfter w:val="1"/>
          <w:wAfter w:w="73" w:type="dxa"/>
        </w:trPr>
        <w:tc>
          <w:tcPr>
            <w:tcW w:w="1910" w:type="dxa"/>
            <w:gridSpan w:val="3"/>
          </w:tcPr>
          <w:p w14:paraId="0CD1FD5E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Nombre completo:</w:t>
            </w:r>
          </w:p>
        </w:tc>
        <w:tc>
          <w:tcPr>
            <w:tcW w:w="6806" w:type="dxa"/>
            <w:gridSpan w:val="8"/>
          </w:tcPr>
          <w:p w14:paraId="6EF1A835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84639" w:rsidRPr="00D676FF" w14:paraId="620BFBC5" w14:textId="77777777" w:rsidTr="00F63B06">
        <w:trPr>
          <w:gridAfter w:val="1"/>
          <w:wAfter w:w="73" w:type="dxa"/>
        </w:trPr>
        <w:tc>
          <w:tcPr>
            <w:tcW w:w="1702" w:type="dxa"/>
            <w:gridSpan w:val="2"/>
          </w:tcPr>
          <w:p w14:paraId="679E6DC5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Siglas:</w:t>
            </w:r>
          </w:p>
        </w:tc>
        <w:tc>
          <w:tcPr>
            <w:tcW w:w="3062" w:type="dxa"/>
            <w:gridSpan w:val="5"/>
          </w:tcPr>
          <w:p w14:paraId="43E60C69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3"/>
          </w:tcPr>
          <w:p w14:paraId="6B76FCEC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CIF</w:t>
            </w:r>
          </w:p>
        </w:tc>
        <w:tc>
          <w:tcPr>
            <w:tcW w:w="2478" w:type="dxa"/>
          </w:tcPr>
          <w:p w14:paraId="4ED1CF56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84639" w:rsidRPr="00D676FF" w14:paraId="0F048BFD" w14:textId="77777777" w:rsidTr="00F63B06">
        <w:trPr>
          <w:gridAfter w:val="1"/>
          <w:wAfter w:w="73" w:type="dxa"/>
        </w:trPr>
        <w:tc>
          <w:tcPr>
            <w:tcW w:w="1702" w:type="dxa"/>
            <w:gridSpan w:val="2"/>
          </w:tcPr>
          <w:p w14:paraId="51349DC7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Dirección:</w:t>
            </w:r>
          </w:p>
        </w:tc>
        <w:tc>
          <w:tcPr>
            <w:tcW w:w="7014" w:type="dxa"/>
            <w:gridSpan w:val="9"/>
          </w:tcPr>
          <w:p w14:paraId="6A95C71D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84639" w:rsidRPr="00D676FF" w14:paraId="4DBB7DC9" w14:textId="77777777" w:rsidTr="00F63B06">
        <w:trPr>
          <w:gridAfter w:val="1"/>
          <w:wAfter w:w="73" w:type="dxa"/>
        </w:trPr>
        <w:tc>
          <w:tcPr>
            <w:tcW w:w="1702" w:type="dxa"/>
            <w:gridSpan w:val="2"/>
          </w:tcPr>
          <w:p w14:paraId="3C7B2454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Código Postal:</w:t>
            </w:r>
          </w:p>
        </w:tc>
        <w:tc>
          <w:tcPr>
            <w:tcW w:w="1701" w:type="dxa"/>
            <w:gridSpan w:val="4"/>
          </w:tcPr>
          <w:p w14:paraId="5B2D85ED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C77C603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Localidad</w:t>
            </w:r>
          </w:p>
        </w:tc>
        <w:tc>
          <w:tcPr>
            <w:tcW w:w="3754" w:type="dxa"/>
            <w:gridSpan w:val="3"/>
          </w:tcPr>
          <w:p w14:paraId="19F45708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84639" w:rsidRPr="00D676FF" w14:paraId="756248C7" w14:textId="77777777" w:rsidTr="00F63B06">
        <w:trPr>
          <w:gridAfter w:val="1"/>
          <w:wAfter w:w="73" w:type="dxa"/>
        </w:trPr>
        <w:tc>
          <w:tcPr>
            <w:tcW w:w="1702" w:type="dxa"/>
            <w:gridSpan w:val="2"/>
          </w:tcPr>
          <w:p w14:paraId="2CD5647C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7014" w:type="dxa"/>
            <w:gridSpan w:val="9"/>
          </w:tcPr>
          <w:p w14:paraId="117CA212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84639" w:rsidRPr="00D676FF" w14:paraId="584B2345" w14:textId="77777777" w:rsidTr="00F63B06">
        <w:trPr>
          <w:gridAfter w:val="1"/>
          <w:wAfter w:w="73" w:type="dxa"/>
        </w:trPr>
        <w:tc>
          <w:tcPr>
            <w:tcW w:w="2836" w:type="dxa"/>
            <w:gridSpan w:val="5"/>
          </w:tcPr>
          <w:p w14:paraId="568EFBFE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5880" w:type="dxa"/>
            <w:gridSpan w:val="6"/>
          </w:tcPr>
          <w:p w14:paraId="4666294C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84639" w:rsidRPr="00D676FF" w14:paraId="2F9F3214" w14:textId="77777777" w:rsidTr="00F63B06">
        <w:trPr>
          <w:gridAfter w:val="1"/>
          <w:wAfter w:w="73" w:type="dxa"/>
        </w:trPr>
        <w:tc>
          <w:tcPr>
            <w:tcW w:w="2836" w:type="dxa"/>
            <w:gridSpan w:val="5"/>
          </w:tcPr>
          <w:p w14:paraId="55950607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Página web de la entidad</w:t>
            </w:r>
          </w:p>
        </w:tc>
        <w:tc>
          <w:tcPr>
            <w:tcW w:w="5880" w:type="dxa"/>
            <w:gridSpan w:val="6"/>
          </w:tcPr>
          <w:p w14:paraId="51150CF7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84639" w:rsidRPr="00D676FF" w14:paraId="2ACA172D" w14:textId="77777777" w:rsidTr="00F63B06">
        <w:tc>
          <w:tcPr>
            <w:tcW w:w="8789" w:type="dxa"/>
            <w:gridSpan w:val="12"/>
            <w:shd w:val="clear" w:color="auto" w:fill="DBE5F1"/>
          </w:tcPr>
          <w:p w14:paraId="0950F4A6" w14:textId="5E2DB746" w:rsidR="00784639" w:rsidRPr="0071774B" w:rsidRDefault="004269E2" w:rsidP="00F63B06">
            <w:pPr>
              <w:tabs>
                <w:tab w:val="left" w:pos="2380"/>
              </w:tabs>
              <w:ind w:left="3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2</w:t>
            </w:r>
            <w:r w:rsidR="00784639" w:rsidRPr="0071774B">
              <w:rPr>
                <w:rFonts w:ascii="Aptos" w:hAnsi="Aptos"/>
                <w:b/>
                <w:bCs/>
                <w:sz w:val="22"/>
                <w:szCs w:val="22"/>
              </w:rPr>
              <w:t>. Información relativa a</w:t>
            </w:r>
            <w:r w:rsidR="00784639">
              <w:rPr>
                <w:rFonts w:ascii="Aptos" w:hAnsi="Aptos"/>
                <w:b/>
                <w:bCs/>
                <w:sz w:val="22"/>
                <w:szCs w:val="22"/>
              </w:rPr>
              <w:t xml:space="preserve"> la persona </w:t>
            </w:r>
            <w:r w:rsidR="00784639" w:rsidRPr="0071774B">
              <w:rPr>
                <w:rFonts w:ascii="Aptos" w:hAnsi="Aptos"/>
                <w:b/>
                <w:bCs/>
                <w:sz w:val="22"/>
                <w:szCs w:val="22"/>
              </w:rPr>
              <w:t>responsable</w:t>
            </w:r>
            <w:r w:rsidR="00311B61">
              <w:rPr>
                <w:rFonts w:ascii="Aptos" w:hAnsi="Aptos"/>
                <w:b/>
                <w:bCs/>
                <w:sz w:val="22"/>
                <w:szCs w:val="22"/>
              </w:rPr>
              <w:t xml:space="preserve"> legal</w:t>
            </w:r>
            <w:r w:rsidR="00784639" w:rsidRPr="0071774B">
              <w:rPr>
                <w:rFonts w:ascii="Aptos" w:hAnsi="Aptos"/>
                <w:b/>
                <w:bCs/>
                <w:sz w:val="22"/>
                <w:szCs w:val="22"/>
              </w:rPr>
              <w:t xml:space="preserve"> de la Entidad</w:t>
            </w:r>
          </w:p>
          <w:p w14:paraId="01C62D72" w14:textId="77777777" w:rsidR="00784639" w:rsidRPr="00D676FF" w:rsidRDefault="00784639" w:rsidP="00F63B06">
            <w:pPr>
              <w:tabs>
                <w:tab w:val="left" w:pos="2380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84639" w:rsidRPr="00D676FF" w14:paraId="6157B05A" w14:textId="77777777" w:rsidTr="00F63B06">
        <w:trPr>
          <w:trHeight w:val="378"/>
        </w:trPr>
        <w:tc>
          <w:tcPr>
            <w:tcW w:w="2052" w:type="dxa"/>
            <w:gridSpan w:val="4"/>
          </w:tcPr>
          <w:p w14:paraId="25E7EBFF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Nombre y Apellidos</w:t>
            </w:r>
          </w:p>
        </w:tc>
        <w:tc>
          <w:tcPr>
            <w:tcW w:w="6737" w:type="dxa"/>
            <w:gridSpan w:val="8"/>
          </w:tcPr>
          <w:p w14:paraId="4D556D87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84639" w:rsidRPr="00D676FF" w14:paraId="12D887DC" w14:textId="77777777" w:rsidTr="00F63B06">
        <w:tc>
          <w:tcPr>
            <w:tcW w:w="1418" w:type="dxa"/>
          </w:tcPr>
          <w:p w14:paraId="7C156481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D.N.I.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/ N.I.E.</w:t>
            </w:r>
          </w:p>
        </w:tc>
        <w:tc>
          <w:tcPr>
            <w:tcW w:w="7371" w:type="dxa"/>
            <w:gridSpan w:val="11"/>
          </w:tcPr>
          <w:p w14:paraId="5BBD93B6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84639" w:rsidRPr="00D676FF" w14:paraId="3D5A08D2" w14:textId="77777777" w:rsidTr="00F63B06">
        <w:trPr>
          <w:trHeight w:val="234"/>
        </w:trPr>
        <w:tc>
          <w:tcPr>
            <w:tcW w:w="1418" w:type="dxa"/>
          </w:tcPr>
          <w:p w14:paraId="17E0B520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7371" w:type="dxa"/>
            <w:gridSpan w:val="11"/>
          </w:tcPr>
          <w:p w14:paraId="22915AED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84639" w:rsidRPr="00D676FF" w14:paraId="349E2215" w14:textId="77777777" w:rsidTr="00F63B06">
        <w:trPr>
          <w:trHeight w:val="280"/>
        </w:trPr>
        <w:tc>
          <w:tcPr>
            <w:tcW w:w="1418" w:type="dxa"/>
          </w:tcPr>
          <w:p w14:paraId="42112825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1418" w:type="dxa"/>
            <w:gridSpan w:val="4"/>
          </w:tcPr>
          <w:p w14:paraId="273DF4B3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14:paraId="0EE14807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685" w:type="dxa"/>
            <w:gridSpan w:val="3"/>
          </w:tcPr>
          <w:p w14:paraId="7394F594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84639" w:rsidRPr="00D676FF" w14:paraId="7F5E6D75" w14:textId="77777777" w:rsidTr="00F63B06">
        <w:tc>
          <w:tcPr>
            <w:tcW w:w="8789" w:type="dxa"/>
            <w:gridSpan w:val="12"/>
            <w:shd w:val="clear" w:color="auto" w:fill="DBE5F1"/>
          </w:tcPr>
          <w:p w14:paraId="318E4816" w14:textId="4559F583" w:rsidR="00784639" w:rsidRPr="0071774B" w:rsidRDefault="004269E2" w:rsidP="00F63B06">
            <w:pPr>
              <w:tabs>
                <w:tab w:val="left" w:pos="2380"/>
              </w:tabs>
              <w:ind w:left="3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3</w:t>
            </w:r>
            <w:r w:rsidR="00784639" w:rsidRPr="0071774B">
              <w:rPr>
                <w:rFonts w:ascii="Aptos" w:hAnsi="Aptos"/>
                <w:b/>
                <w:bCs/>
                <w:sz w:val="22"/>
                <w:szCs w:val="22"/>
              </w:rPr>
              <w:t>. Información relativa a</w:t>
            </w:r>
            <w:r w:rsidR="00784639">
              <w:rPr>
                <w:rFonts w:ascii="Aptos" w:hAnsi="Aptos"/>
                <w:b/>
                <w:bCs/>
                <w:sz w:val="22"/>
                <w:szCs w:val="22"/>
              </w:rPr>
              <w:t xml:space="preserve"> la persona</w:t>
            </w:r>
            <w:r w:rsidR="00784639" w:rsidRPr="0071774B">
              <w:rPr>
                <w:rFonts w:ascii="Aptos" w:hAnsi="Aptos"/>
                <w:b/>
                <w:bCs/>
                <w:sz w:val="22"/>
                <w:szCs w:val="22"/>
              </w:rPr>
              <w:t xml:space="preserve"> responsable del proyecto</w:t>
            </w:r>
          </w:p>
          <w:p w14:paraId="3A704045" w14:textId="77777777" w:rsidR="00784639" w:rsidRPr="00D676FF" w:rsidRDefault="00784639" w:rsidP="00F63B06">
            <w:pPr>
              <w:tabs>
                <w:tab w:val="left" w:pos="2380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84639" w:rsidRPr="00D676FF" w14:paraId="72BC46CD" w14:textId="77777777" w:rsidTr="00F63B06">
        <w:trPr>
          <w:trHeight w:val="378"/>
        </w:trPr>
        <w:tc>
          <w:tcPr>
            <w:tcW w:w="2052" w:type="dxa"/>
            <w:gridSpan w:val="4"/>
          </w:tcPr>
          <w:p w14:paraId="649A0BE6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Nombre y Apellidos</w:t>
            </w:r>
          </w:p>
        </w:tc>
        <w:tc>
          <w:tcPr>
            <w:tcW w:w="6737" w:type="dxa"/>
            <w:gridSpan w:val="8"/>
          </w:tcPr>
          <w:p w14:paraId="04C77410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84639" w:rsidRPr="00D676FF" w14:paraId="4298E7AB" w14:textId="77777777" w:rsidTr="00F63B06">
        <w:tc>
          <w:tcPr>
            <w:tcW w:w="1418" w:type="dxa"/>
          </w:tcPr>
          <w:p w14:paraId="3BF52121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D.N.I.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/ N.I.E.</w:t>
            </w:r>
          </w:p>
        </w:tc>
        <w:tc>
          <w:tcPr>
            <w:tcW w:w="7371" w:type="dxa"/>
            <w:gridSpan w:val="11"/>
          </w:tcPr>
          <w:p w14:paraId="4604D62A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84639" w:rsidRPr="00D676FF" w14:paraId="375F4F9C" w14:textId="77777777" w:rsidTr="00F63B06">
        <w:trPr>
          <w:trHeight w:val="234"/>
        </w:trPr>
        <w:tc>
          <w:tcPr>
            <w:tcW w:w="1418" w:type="dxa"/>
          </w:tcPr>
          <w:p w14:paraId="7EFC5FDD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7371" w:type="dxa"/>
            <w:gridSpan w:val="11"/>
          </w:tcPr>
          <w:p w14:paraId="32F68BD6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84639" w:rsidRPr="00D676FF" w14:paraId="296EF6A1" w14:textId="77777777" w:rsidTr="00F63B06">
        <w:trPr>
          <w:trHeight w:val="280"/>
        </w:trPr>
        <w:tc>
          <w:tcPr>
            <w:tcW w:w="1418" w:type="dxa"/>
          </w:tcPr>
          <w:p w14:paraId="5E7DD65B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>Teléfono</w:t>
            </w:r>
          </w:p>
        </w:tc>
        <w:tc>
          <w:tcPr>
            <w:tcW w:w="1418" w:type="dxa"/>
            <w:gridSpan w:val="4"/>
          </w:tcPr>
          <w:p w14:paraId="1C95543A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14:paraId="27CCEF84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Correo Electrónico</w:t>
            </w:r>
            <w:r>
              <w:rPr>
                <w:rStyle w:val="Refdenotaalpie"/>
                <w:rFonts w:ascii="Aptos" w:hAnsi="Aptos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3685" w:type="dxa"/>
            <w:gridSpan w:val="3"/>
          </w:tcPr>
          <w:p w14:paraId="7C0D6880" w14:textId="77777777" w:rsidR="00784639" w:rsidRPr="00D676FF" w:rsidRDefault="00784639" w:rsidP="00F63B06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08136EFE" w14:textId="77777777" w:rsidR="00784639" w:rsidRDefault="00784639" w:rsidP="00E35A68">
      <w:pPr>
        <w:rPr>
          <w:rFonts w:ascii="Aptos" w:hAnsi="Aptos"/>
          <w:vanish/>
          <w:sz w:val="20"/>
          <w:szCs w:val="20"/>
        </w:rPr>
      </w:pPr>
    </w:p>
    <w:p w14:paraId="45ECF8F7" w14:textId="77777777" w:rsidR="00784639" w:rsidRDefault="00784639" w:rsidP="00E35A68">
      <w:pPr>
        <w:rPr>
          <w:rFonts w:ascii="Aptos" w:hAnsi="Aptos"/>
          <w:vanish/>
          <w:sz w:val="20"/>
          <w:szCs w:val="20"/>
        </w:rPr>
      </w:pPr>
    </w:p>
    <w:p w14:paraId="4E23D11F" w14:textId="54636286" w:rsidR="00E35A68" w:rsidRPr="00D676FF" w:rsidRDefault="009B7B35" w:rsidP="00E35A68">
      <w:pPr>
        <w:rPr>
          <w:rFonts w:ascii="Aptos" w:hAnsi="Aptos"/>
          <w:vanish/>
          <w:sz w:val="20"/>
          <w:szCs w:val="20"/>
        </w:rPr>
      </w:pPr>
      <w:r w:rsidRPr="00D676FF">
        <w:rPr>
          <w:rFonts w:ascii="Aptos" w:hAnsi="Aptos"/>
          <w:vanish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04368C" w:rsidRPr="00D676FF" w14:paraId="4148E743" w14:textId="77777777" w:rsidTr="004269E2">
        <w:tc>
          <w:tcPr>
            <w:tcW w:w="5000" w:type="pct"/>
            <w:shd w:val="clear" w:color="auto" w:fill="B8CCE4"/>
          </w:tcPr>
          <w:p w14:paraId="4F1A5FF6" w14:textId="77777777" w:rsidR="0004368C" w:rsidRPr="00D676FF" w:rsidRDefault="0004368C">
            <w:pPr>
              <w:rPr>
                <w:rFonts w:ascii="Aptos" w:hAnsi="Aptos"/>
                <w:sz w:val="20"/>
                <w:szCs w:val="20"/>
              </w:rPr>
            </w:pPr>
          </w:p>
          <w:p w14:paraId="41E04811" w14:textId="77777777" w:rsidR="0004368C" w:rsidRPr="00D676FF" w:rsidRDefault="0004368C">
            <w:pPr>
              <w:pStyle w:val="Ttulo3"/>
              <w:jc w:val="center"/>
              <w:rPr>
                <w:rFonts w:ascii="Aptos" w:hAnsi="Aptos"/>
                <w:sz w:val="20"/>
                <w:szCs w:val="20"/>
              </w:rPr>
            </w:pPr>
            <w:r w:rsidRPr="00D676FF">
              <w:rPr>
                <w:rFonts w:ascii="Aptos" w:hAnsi="Aptos"/>
                <w:sz w:val="20"/>
                <w:szCs w:val="20"/>
              </w:rPr>
              <w:t>PRESENTACIÓN DEL PROYECTO</w:t>
            </w:r>
          </w:p>
          <w:p w14:paraId="54399D00" w14:textId="77777777" w:rsidR="0004368C" w:rsidRPr="00D676FF" w:rsidRDefault="0004368C">
            <w:pPr>
              <w:ind w:left="36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24DCBC26" w14:textId="77777777" w:rsidR="0004368C" w:rsidRPr="003F32CF" w:rsidRDefault="0004368C" w:rsidP="001141F7">
      <w:pPr>
        <w:pStyle w:val="Sangradetextonormal"/>
        <w:ind w:left="0"/>
        <w:rPr>
          <w:rFonts w:ascii="Aptos" w:hAnsi="Aptos"/>
          <w:sz w:val="20"/>
          <w:szCs w:val="20"/>
        </w:rPr>
      </w:pPr>
    </w:p>
    <w:tbl>
      <w:tblPr>
        <w:tblW w:w="8931" w:type="dxa"/>
        <w:tblInd w:w="-147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1276"/>
        <w:gridCol w:w="1134"/>
        <w:gridCol w:w="1559"/>
        <w:gridCol w:w="1134"/>
        <w:gridCol w:w="1626"/>
      </w:tblGrid>
      <w:tr w:rsidR="003F32CF" w:rsidRPr="00D676FF" w14:paraId="5B9D1DC3" w14:textId="77777777" w:rsidTr="00496F48">
        <w:tc>
          <w:tcPr>
            <w:tcW w:w="8931" w:type="dxa"/>
            <w:gridSpan w:val="6"/>
            <w:shd w:val="clear" w:color="auto" w:fill="DBE5F1"/>
          </w:tcPr>
          <w:p w14:paraId="432ACA3B" w14:textId="77777777" w:rsidR="003F32CF" w:rsidRPr="00D676FF" w:rsidRDefault="003F32CF" w:rsidP="003F32CF">
            <w:pPr>
              <w:ind w:left="72" w:hanging="142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1. Ficha resumen del proyecto</w:t>
            </w:r>
          </w:p>
        </w:tc>
      </w:tr>
      <w:tr w:rsidR="003F32CF" w:rsidRPr="00D676FF" w14:paraId="7F6ECBB5" w14:textId="77777777" w:rsidTr="00496F48">
        <w:trPr>
          <w:cantSplit/>
        </w:trPr>
        <w:tc>
          <w:tcPr>
            <w:tcW w:w="2202" w:type="dxa"/>
          </w:tcPr>
          <w:p w14:paraId="358BA3FF" w14:textId="77777777" w:rsidR="003F32CF" w:rsidRPr="00D85B2E" w:rsidRDefault="003F32CF" w:rsidP="00B86719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5B2E">
              <w:rPr>
                <w:rFonts w:ascii="Aptos" w:hAnsi="Aptos"/>
                <w:b/>
                <w:bCs/>
                <w:sz w:val="20"/>
                <w:szCs w:val="20"/>
              </w:rPr>
              <w:t>Título del proyecto</w:t>
            </w:r>
          </w:p>
        </w:tc>
        <w:tc>
          <w:tcPr>
            <w:tcW w:w="6729" w:type="dxa"/>
            <w:gridSpan w:val="5"/>
          </w:tcPr>
          <w:p w14:paraId="491F4587" w14:textId="77777777" w:rsidR="003F32CF" w:rsidRDefault="003F32CF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</w:p>
          <w:p w14:paraId="4FBB285B" w14:textId="77777777" w:rsidR="00D85B2E" w:rsidRDefault="00D85B2E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</w:p>
          <w:p w14:paraId="5A07FC81" w14:textId="77777777" w:rsidR="00D85B2E" w:rsidRPr="00D676FF" w:rsidRDefault="00D85B2E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96F48" w:rsidRPr="00D676FF" w14:paraId="57750C3C" w14:textId="77777777" w:rsidTr="00496F48">
        <w:trPr>
          <w:cantSplit/>
        </w:trPr>
        <w:tc>
          <w:tcPr>
            <w:tcW w:w="2202" w:type="dxa"/>
          </w:tcPr>
          <w:p w14:paraId="02E42441" w14:textId="605219D4" w:rsidR="00496F48" w:rsidRPr="00D85B2E" w:rsidRDefault="00496F48" w:rsidP="00B86719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Resumen del proyecto (máximo 500 palabras)</w:t>
            </w:r>
          </w:p>
        </w:tc>
        <w:tc>
          <w:tcPr>
            <w:tcW w:w="6729" w:type="dxa"/>
            <w:gridSpan w:val="5"/>
          </w:tcPr>
          <w:p w14:paraId="34CEA1DA" w14:textId="77777777" w:rsidR="00496F48" w:rsidRDefault="00496F48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</w:p>
          <w:p w14:paraId="054F8A30" w14:textId="77777777" w:rsidR="00496F48" w:rsidRDefault="00496F48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F32CF" w:rsidRPr="00D676FF" w14:paraId="2EE0BE41" w14:textId="77777777" w:rsidTr="00496F48">
        <w:trPr>
          <w:cantSplit/>
        </w:trPr>
        <w:tc>
          <w:tcPr>
            <w:tcW w:w="2202" w:type="dxa"/>
          </w:tcPr>
          <w:p w14:paraId="5889DFB4" w14:textId="0EC4BCA1" w:rsidR="003F32CF" w:rsidRPr="00D85B2E" w:rsidRDefault="004D228C" w:rsidP="00B86719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País / área geográfica</w:t>
            </w:r>
          </w:p>
        </w:tc>
        <w:tc>
          <w:tcPr>
            <w:tcW w:w="6729" w:type="dxa"/>
            <w:gridSpan w:val="5"/>
          </w:tcPr>
          <w:p w14:paraId="784CA19B" w14:textId="20ADB129" w:rsidR="00117B31" w:rsidRPr="00D676FF" w:rsidRDefault="00117B31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96F48" w:rsidRPr="00D676FF" w14:paraId="775771B6" w14:textId="77777777" w:rsidTr="00496F48">
        <w:trPr>
          <w:cantSplit/>
        </w:trPr>
        <w:tc>
          <w:tcPr>
            <w:tcW w:w="2202" w:type="dxa"/>
          </w:tcPr>
          <w:p w14:paraId="7E094751" w14:textId="2DDADF10" w:rsidR="00496F48" w:rsidRDefault="00496F48" w:rsidP="00B86719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Localización exacta</w:t>
            </w:r>
          </w:p>
        </w:tc>
        <w:tc>
          <w:tcPr>
            <w:tcW w:w="6729" w:type="dxa"/>
            <w:gridSpan w:val="5"/>
          </w:tcPr>
          <w:p w14:paraId="47272416" w14:textId="77777777" w:rsidR="00496F48" w:rsidRDefault="00496F48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Especificar el lugar concreto de desarrollo del proyecto: localidad, departamento, Estado, adjuntando en Anexos los mapas de ubicación detalladas correspondientes</w:t>
            </w:r>
          </w:p>
          <w:p w14:paraId="37269FFE" w14:textId="77777777" w:rsidR="00496F48" w:rsidRDefault="00496F48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18"/>
                <w:szCs w:val="18"/>
              </w:rPr>
            </w:pPr>
          </w:p>
          <w:p w14:paraId="4501F66C" w14:textId="1706FA4C" w:rsidR="00496F48" w:rsidRPr="00496F48" w:rsidRDefault="00496F48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78005A" w:rsidRPr="00D676FF" w14:paraId="0CB9E152" w14:textId="77777777" w:rsidTr="00496F48">
        <w:trPr>
          <w:cantSplit/>
        </w:trPr>
        <w:tc>
          <w:tcPr>
            <w:tcW w:w="2202" w:type="dxa"/>
          </w:tcPr>
          <w:p w14:paraId="10E15DFE" w14:textId="6D11C90A" w:rsidR="0078005A" w:rsidRDefault="0078005A" w:rsidP="00B86719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Sector de actividad</w:t>
            </w:r>
          </w:p>
        </w:tc>
        <w:tc>
          <w:tcPr>
            <w:tcW w:w="6729" w:type="dxa"/>
            <w:gridSpan w:val="5"/>
          </w:tcPr>
          <w:p w14:paraId="4818948D" w14:textId="484625A2" w:rsidR="0078005A" w:rsidRPr="0078005A" w:rsidRDefault="0078005A" w:rsidP="0078005A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 w:rsidRPr="0078005A">
              <w:rPr>
                <w:rFonts w:ascii="Aptos" w:hAnsi="Aptos"/>
                <w:sz w:val="20"/>
                <w:szCs w:val="20"/>
              </w:rPr>
              <w:t>☐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78005A">
              <w:rPr>
                <w:rFonts w:ascii="Aptos" w:hAnsi="Aptos"/>
                <w:sz w:val="20"/>
                <w:szCs w:val="20"/>
              </w:rPr>
              <w:t>Salud, salud mental</w:t>
            </w:r>
          </w:p>
          <w:p w14:paraId="7207BB03" w14:textId="461E8D32" w:rsidR="0078005A" w:rsidRPr="0078005A" w:rsidRDefault="0078005A" w:rsidP="0078005A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 w:rsidRPr="0078005A">
              <w:rPr>
                <w:rFonts w:ascii="Aptos" w:hAnsi="Aptos"/>
                <w:sz w:val="20"/>
                <w:szCs w:val="20"/>
              </w:rPr>
              <w:t>☐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78005A">
              <w:rPr>
                <w:rFonts w:ascii="Aptos" w:hAnsi="Aptos"/>
                <w:sz w:val="20"/>
                <w:szCs w:val="20"/>
              </w:rPr>
              <w:t>Nutrición</w:t>
            </w:r>
          </w:p>
          <w:p w14:paraId="2D9E6178" w14:textId="1D1B8CBC" w:rsidR="0078005A" w:rsidRPr="0078005A" w:rsidRDefault="0078005A" w:rsidP="0078005A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 w:rsidRPr="0078005A">
              <w:rPr>
                <w:rFonts w:ascii="Aptos" w:hAnsi="Aptos"/>
                <w:sz w:val="20"/>
                <w:szCs w:val="20"/>
              </w:rPr>
              <w:t>☐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78005A">
              <w:rPr>
                <w:rFonts w:ascii="Aptos" w:hAnsi="Aptos"/>
                <w:sz w:val="20"/>
                <w:szCs w:val="20"/>
              </w:rPr>
              <w:t>Ayuda alimentaria</w:t>
            </w:r>
          </w:p>
          <w:p w14:paraId="300E0A58" w14:textId="44F2CC68" w:rsidR="0078005A" w:rsidRPr="0078005A" w:rsidRDefault="0078005A" w:rsidP="0078005A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 w:rsidRPr="0078005A">
              <w:rPr>
                <w:rFonts w:ascii="Aptos" w:hAnsi="Aptos"/>
                <w:sz w:val="20"/>
                <w:szCs w:val="20"/>
              </w:rPr>
              <w:t>☐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78005A">
              <w:rPr>
                <w:rFonts w:ascii="Aptos" w:hAnsi="Aptos"/>
                <w:sz w:val="20"/>
                <w:szCs w:val="20"/>
              </w:rPr>
              <w:t>Agua, higiene y saneamiento</w:t>
            </w:r>
          </w:p>
          <w:p w14:paraId="25AF8BF7" w14:textId="31988FE4" w:rsidR="0078005A" w:rsidRPr="0078005A" w:rsidRDefault="0078005A" w:rsidP="0078005A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 w:rsidRPr="0078005A">
              <w:rPr>
                <w:rFonts w:ascii="Aptos" w:hAnsi="Aptos"/>
                <w:sz w:val="20"/>
                <w:szCs w:val="20"/>
              </w:rPr>
              <w:t>☐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78005A">
              <w:rPr>
                <w:rFonts w:ascii="Aptos" w:hAnsi="Aptos"/>
                <w:sz w:val="20"/>
                <w:szCs w:val="20"/>
              </w:rPr>
              <w:t>Abrigo y cobijo</w:t>
            </w:r>
          </w:p>
          <w:p w14:paraId="5A994CD5" w14:textId="44D4FD10" w:rsidR="0078005A" w:rsidRPr="0078005A" w:rsidRDefault="0078005A" w:rsidP="0078005A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 w:rsidRPr="0078005A">
              <w:rPr>
                <w:rFonts w:ascii="Aptos" w:hAnsi="Aptos"/>
                <w:sz w:val="20"/>
                <w:szCs w:val="20"/>
              </w:rPr>
              <w:t>☐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78005A">
              <w:rPr>
                <w:rFonts w:ascii="Aptos" w:hAnsi="Aptos"/>
                <w:sz w:val="20"/>
                <w:szCs w:val="20"/>
              </w:rPr>
              <w:t>Telecomunicaciones</w:t>
            </w:r>
          </w:p>
          <w:p w14:paraId="462579DF" w14:textId="39FD237B" w:rsidR="0078005A" w:rsidRPr="0078005A" w:rsidRDefault="0078005A" w:rsidP="0078005A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 w:rsidRPr="0078005A">
              <w:rPr>
                <w:rFonts w:ascii="Aptos" w:hAnsi="Aptos"/>
                <w:sz w:val="20"/>
                <w:szCs w:val="20"/>
              </w:rPr>
              <w:t>☐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78005A">
              <w:rPr>
                <w:rFonts w:ascii="Aptos" w:hAnsi="Aptos"/>
                <w:sz w:val="20"/>
                <w:szCs w:val="20"/>
              </w:rPr>
              <w:t>Logística y equipamientos</w:t>
            </w:r>
          </w:p>
          <w:p w14:paraId="26C12878" w14:textId="3F470943" w:rsidR="0078005A" w:rsidRPr="0078005A" w:rsidRDefault="0078005A" w:rsidP="0078005A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 w:rsidRPr="0078005A">
              <w:rPr>
                <w:rFonts w:ascii="Aptos" w:hAnsi="Aptos"/>
                <w:sz w:val="20"/>
                <w:szCs w:val="20"/>
              </w:rPr>
              <w:t>☐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78005A">
              <w:rPr>
                <w:rFonts w:ascii="Aptos" w:hAnsi="Aptos"/>
                <w:sz w:val="20"/>
                <w:szCs w:val="20"/>
              </w:rPr>
              <w:t>Construcción y adecuación de infraestructuras</w:t>
            </w:r>
          </w:p>
          <w:p w14:paraId="5B3A4FDF" w14:textId="233B388B" w:rsidR="0078005A" w:rsidRPr="0078005A" w:rsidRDefault="0078005A" w:rsidP="0078005A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 w:rsidRPr="0078005A">
              <w:rPr>
                <w:rFonts w:ascii="Aptos" w:hAnsi="Aptos"/>
                <w:sz w:val="20"/>
                <w:szCs w:val="20"/>
              </w:rPr>
              <w:t>☐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78005A">
              <w:rPr>
                <w:rFonts w:ascii="Aptos" w:hAnsi="Aptos"/>
                <w:sz w:val="20"/>
                <w:szCs w:val="20"/>
              </w:rPr>
              <w:t>Capacitación, educación</w:t>
            </w:r>
          </w:p>
          <w:p w14:paraId="6716F467" w14:textId="31F4E0DF" w:rsidR="0078005A" w:rsidRPr="0078005A" w:rsidRDefault="0078005A" w:rsidP="0078005A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 w:rsidRPr="0078005A">
              <w:rPr>
                <w:rFonts w:ascii="Aptos" w:hAnsi="Aptos"/>
                <w:sz w:val="20"/>
                <w:szCs w:val="20"/>
              </w:rPr>
              <w:t>☐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78005A">
              <w:rPr>
                <w:rFonts w:ascii="Aptos" w:hAnsi="Aptos"/>
                <w:sz w:val="20"/>
                <w:szCs w:val="20"/>
              </w:rPr>
              <w:t>Productivos</w:t>
            </w:r>
          </w:p>
          <w:p w14:paraId="76AAFDD0" w14:textId="1A63A394" w:rsidR="0078005A" w:rsidRPr="0078005A" w:rsidRDefault="0078005A" w:rsidP="0078005A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 w:rsidRPr="0078005A">
              <w:rPr>
                <w:rFonts w:ascii="Aptos" w:hAnsi="Aptos"/>
                <w:sz w:val="20"/>
                <w:szCs w:val="20"/>
              </w:rPr>
              <w:t>☐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78005A">
              <w:rPr>
                <w:rFonts w:ascii="Aptos" w:hAnsi="Aptos"/>
                <w:sz w:val="20"/>
                <w:szCs w:val="20"/>
              </w:rPr>
              <w:t>Acceso y manejo de recursos naturales</w:t>
            </w:r>
          </w:p>
          <w:p w14:paraId="18D81212" w14:textId="7B873310" w:rsidR="0078005A" w:rsidRPr="0078005A" w:rsidRDefault="0078005A" w:rsidP="0078005A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 w:rsidRPr="0078005A">
              <w:rPr>
                <w:rFonts w:ascii="Aptos" w:hAnsi="Aptos"/>
                <w:sz w:val="20"/>
                <w:szCs w:val="20"/>
              </w:rPr>
              <w:t>☐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78005A">
              <w:rPr>
                <w:rFonts w:ascii="Aptos" w:hAnsi="Aptos"/>
                <w:sz w:val="20"/>
                <w:szCs w:val="20"/>
              </w:rPr>
              <w:t>Retorno, reintegración de personas refugiadas o desplazadas</w:t>
            </w:r>
          </w:p>
          <w:p w14:paraId="3439F99B" w14:textId="0CBEE5E6" w:rsidR="0078005A" w:rsidRPr="0078005A" w:rsidRDefault="0078005A" w:rsidP="0078005A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 w:rsidRPr="0078005A">
              <w:rPr>
                <w:rFonts w:ascii="Aptos" w:hAnsi="Aptos"/>
                <w:sz w:val="20"/>
                <w:szCs w:val="20"/>
              </w:rPr>
              <w:t>☐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78005A">
              <w:rPr>
                <w:rFonts w:ascii="Aptos" w:hAnsi="Aptos"/>
                <w:sz w:val="20"/>
                <w:szCs w:val="20"/>
              </w:rPr>
              <w:t>Testimonio, denuncia, protección</w:t>
            </w:r>
          </w:p>
          <w:p w14:paraId="2F298A93" w14:textId="1286706A" w:rsidR="0078005A" w:rsidRPr="0078005A" w:rsidRDefault="0078005A" w:rsidP="0078005A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 w:rsidRPr="0078005A">
              <w:rPr>
                <w:rFonts w:ascii="Aptos" w:hAnsi="Aptos"/>
                <w:sz w:val="20"/>
                <w:szCs w:val="20"/>
              </w:rPr>
              <w:t>☐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78005A">
              <w:rPr>
                <w:rFonts w:ascii="Aptos" w:hAnsi="Aptos"/>
                <w:sz w:val="20"/>
                <w:szCs w:val="20"/>
              </w:rPr>
              <w:t>Prevención y reducción del riesgo de desastre</w:t>
            </w:r>
          </w:p>
          <w:p w14:paraId="30DF973E" w14:textId="4A934D67" w:rsidR="0078005A" w:rsidRDefault="0078005A" w:rsidP="0078005A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 w:rsidRPr="0078005A">
              <w:rPr>
                <w:rFonts w:ascii="Aptos" w:hAnsi="Aptos"/>
                <w:sz w:val="20"/>
                <w:szCs w:val="20"/>
              </w:rPr>
              <w:t>☐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78005A">
              <w:rPr>
                <w:rFonts w:ascii="Aptos" w:hAnsi="Aptos"/>
                <w:sz w:val="20"/>
                <w:szCs w:val="20"/>
              </w:rPr>
              <w:t>Otros (especificar): ........................................</w:t>
            </w:r>
          </w:p>
        </w:tc>
      </w:tr>
      <w:tr w:rsidR="003F32CF" w:rsidRPr="00D676FF" w14:paraId="62518039" w14:textId="77777777" w:rsidTr="00496F48">
        <w:trPr>
          <w:cantSplit/>
        </w:trPr>
        <w:tc>
          <w:tcPr>
            <w:tcW w:w="2202" w:type="dxa"/>
          </w:tcPr>
          <w:p w14:paraId="67C367A8" w14:textId="77777777" w:rsidR="003F32CF" w:rsidRDefault="00496F48" w:rsidP="00B86719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ODS y metas </w:t>
            </w:r>
          </w:p>
          <w:p w14:paraId="7EEFA2B2" w14:textId="472B8673" w:rsidR="00496F48" w:rsidRPr="00D85B2E" w:rsidRDefault="00496F48" w:rsidP="00B86719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6729" w:type="dxa"/>
            <w:gridSpan w:val="5"/>
          </w:tcPr>
          <w:p w14:paraId="09782C8B" w14:textId="1BF7D0AF" w:rsidR="00496F48" w:rsidRPr="00D676FF" w:rsidRDefault="00496F48" w:rsidP="00117B31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96F48" w:rsidRPr="00D676FF" w14:paraId="62C18698" w14:textId="77777777" w:rsidTr="00496F48">
        <w:trPr>
          <w:cantSplit/>
        </w:trPr>
        <w:tc>
          <w:tcPr>
            <w:tcW w:w="2202" w:type="dxa"/>
          </w:tcPr>
          <w:p w14:paraId="55911C68" w14:textId="0A329A65" w:rsidR="00496F48" w:rsidRDefault="00496F48" w:rsidP="00B86719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Población beneficiaria</w:t>
            </w:r>
          </w:p>
        </w:tc>
        <w:tc>
          <w:tcPr>
            <w:tcW w:w="6729" w:type="dxa"/>
            <w:gridSpan w:val="5"/>
          </w:tcPr>
          <w:p w14:paraId="0D0D9B2D" w14:textId="77777777" w:rsidR="00496F48" w:rsidRPr="0078005A" w:rsidRDefault="00496F48" w:rsidP="00496F48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 w:rsidRPr="0078005A">
              <w:rPr>
                <w:rFonts w:ascii="Aptos" w:hAnsi="Aptos"/>
                <w:sz w:val="20"/>
                <w:szCs w:val="20"/>
              </w:rPr>
              <w:t>☐</w:t>
            </w:r>
            <w:r>
              <w:rPr>
                <w:rFonts w:ascii="Aptos" w:hAnsi="Aptos"/>
                <w:sz w:val="20"/>
                <w:szCs w:val="20"/>
              </w:rPr>
              <w:t xml:space="preserve"> Infancia</w:t>
            </w:r>
          </w:p>
          <w:p w14:paraId="5E06B967" w14:textId="77777777" w:rsidR="00496F48" w:rsidRPr="0078005A" w:rsidRDefault="00496F48" w:rsidP="00496F48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 w:rsidRPr="0078005A">
              <w:rPr>
                <w:rFonts w:ascii="Aptos" w:hAnsi="Aptos"/>
                <w:sz w:val="20"/>
                <w:szCs w:val="20"/>
              </w:rPr>
              <w:t>☐</w:t>
            </w:r>
            <w:r>
              <w:rPr>
                <w:rFonts w:ascii="Aptos" w:hAnsi="Aptos"/>
                <w:sz w:val="20"/>
                <w:szCs w:val="20"/>
              </w:rPr>
              <w:t xml:space="preserve"> Juventud</w:t>
            </w:r>
          </w:p>
          <w:p w14:paraId="43039D21" w14:textId="77777777" w:rsidR="00496F48" w:rsidRPr="0078005A" w:rsidRDefault="00496F48" w:rsidP="00496F48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 w:rsidRPr="0078005A">
              <w:rPr>
                <w:rFonts w:ascii="Aptos" w:hAnsi="Aptos"/>
                <w:sz w:val="20"/>
                <w:szCs w:val="20"/>
              </w:rPr>
              <w:t>☐</w:t>
            </w:r>
            <w:r>
              <w:rPr>
                <w:rFonts w:ascii="Aptos" w:hAnsi="Aptos"/>
                <w:sz w:val="20"/>
                <w:szCs w:val="20"/>
              </w:rPr>
              <w:t xml:space="preserve"> Mayores</w:t>
            </w:r>
          </w:p>
          <w:p w14:paraId="7CAFC65D" w14:textId="77777777" w:rsidR="00496F48" w:rsidRDefault="00496F48" w:rsidP="00496F48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 w:rsidRPr="0078005A">
              <w:rPr>
                <w:rFonts w:ascii="Aptos" w:hAnsi="Aptos"/>
                <w:sz w:val="20"/>
                <w:szCs w:val="20"/>
              </w:rPr>
              <w:t>☐</w:t>
            </w:r>
            <w:r>
              <w:rPr>
                <w:rFonts w:ascii="Aptos" w:hAnsi="Aptos"/>
                <w:sz w:val="20"/>
                <w:szCs w:val="20"/>
              </w:rPr>
              <w:t xml:space="preserve"> Mujeres</w:t>
            </w:r>
          </w:p>
          <w:p w14:paraId="448FB65A" w14:textId="00673A58" w:rsidR="004269E2" w:rsidRDefault="004269E2" w:rsidP="004269E2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 w:rsidRPr="0078005A">
              <w:rPr>
                <w:rFonts w:ascii="Aptos" w:hAnsi="Aptos"/>
                <w:sz w:val="20"/>
                <w:szCs w:val="20"/>
              </w:rPr>
              <w:t>☐</w:t>
            </w:r>
            <w:r>
              <w:rPr>
                <w:rFonts w:ascii="Aptos" w:hAnsi="Aptos"/>
                <w:sz w:val="20"/>
                <w:szCs w:val="20"/>
              </w:rPr>
              <w:t xml:space="preserve"> Población indígena</w:t>
            </w:r>
          </w:p>
          <w:p w14:paraId="3AFBA3A3" w14:textId="7E59D3A5" w:rsidR="00496F48" w:rsidRPr="00D676FF" w:rsidRDefault="00496F48" w:rsidP="00496F48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 w:rsidRPr="0078005A">
              <w:rPr>
                <w:rFonts w:ascii="Aptos" w:hAnsi="Aptos"/>
                <w:sz w:val="20"/>
                <w:szCs w:val="20"/>
              </w:rPr>
              <w:t>☐</w:t>
            </w:r>
            <w:r>
              <w:rPr>
                <w:rFonts w:ascii="Aptos" w:hAnsi="Aptos"/>
                <w:sz w:val="20"/>
                <w:szCs w:val="20"/>
              </w:rPr>
              <w:t xml:space="preserve"> Otros (especificar)………………….</w:t>
            </w:r>
          </w:p>
        </w:tc>
      </w:tr>
      <w:tr w:rsidR="00117B31" w:rsidRPr="00D676FF" w14:paraId="023A540F" w14:textId="77777777" w:rsidTr="00496F48">
        <w:trPr>
          <w:cantSplit/>
        </w:trPr>
        <w:tc>
          <w:tcPr>
            <w:tcW w:w="2202" w:type="dxa"/>
          </w:tcPr>
          <w:p w14:paraId="6BB0FF98" w14:textId="77777777" w:rsidR="00117B31" w:rsidRPr="00D85B2E" w:rsidRDefault="00117B31" w:rsidP="00B86719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5B2E">
              <w:rPr>
                <w:rFonts w:ascii="Aptos" w:hAnsi="Aptos"/>
                <w:b/>
                <w:bCs/>
                <w:sz w:val="20"/>
                <w:szCs w:val="20"/>
              </w:rPr>
              <w:t>Plazo de ejecución del proyecto</w:t>
            </w:r>
          </w:p>
        </w:tc>
        <w:tc>
          <w:tcPr>
            <w:tcW w:w="1276" w:type="dxa"/>
          </w:tcPr>
          <w:p w14:paraId="004A51D9" w14:textId="77777777" w:rsidR="00117B31" w:rsidRPr="00D676FF" w:rsidRDefault="00117B31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32AD67" w14:textId="7047B72B" w:rsidR="00117B31" w:rsidRPr="00D676FF" w:rsidRDefault="00117B31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Fecha de inicio</w:t>
            </w:r>
            <w:r w:rsidR="00311B61">
              <w:rPr>
                <w:rFonts w:ascii="Aptos" w:hAnsi="Aptos"/>
                <w:sz w:val="20"/>
                <w:szCs w:val="20"/>
              </w:rPr>
              <w:t xml:space="preserve"> prevista</w:t>
            </w:r>
          </w:p>
        </w:tc>
        <w:tc>
          <w:tcPr>
            <w:tcW w:w="1559" w:type="dxa"/>
          </w:tcPr>
          <w:p w14:paraId="39330B68" w14:textId="77777777" w:rsidR="00117B31" w:rsidRPr="00D676FF" w:rsidRDefault="00117B31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B16503" w14:textId="77777777" w:rsidR="00117B31" w:rsidRDefault="00117B31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Fecha de finalización</w:t>
            </w:r>
          </w:p>
          <w:p w14:paraId="7649657A" w14:textId="7092C98F" w:rsidR="00311B61" w:rsidRPr="00D676FF" w:rsidRDefault="00311B61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prevista</w:t>
            </w:r>
          </w:p>
        </w:tc>
        <w:tc>
          <w:tcPr>
            <w:tcW w:w="1626" w:type="dxa"/>
          </w:tcPr>
          <w:p w14:paraId="78C6EB35" w14:textId="77777777" w:rsidR="00117B31" w:rsidRPr="00D676FF" w:rsidRDefault="00117B31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11B61" w:rsidRPr="00D676FF" w14:paraId="116A4C25" w14:textId="77777777" w:rsidTr="00496F48">
        <w:trPr>
          <w:cantSplit/>
        </w:trPr>
        <w:tc>
          <w:tcPr>
            <w:tcW w:w="2202" w:type="dxa"/>
          </w:tcPr>
          <w:p w14:paraId="2603CF54" w14:textId="77777777" w:rsidR="00311B61" w:rsidRPr="00D85B2E" w:rsidRDefault="00311B61" w:rsidP="00B86719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359796" w14:textId="77777777" w:rsidR="00311B61" w:rsidRPr="00D676FF" w:rsidRDefault="00311B61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056009" w14:textId="3DF6911C" w:rsidR="00311B61" w:rsidRDefault="00311B61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Fecha de inicio real</w:t>
            </w:r>
          </w:p>
        </w:tc>
        <w:tc>
          <w:tcPr>
            <w:tcW w:w="1559" w:type="dxa"/>
          </w:tcPr>
          <w:p w14:paraId="33420D91" w14:textId="77777777" w:rsidR="00311B61" w:rsidRPr="00D676FF" w:rsidRDefault="00311B61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0F346B" w14:textId="6AA3935A" w:rsidR="00311B61" w:rsidRDefault="00311B61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Fecha de finalización real</w:t>
            </w:r>
          </w:p>
        </w:tc>
        <w:tc>
          <w:tcPr>
            <w:tcW w:w="1626" w:type="dxa"/>
          </w:tcPr>
          <w:p w14:paraId="4A5A9DF3" w14:textId="77777777" w:rsidR="00311B61" w:rsidRPr="00D676FF" w:rsidRDefault="00311B61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11B61" w:rsidRPr="00D676FF" w14:paraId="04C871B0" w14:textId="77777777" w:rsidTr="00F63B06">
        <w:trPr>
          <w:cantSplit/>
        </w:trPr>
        <w:tc>
          <w:tcPr>
            <w:tcW w:w="2202" w:type="dxa"/>
          </w:tcPr>
          <w:p w14:paraId="2BBFC945" w14:textId="40D5B2D5" w:rsidR="00311B61" w:rsidRPr="00D85B2E" w:rsidRDefault="00311B61" w:rsidP="00B86719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Prórroga concedida (si procede)</w:t>
            </w:r>
          </w:p>
        </w:tc>
        <w:tc>
          <w:tcPr>
            <w:tcW w:w="6729" w:type="dxa"/>
            <w:gridSpan w:val="5"/>
          </w:tcPr>
          <w:p w14:paraId="1F2FB892" w14:textId="01890F84" w:rsidR="00311B61" w:rsidRPr="00311B61" w:rsidRDefault="00311B61" w:rsidP="00B86719">
            <w:pPr>
              <w:tabs>
                <w:tab w:val="left" w:pos="2380"/>
              </w:tabs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(señalar si el proyecto ha tenido prórroga concedida por el Ayuntamiento de Santander)</w:t>
            </w:r>
          </w:p>
        </w:tc>
      </w:tr>
      <w:tr w:rsidR="00311B61" w:rsidRPr="00D676FF" w14:paraId="139C2B1F" w14:textId="77777777" w:rsidTr="00F63B06">
        <w:trPr>
          <w:cantSplit/>
        </w:trPr>
        <w:tc>
          <w:tcPr>
            <w:tcW w:w="2202" w:type="dxa"/>
          </w:tcPr>
          <w:p w14:paraId="5E98E8A0" w14:textId="2563F885" w:rsidR="00311B61" w:rsidRPr="00D85B2E" w:rsidRDefault="00311B61" w:rsidP="00B86719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Duración prevista</w:t>
            </w:r>
          </w:p>
        </w:tc>
        <w:tc>
          <w:tcPr>
            <w:tcW w:w="2410" w:type="dxa"/>
            <w:gridSpan w:val="2"/>
          </w:tcPr>
          <w:p w14:paraId="30A7DF7D" w14:textId="77777777" w:rsidR="00311B61" w:rsidRDefault="00311B61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3594A7" w14:textId="2C86416C" w:rsidR="00311B61" w:rsidRPr="00311B61" w:rsidRDefault="00311B61" w:rsidP="00B86719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311B61">
              <w:rPr>
                <w:rFonts w:ascii="Aptos" w:hAnsi="Aptos"/>
                <w:b/>
                <w:bCs/>
                <w:sz w:val="20"/>
                <w:szCs w:val="20"/>
              </w:rPr>
              <w:t>Duración real</w:t>
            </w:r>
          </w:p>
        </w:tc>
        <w:tc>
          <w:tcPr>
            <w:tcW w:w="2760" w:type="dxa"/>
            <w:gridSpan w:val="2"/>
          </w:tcPr>
          <w:p w14:paraId="46DC7C5F" w14:textId="77777777" w:rsidR="00311B61" w:rsidRPr="00D676FF" w:rsidRDefault="00311B61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D85B2E" w:rsidRPr="00D676FF" w14:paraId="0F01F9FB" w14:textId="77777777" w:rsidTr="00496F48">
        <w:trPr>
          <w:cantSplit/>
        </w:trPr>
        <w:tc>
          <w:tcPr>
            <w:tcW w:w="2202" w:type="dxa"/>
          </w:tcPr>
          <w:p w14:paraId="7FFA1490" w14:textId="77777777" w:rsidR="00D85B2E" w:rsidRPr="00D85B2E" w:rsidRDefault="00D85B2E" w:rsidP="00B86719">
            <w:pPr>
              <w:tabs>
                <w:tab w:val="left" w:pos="2380"/>
              </w:tabs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5B2E"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>Cofinanciación</w:t>
            </w:r>
          </w:p>
        </w:tc>
        <w:tc>
          <w:tcPr>
            <w:tcW w:w="6729" w:type="dxa"/>
            <w:gridSpan w:val="5"/>
          </w:tcPr>
          <w:p w14:paraId="37F3C928" w14:textId="06BA6C81" w:rsidR="00D85B2E" w:rsidRPr="00C30719" w:rsidRDefault="00D85B2E" w:rsidP="00C30719">
            <w:pPr>
              <w:pStyle w:val="Sangradetextonormal"/>
              <w:ind w:left="0"/>
              <w:rPr>
                <w:rFonts w:ascii="Aptos" w:hAnsi="Aptos"/>
                <w:i/>
                <w:iCs/>
                <w:color w:val="C0C0C0"/>
                <w:sz w:val="18"/>
                <w:szCs w:val="18"/>
              </w:rPr>
            </w:pPr>
            <w:r w:rsidRPr="00C30719">
              <w:rPr>
                <w:rFonts w:ascii="Aptos" w:hAnsi="Aptos"/>
                <w:i/>
                <w:iCs/>
                <w:color w:val="C0C0C0"/>
                <w:sz w:val="18"/>
                <w:szCs w:val="18"/>
              </w:rPr>
              <w:t xml:space="preserve">Indicar la cofinanciación </w:t>
            </w:r>
            <w:r w:rsidR="00311B61">
              <w:rPr>
                <w:rFonts w:ascii="Aptos" w:hAnsi="Aptos"/>
                <w:i/>
                <w:iCs/>
                <w:color w:val="C0C0C0"/>
                <w:sz w:val="18"/>
                <w:szCs w:val="18"/>
              </w:rPr>
              <w:t>obtenida para la realización del proyecto</w:t>
            </w:r>
            <w:r w:rsidRPr="00C30719">
              <w:rPr>
                <w:rFonts w:ascii="Aptos" w:hAnsi="Aptos"/>
                <w:i/>
                <w:iCs/>
                <w:color w:val="C0C0C0"/>
                <w:sz w:val="18"/>
                <w:szCs w:val="18"/>
              </w:rPr>
              <w:t>.</w:t>
            </w:r>
          </w:p>
          <w:p w14:paraId="1E78CC4A" w14:textId="77777777" w:rsidR="00D85B2E" w:rsidRDefault="00D85B2E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DBE5F1"/>
                <w:left w:val="single" w:sz="4" w:space="0" w:color="DBE5F1"/>
                <w:bottom w:val="single" w:sz="4" w:space="0" w:color="DBE5F1"/>
                <w:right w:val="single" w:sz="4" w:space="0" w:color="DBE5F1"/>
                <w:insideH w:val="single" w:sz="4" w:space="0" w:color="DBE5F1"/>
                <w:insideV w:val="single" w:sz="4" w:space="0" w:color="DBE5F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5"/>
              <w:gridCol w:w="2605"/>
            </w:tblGrid>
            <w:tr w:rsidR="00311B61" w:rsidRPr="00B86719" w14:paraId="7E32721F" w14:textId="77777777" w:rsidTr="00311B61">
              <w:trPr>
                <w:trHeight w:val="258"/>
              </w:trPr>
              <w:tc>
                <w:tcPr>
                  <w:tcW w:w="3795" w:type="dxa"/>
                  <w:shd w:val="clear" w:color="auto" w:fill="auto"/>
                </w:tcPr>
                <w:p w14:paraId="1B41F4AC" w14:textId="77777777" w:rsidR="00311B61" w:rsidRPr="00B86719" w:rsidRDefault="00311B61" w:rsidP="00B86719">
                  <w:pPr>
                    <w:tabs>
                      <w:tab w:val="left" w:pos="2380"/>
                    </w:tabs>
                    <w:jc w:val="center"/>
                    <w:rPr>
                      <w:rFonts w:ascii="Aptos" w:hAnsi="Aptos"/>
                      <w:sz w:val="16"/>
                      <w:szCs w:val="16"/>
                    </w:rPr>
                  </w:pPr>
                  <w:r w:rsidRPr="00B86719">
                    <w:rPr>
                      <w:rFonts w:ascii="Aptos" w:hAnsi="Aptos"/>
                      <w:sz w:val="16"/>
                      <w:szCs w:val="16"/>
                    </w:rPr>
                    <w:t>Entidad cofinanciadora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14:paraId="4C543064" w14:textId="77777777" w:rsidR="00311B61" w:rsidRPr="00B86719" w:rsidRDefault="00311B61" w:rsidP="00B86719">
                  <w:pPr>
                    <w:tabs>
                      <w:tab w:val="left" w:pos="2380"/>
                    </w:tabs>
                    <w:jc w:val="center"/>
                    <w:rPr>
                      <w:rFonts w:ascii="Aptos" w:hAnsi="Aptos"/>
                      <w:sz w:val="16"/>
                      <w:szCs w:val="16"/>
                    </w:rPr>
                  </w:pPr>
                  <w:r w:rsidRPr="00B86719">
                    <w:rPr>
                      <w:rFonts w:ascii="Aptos" w:hAnsi="Aptos"/>
                      <w:sz w:val="16"/>
                      <w:szCs w:val="16"/>
                    </w:rPr>
                    <w:t>Importe</w:t>
                  </w:r>
                </w:p>
              </w:tc>
            </w:tr>
            <w:tr w:rsidR="00311B61" w:rsidRPr="00B86719" w14:paraId="0907A1D7" w14:textId="77777777" w:rsidTr="00311B61">
              <w:trPr>
                <w:trHeight w:val="271"/>
              </w:trPr>
              <w:tc>
                <w:tcPr>
                  <w:tcW w:w="3795" w:type="dxa"/>
                  <w:shd w:val="clear" w:color="auto" w:fill="auto"/>
                </w:tcPr>
                <w:p w14:paraId="70511348" w14:textId="77777777" w:rsidR="00311B61" w:rsidRPr="00B86719" w:rsidRDefault="00311B61" w:rsidP="00B86719">
                  <w:pPr>
                    <w:tabs>
                      <w:tab w:val="left" w:pos="2380"/>
                    </w:tabs>
                    <w:jc w:val="both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2605" w:type="dxa"/>
                  <w:shd w:val="clear" w:color="auto" w:fill="auto"/>
                </w:tcPr>
                <w:p w14:paraId="715DB374" w14:textId="77777777" w:rsidR="00311B61" w:rsidRPr="00B86719" w:rsidRDefault="00311B61" w:rsidP="00B86719">
                  <w:pPr>
                    <w:tabs>
                      <w:tab w:val="left" w:pos="2380"/>
                    </w:tabs>
                    <w:jc w:val="both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311B61" w:rsidRPr="00B86719" w14:paraId="04E95E93" w14:textId="77777777" w:rsidTr="00311B61">
              <w:trPr>
                <w:trHeight w:val="258"/>
              </w:trPr>
              <w:tc>
                <w:tcPr>
                  <w:tcW w:w="3795" w:type="dxa"/>
                  <w:shd w:val="clear" w:color="auto" w:fill="auto"/>
                </w:tcPr>
                <w:p w14:paraId="04D8673D" w14:textId="77777777" w:rsidR="00311B61" w:rsidRPr="00B86719" w:rsidRDefault="00311B61" w:rsidP="00B86719">
                  <w:pPr>
                    <w:tabs>
                      <w:tab w:val="left" w:pos="2380"/>
                    </w:tabs>
                    <w:jc w:val="both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2605" w:type="dxa"/>
                  <w:shd w:val="clear" w:color="auto" w:fill="auto"/>
                </w:tcPr>
                <w:p w14:paraId="7CFD3020" w14:textId="77777777" w:rsidR="00311B61" w:rsidRPr="00B86719" w:rsidRDefault="00311B61" w:rsidP="00B86719">
                  <w:pPr>
                    <w:tabs>
                      <w:tab w:val="left" w:pos="2380"/>
                    </w:tabs>
                    <w:jc w:val="both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311B61" w:rsidRPr="00B86719" w14:paraId="27EAEBC4" w14:textId="77777777" w:rsidTr="00311B61">
              <w:trPr>
                <w:trHeight w:val="258"/>
              </w:trPr>
              <w:tc>
                <w:tcPr>
                  <w:tcW w:w="3795" w:type="dxa"/>
                  <w:shd w:val="clear" w:color="auto" w:fill="auto"/>
                </w:tcPr>
                <w:p w14:paraId="07DDE8AD" w14:textId="77777777" w:rsidR="00311B61" w:rsidRPr="00B86719" w:rsidRDefault="00311B61" w:rsidP="00B86719">
                  <w:pPr>
                    <w:tabs>
                      <w:tab w:val="left" w:pos="2380"/>
                    </w:tabs>
                    <w:jc w:val="both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2605" w:type="dxa"/>
                  <w:shd w:val="clear" w:color="auto" w:fill="auto"/>
                </w:tcPr>
                <w:p w14:paraId="6733DBF5" w14:textId="77777777" w:rsidR="00311B61" w:rsidRPr="00B86719" w:rsidRDefault="00311B61" w:rsidP="00B86719">
                  <w:pPr>
                    <w:tabs>
                      <w:tab w:val="left" w:pos="2380"/>
                    </w:tabs>
                    <w:jc w:val="both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311B61" w:rsidRPr="00B86719" w14:paraId="2DF735E0" w14:textId="77777777" w:rsidTr="00311B61">
              <w:trPr>
                <w:trHeight w:val="258"/>
              </w:trPr>
              <w:tc>
                <w:tcPr>
                  <w:tcW w:w="3795" w:type="dxa"/>
                  <w:shd w:val="clear" w:color="auto" w:fill="auto"/>
                </w:tcPr>
                <w:p w14:paraId="7A638F92" w14:textId="77777777" w:rsidR="00311B61" w:rsidRPr="00B86719" w:rsidRDefault="00311B61" w:rsidP="00B86719">
                  <w:pPr>
                    <w:tabs>
                      <w:tab w:val="left" w:pos="2380"/>
                    </w:tabs>
                    <w:jc w:val="both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2605" w:type="dxa"/>
                  <w:shd w:val="clear" w:color="auto" w:fill="auto"/>
                </w:tcPr>
                <w:p w14:paraId="5887DE48" w14:textId="77777777" w:rsidR="00311B61" w:rsidRPr="00B86719" w:rsidRDefault="00311B61" w:rsidP="00B86719">
                  <w:pPr>
                    <w:tabs>
                      <w:tab w:val="left" w:pos="2380"/>
                    </w:tabs>
                    <w:jc w:val="both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</w:tbl>
          <w:p w14:paraId="7F44D73B" w14:textId="77777777" w:rsidR="00D85B2E" w:rsidRDefault="00D85B2E" w:rsidP="00B86719">
            <w:pPr>
              <w:tabs>
                <w:tab w:val="left" w:pos="2380"/>
              </w:tabs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5167F433" w14:textId="77777777" w:rsidR="00496F48" w:rsidRDefault="00496F48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br w:type="page"/>
      </w:r>
    </w:p>
    <w:p w14:paraId="6F762F5F" w14:textId="77777777" w:rsidR="0004368C" w:rsidRPr="00D676FF" w:rsidRDefault="0004368C" w:rsidP="00496F48">
      <w:pPr>
        <w:pStyle w:val="Sangradetextonormal"/>
        <w:ind w:left="0"/>
        <w:rPr>
          <w:rFonts w:ascii="Aptos" w:hAnsi="Aptos"/>
          <w:sz w:val="20"/>
          <w:szCs w:val="20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4"/>
      </w:tblGrid>
      <w:tr w:rsidR="0004368C" w:rsidRPr="00D676FF" w14:paraId="2556F4BF" w14:textId="77777777" w:rsidTr="00E35A68">
        <w:tc>
          <w:tcPr>
            <w:tcW w:w="8754" w:type="dxa"/>
            <w:shd w:val="clear" w:color="auto" w:fill="B8CCE4"/>
          </w:tcPr>
          <w:p w14:paraId="02D37D4C" w14:textId="0955E62D" w:rsidR="0004368C" w:rsidRDefault="00311B61" w:rsidP="0026690F">
            <w:pPr>
              <w:pStyle w:val="Ttulo3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INFORME NARRATIVO</w:t>
            </w:r>
          </w:p>
          <w:p w14:paraId="067A8542" w14:textId="77777777" w:rsidR="0026690F" w:rsidRPr="0026690F" w:rsidRDefault="0026690F" w:rsidP="0026690F">
            <w:pPr>
              <w:jc w:val="center"/>
            </w:pPr>
          </w:p>
        </w:tc>
      </w:tr>
    </w:tbl>
    <w:p w14:paraId="13F7FD9A" w14:textId="77777777" w:rsidR="0004368C" w:rsidRPr="00D676FF" w:rsidRDefault="0004368C">
      <w:pPr>
        <w:pStyle w:val="Sangradetextonormal"/>
        <w:rPr>
          <w:rFonts w:ascii="Aptos" w:hAnsi="Aptos"/>
          <w:b/>
          <w:bCs/>
          <w:sz w:val="20"/>
          <w:szCs w:val="20"/>
        </w:rPr>
      </w:pPr>
    </w:p>
    <w:tbl>
      <w:tblPr>
        <w:tblW w:w="0" w:type="auto"/>
        <w:tblInd w:w="-11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4"/>
      </w:tblGrid>
      <w:tr w:rsidR="0004368C" w:rsidRPr="00D676FF" w14:paraId="7858EA79" w14:textId="77777777" w:rsidTr="00854EB9">
        <w:tc>
          <w:tcPr>
            <w:tcW w:w="8604" w:type="dxa"/>
          </w:tcPr>
          <w:p w14:paraId="6169B1DB" w14:textId="411BD776" w:rsidR="0004368C" w:rsidRDefault="0004368C" w:rsidP="00EF328B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1.</w:t>
            </w:r>
            <w:r w:rsidR="0026690F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="00311B61">
              <w:rPr>
                <w:rFonts w:ascii="Aptos" w:hAnsi="Aptos"/>
                <w:b/>
                <w:bCs/>
                <w:sz w:val="20"/>
                <w:szCs w:val="20"/>
              </w:rPr>
              <w:t xml:space="preserve">Resumen </w:t>
            </w:r>
            <w:r w:rsidR="00806251">
              <w:rPr>
                <w:rFonts w:ascii="Aptos" w:hAnsi="Aptos"/>
                <w:b/>
                <w:bCs/>
                <w:sz w:val="20"/>
                <w:szCs w:val="20"/>
              </w:rPr>
              <w:t xml:space="preserve">de la ejecución </w:t>
            </w:r>
            <w:r w:rsidR="00311B61">
              <w:rPr>
                <w:rFonts w:ascii="Aptos" w:hAnsi="Aptos"/>
                <w:b/>
                <w:bCs/>
                <w:sz w:val="20"/>
                <w:szCs w:val="20"/>
              </w:rPr>
              <w:t>del proyecto</w:t>
            </w:r>
            <w:r w:rsidR="00806251">
              <w:rPr>
                <w:rFonts w:ascii="Aptos" w:hAnsi="Aptos"/>
                <w:b/>
                <w:bCs/>
                <w:sz w:val="20"/>
                <w:szCs w:val="20"/>
              </w:rPr>
              <w:t xml:space="preserve"> con especial mención al análisis de género y de contexto medio - ambiental</w:t>
            </w:r>
          </w:p>
          <w:p w14:paraId="2D3C2B61" w14:textId="15006646" w:rsidR="00854EB9" w:rsidRPr="00854EB9" w:rsidRDefault="00854EB9" w:rsidP="00EF328B">
            <w:pPr>
              <w:pStyle w:val="Sangradetextonormal"/>
              <w:ind w:left="0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</w:tr>
      <w:tr w:rsidR="0026690F" w:rsidRPr="00D676FF" w14:paraId="10474B9D" w14:textId="77777777" w:rsidTr="00854EB9">
        <w:tc>
          <w:tcPr>
            <w:tcW w:w="8604" w:type="dxa"/>
          </w:tcPr>
          <w:p w14:paraId="062813AE" w14:textId="57024D3F" w:rsidR="0026690F" w:rsidRPr="00F94ECA" w:rsidRDefault="0026690F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4A87A718" w14:textId="77777777" w:rsidR="0026690F" w:rsidRDefault="0026690F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4C6DD3FA" w14:textId="77777777" w:rsidR="00806251" w:rsidRPr="00F94ECA" w:rsidRDefault="0080625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12215FD" w14:textId="77777777" w:rsidR="0026690F" w:rsidRDefault="0026690F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33112874" w14:textId="77777777" w:rsidR="004269E2" w:rsidRDefault="004269E2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2E5AA43A" w14:textId="77777777" w:rsidR="00806251" w:rsidRDefault="0080625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092A7150" w14:textId="77777777" w:rsidR="004269E2" w:rsidRDefault="004269E2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AFE012D" w14:textId="77777777" w:rsidR="0026690F" w:rsidRPr="00F94ECA" w:rsidRDefault="0026690F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D7FF0D7" w14:textId="77777777" w:rsidR="0026690F" w:rsidRPr="00D676FF" w:rsidRDefault="0026690F" w:rsidP="0026690F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26690F" w:rsidRPr="00D676FF" w14:paraId="388059C7" w14:textId="77777777" w:rsidTr="00854EB9">
        <w:tc>
          <w:tcPr>
            <w:tcW w:w="8604" w:type="dxa"/>
          </w:tcPr>
          <w:p w14:paraId="1A2C81E8" w14:textId="362E042D" w:rsidR="0026690F" w:rsidRPr="00D676FF" w:rsidRDefault="00806251" w:rsidP="0026690F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 w:rsidR="0026690F">
              <w:rPr>
                <w:rFonts w:ascii="Aptos" w:hAnsi="Aptos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Caracterización de la población beneficiaria del desarrollo del proyecto</w:t>
            </w:r>
            <w:r w:rsidR="00EF328B" w:rsidRPr="00EF328B">
              <w:rPr>
                <w:rFonts w:ascii="Aptos" w:hAnsi="Aptos"/>
                <w:b/>
                <w:bCs/>
                <w:sz w:val="20"/>
                <w:szCs w:val="20"/>
              </w:rPr>
              <w:t xml:space="preserve"> por variables de desigualdad de género, vulneración de derechos y sostenibilidad medioambiental</w:t>
            </w:r>
          </w:p>
        </w:tc>
      </w:tr>
      <w:tr w:rsidR="0026690F" w:rsidRPr="00D676FF" w14:paraId="3B086757" w14:textId="77777777" w:rsidTr="00854EB9">
        <w:tc>
          <w:tcPr>
            <w:tcW w:w="8604" w:type="dxa"/>
          </w:tcPr>
          <w:p w14:paraId="2F00FF7C" w14:textId="77777777" w:rsidR="0026690F" w:rsidRPr="0026690F" w:rsidRDefault="0026690F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45609DE" w14:textId="77777777" w:rsidR="0026690F" w:rsidRDefault="0026690F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1AAD73AD" w14:textId="77777777" w:rsidR="00806251" w:rsidRDefault="0080625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1D6A6DF6" w14:textId="77777777" w:rsidR="00806251" w:rsidRDefault="0080625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917ECCA" w14:textId="77777777" w:rsidR="00806251" w:rsidRDefault="0080625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14158C16" w14:textId="77777777" w:rsidR="00806251" w:rsidRDefault="0080625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67697E4E" w14:textId="77777777" w:rsidR="00806251" w:rsidRPr="0026690F" w:rsidRDefault="0080625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03C570FB" w14:textId="77777777" w:rsidR="0026690F" w:rsidRPr="0026690F" w:rsidRDefault="0026690F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488BECCE" w14:textId="77777777" w:rsidR="0026690F" w:rsidRDefault="0026690F" w:rsidP="0026690F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26690F" w:rsidRPr="00D676FF" w14:paraId="2EB9412B" w14:textId="77777777" w:rsidTr="00854EB9">
        <w:tc>
          <w:tcPr>
            <w:tcW w:w="8604" w:type="dxa"/>
          </w:tcPr>
          <w:p w14:paraId="4C71398A" w14:textId="77777777" w:rsidR="0026690F" w:rsidRDefault="0026690F" w:rsidP="0026690F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3. Número de personas beneficiarias del proyecto</w:t>
            </w:r>
          </w:p>
        </w:tc>
      </w:tr>
      <w:tr w:rsidR="00854EB9" w:rsidRPr="00D676FF" w14:paraId="21912050" w14:textId="77777777" w:rsidTr="00F63B06">
        <w:tc>
          <w:tcPr>
            <w:tcW w:w="8604" w:type="dxa"/>
          </w:tcPr>
          <w:p w14:paraId="08016E59" w14:textId="77777777" w:rsidR="00854EB9" w:rsidRDefault="00854EB9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tbl>
            <w:tblPr>
              <w:tblStyle w:val="Tablaconcuadrcula"/>
              <w:tblW w:w="8037" w:type="dxa"/>
              <w:jc w:val="center"/>
              <w:tblBorders>
                <w:top w:val="single" w:sz="4" w:space="0" w:color="DBE5F1"/>
                <w:left w:val="single" w:sz="4" w:space="0" w:color="DBE5F1"/>
                <w:bottom w:val="single" w:sz="4" w:space="0" w:color="DBE5F1"/>
                <w:right w:val="single" w:sz="4" w:space="0" w:color="DBE5F1"/>
                <w:insideH w:val="single" w:sz="4" w:space="0" w:color="DBE5F1"/>
                <w:insideV w:val="single" w:sz="4" w:space="0" w:color="DBE5F1"/>
              </w:tblBorders>
              <w:tblLook w:val="04A0" w:firstRow="1" w:lastRow="0" w:firstColumn="1" w:lastColumn="0" w:noHBand="0" w:noVBand="1"/>
            </w:tblPr>
            <w:tblGrid>
              <w:gridCol w:w="1592"/>
              <w:gridCol w:w="1219"/>
              <w:gridCol w:w="1437"/>
              <w:gridCol w:w="1578"/>
              <w:gridCol w:w="1108"/>
              <w:gridCol w:w="1103"/>
            </w:tblGrid>
            <w:tr w:rsidR="00854EB9" w14:paraId="16394D80" w14:textId="66E7427F" w:rsidTr="004269E2">
              <w:trPr>
                <w:trHeight w:val="467"/>
                <w:jc w:val="center"/>
              </w:trPr>
              <w:tc>
                <w:tcPr>
                  <w:tcW w:w="1592" w:type="dxa"/>
                </w:tcPr>
                <w:p w14:paraId="48CCD152" w14:textId="06887858" w:rsidR="00854EB9" w:rsidRDefault="00854EB9" w:rsidP="00854EB9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vAlign w:val="center"/>
                </w:tcPr>
                <w:p w14:paraId="7487132C" w14:textId="7A428BE8" w:rsidR="00854EB9" w:rsidRDefault="00854EB9" w:rsidP="00854EB9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  <w:r>
                    <w:rPr>
                      <w:rFonts w:ascii="Verdana" w:hAnsi="Verdana" w:cs="Century Gothic"/>
                      <w:b/>
                      <w:color w:val="000000" w:themeColor="text1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437" w:type="dxa"/>
                  <w:vAlign w:val="center"/>
                </w:tcPr>
                <w:p w14:paraId="7CF77DC2" w14:textId="65FE3B50" w:rsidR="00854EB9" w:rsidRDefault="00854EB9" w:rsidP="00854EB9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  <w:r>
                    <w:rPr>
                      <w:rFonts w:ascii="Verdana" w:hAnsi="Verdana" w:cs="Century Gothic"/>
                      <w:b/>
                      <w:color w:val="000000" w:themeColor="text1"/>
                      <w:sz w:val="18"/>
                      <w:szCs w:val="18"/>
                    </w:rPr>
                    <w:t>Mujeres</w:t>
                  </w:r>
                </w:p>
              </w:tc>
              <w:tc>
                <w:tcPr>
                  <w:tcW w:w="1578" w:type="dxa"/>
                  <w:vAlign w:val="center"/>
                </w:tcPr>
                <w:p w14:paraId="3DA08891" w14:textId="65366BF7" w:rsidR="00854EB9" w:rsidRDefault="00854EB9" w:rsidP="00854EB9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  <w:r>
                    <w:rPr>
                      <w:rFonts w:ascii="Verdana" w:hAnsi="Verdana" w:cs="Century Gothic"/>
                      <w:b/>
                      <w:color w:val="000000" w:themeColor="text1"/>
                      <w:sz w:val="18"/>
                      <w:szCs w:val="18"/>
                    </w:rPr>
                    <w:t>Hombres</w:t>
                  </w:r>
                </w:p>
              </w:tc>
              <w:tc>
                <w:tcPr>
                  <w:tcW w:w="1108" w:type="dxa"/>
                  <w:vAlign w:val="center"/>
                </w:tcPr>
                <w:p w14:paraId="52A3FDB6" w14:textId="73D8BEE4" w:rsidR="00854EB9" w:rsidRDefault="00854EB9" w:rsidP="00854EB9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  <w:r>
                    <w:rPr>
                      <w:rFonts w:ascii="Verdana" w:hAnsi="Verdana" w:cs="Century Gothic"/>
                      <w:b/>
                      <w:color w:val="000000" w:themeColor="text1"/>
                      <w:sz w:val="18"/>
                      <w:szCs w:val="18"/>
                    </w:rPr>
                    <w:t>Niños</w:t>
                  </w:r>
                </w:p>
              </w:tc>
              <w:tc>
                <w:tcPr>
                  <w:tcW w:w="1103" w:type="dxa"/>
                  <w:vAlign w:val="center"/>
                </w:tcPr>
                <w:p w14:paraId="7849238D" w14:textId="5D201AB3" w:rsidR="00854EB9" w:rsidRDefault="00854EB9" w:rsidP="00854EB9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  <w:r>
                    <w:rPr>
                      <w:rFonts w:ascii="Verdana" w:hAnsi="Verdana" w:cs="Century Gothic"/>
                      <w:b/>
                      <w:color w:val="000000" w:themeColor="text1"/>
                      <w:sz w:val="18"/>
                      <w:szCs w:val="18"/>
                    </w:rPr>
                    <w:t>Niñas</w:t>
                  </w:r>
                </w:p>
              </w:tc>
            </w:tr>
            <w:tr w:rsidR="00854EB9" w14:paraId="6F21D94D" w14:textId="77777777" w:rsidTr="004269E2">
              <w:trPr>
                <w:trHeight w:val="410"/>
                <w:jc w:val="center"/>
              </w:trPr>
              <w:tc>
                <w:tcPr>
                  <w:tcW w:w="1592" w:type="dxa"/>
                </w:tcPr>
                <w:p w14:paraId="2F5EE83D" w14:textId="4287C4AE" w:rsidR="00854EB9" w:rsidRDefault="00854EB9" w:rsidP="00854EB9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  <w:r>
                    <w:rPr>
                      <w:rFonts w:ascii="Aptos" w:hAnsi="Aptos"/>
                      <w:sz w:val="20"/>
                      <w:szCs w:val="20"/>
                    </w:rPr>
                    <w:t>Directas</w:t>
                  </w:r>
                </w:p>
              </w:tc>
              <w:tc>
                <w:tcPr>
                  <w:tcW w:w="1219" w:type="dxa"/>
                </w:tcPr>
                <w:p w14:paraId="67004399" w14:textId="77777777" w:rsidR="00854EB9" w:rsidRDefault="00854EB9" w:rsidP="00854EB9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1437" w:type="dxa"/>
                </w:tcPr>
                <w:p w14:paraId="102E43D0" w14:textId="77777777" w:rsidR="00854EB9" w:rsidRDefault="00854EB9" w:rsidP="00854EB9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</w:tcPr>
                <w:p w14:paraId="59EC465F" w14:textId="77777777" w:rsidR="00854EB9" w:rsidRDefault="00854EB9" w:rsidP="00854EB9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</w:tcPr>
                <w:p w14:paraId="5854931C" w14:textId="77777777" w:rsidR="00854EB9" w:rsidRDefault="00854EB9" w:rsidP="00854EB9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</w:tcPr>
                <w:p w14:paraId="3F9C88E4" w14:textId="77777777" w:rsidR="00854EB9" w:rsidRDefault="00854EB9" w:rsidP="00854EB9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854EB9" w14:paraId="4B046669" w14:textId="77777777" w:rsidTr="004269E2">
              <w:trPr>
                <w:trHeight w:val="378"/>
                <w:jc w:val="center"/>
              </w:trPr>
              <w:tc>
                <w:tcPr>
                  <w:tcW w:w="1592" w:type="dxa"/>
                </w:tcPr>
                <w:p w14:paraId="09DF4AEB" w14:textId="6D9116C8" w:rsidR="00854EB9" w:rsidRDefault="00854EB9" w:rsidP="00854EB9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  <w:r>
                    <w:rPr>
                      <w:rFonts w:ascii="Aptos" w:hAnsi="Aptos"/>
                      <w:sz w:val="20"/>
                      <w:szCs w:val="20"/>
                    </w:rPr>
                    <w:t>Indirectas</w:t>
                  </w:r>
                </w:p>
              </w:tc>
              <w:tc>
                <w:tcPr>
                  <w:tcW w:w="1219" w:type="dxa"/>
                </w:tcPr>
                <w:p w14:paraId="5649D324" w14:textId="77777777" w:rsidR="00854EB9" w:rsidRDefault="00854EB9" w:rsidP="00854EB9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1437" w:type="dxa"/>
                </w:tcPr>
                <w:p w14:paraId="6935E7A3" w14:textId="77777777" w:rsidR="00854EB9" w:rsidRDefault="00854EB9" w:rsidP="00854EB9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</w:tcPr>
                <w:p w14:paraId="54045711" w14:textId="77777777" w:rsidR="00854EB9" w:rsidRDefault="00854EB9" w:rsidP="00854EB9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</w:tcPr>
                <w:p w14:paraId="458D14DF" w14:textId="77777777" w:rsidR="00854EB9" w:rsidRDefault="00854EB9" w:rsidP="00854EB9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</w:tcPr>
                <w:p w14:paraId="506685DA" w14:textId="77777777" w:rsidR="00854EB9" w:rsidRDefault="00854EB9" w:rsidP="00854EB9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</w:tbl>
          <w:p w14:paraId="3C93FF9E" w14:textId="77777777" w:rsidR="00854EB9" w:rsidRDefault="00854EB9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Ind w:w="175" w:type="dxa"/>
              <w:tblBorders>
                <w:top w:val="single" w:sz="4" w:space="0" w:color="DBE5F1"/>
                <w:left w:val="single" w:sz="4" w:space="0" w:color="DBE5F1"/>
                <w:bottom w:val="single" w:sz="4" w:space="0" w:color="DBE5F1"/>
                <w:right w:val="single" w:sz="4" w:space="0" w:color="DBE5F1"/>
                <w:insideH w:val="single" w:sz="4" w:space="0" w:color="DBE5F1"/>
                <w:insideV w:val="single" w:sz="4" w:space="0" w:color="DBE5F1"/>
              </w:tblBorders>
              <w:tblLook w:val="04A0" w:firstRow="1" w:lastRow="0" w:firstColumn="1" w:lastColumn="0" w:noHBand="0" w:noVBand="1"/>
            </w:tblPr>
            <w:tblGrid>
              <w:gridCol w:w="3426"/>
              <w:gridCol w:w="4739"/>
            </w:tblGrid>
            <w:tr w:rsidR="00E17EFE" w14:paraId="2FDE6F08" w14:textId="77777777" w:rsidTr="00806251">
              <w:trPr>
                <w:trHeight w:val="1107"/>
              </w:trPr>
              <w:tc>
                <w:tcPr>
                  <w:tcW w:w="3426" w:type="dxa"/>
                </w:tcPr>
                <w:p w14:paraId="42C671E3" w14:textId="0F972F97" w:rsidR="00E17EFE" w:rsidRDefault="00E17EFE" w:rsidP="0026690F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  <w:r>
                    <w:rPr>
                      <w:rFonts w:ascii="Aptos" w:hAnsi="Aptos"/>
                      <w:sz w:val="20"/>
                      <w:szCs w:val="20"/>
                    </w:rPr>
                    <w:t>Situación del colectivo beneficiario</w:t>
                  </w:r>
                </w:p>
              </w:tc>
              <w:tc>
                <w:tcPr>
                  <w:tcW w:w="4739" w:type="dxa"/>
                </w:tcPr>
                <w:p w14:paraId="5E79F0E0" w14:textId="77777777" w:rsidR="00E17EFE" w:rsidRPr="00E17EFE" w:rsidRDefault="00E17EFE" w:rsidP="00E17EFE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  <w:r w:rsidRPr="00E17EFE">
                    <w:rPr>
                      <w:rFonts w:ascii="Aptos" w:hAnsi="Aptos"/>
                      <w:sz w:val="20"/>
                      <w:szCs w:val="20"/>
                    </w:rPr>
                    <w:t>☐Refugiados</w:t>
                  </w:r>
                </w:p>
                <w:p w14:paraId="071AA196" w14:textId="77777777" w:rsidR="00E17EFE" w:rsidRPr="00E17EFE" w:rsidRDefault="00E17EFE" w:rsidP="00E17EFE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  <w:r w:rsidRPr="00E17EFE">
                    <w:rPr>
                      <w:rFonts w:ascii="Aptos" w:hAnsi="Aptos"/>
                      <w:sz w:val="20"/>
                      <w:szCs w:val="20"/>
                    </w:rPr>
                    <w:t>☐Desplazados internos</w:t>
                  </w:r>
                </w:p>
                <w:p w14:paraId="23B5B3A9" w14:textId="77777777" w:rsidR="00E17EFE" w:rsidRPr="00E17EFE" w:rsidRDefault="00E17EFE" w:rsidP="00E17EFE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  <w:r w:rsidRPr="00E17EFE">
                    <w:rPr>
                      <w:rFonts w:ascii="Aptos" w:hAnsi="Aptos"/>
                      <w:sz w:val="20"/>
                      <w:szCs w:val="20"/>
                    </w:rPr>
                    <w:t>☐Retornados</w:t>
                  </w:r>
                </w:p>
                <w:p w14:paraId="0CBA2EC4" w14:textId="77777777" w:rsidR="00E17EFE" w:rsidRPr="00E17EFE" w:rsidRDefault="00E17EFE" w:rsidP="00E17EFE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  <w:r w:rsidRPr="00E17EFE">
                    <w:rPr>
                      <w:rFonts w:ascii="Aptos" w:hAnsi="Aptos"/>
                      <w:sz w:val="20"/>
                      <w:szCs w:val="20"/>
                    </w:rPr>
                    <w:t>☐Población local</w:t>
                  </w:r>
                </w:p>
                <w:p w14:paraId="5DA0DCE8" w14:textId="77777777" w:rsidR="00E17EFE" w:rsidRPr="00E17EFE" w:rsidRDefault="00E17EFE" w:rsidP="00E17EFE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  <w:r w:rsidRPr="00E17EFE">
                    <w:rPr>
                      <w:rFonts w:ascii="Aptos" w:hAnsi="Aptos"/>
                      <w:sz w:val="20"/>
                      <w:szCs w:val="20"/>
                    </w:rPr>
                    <w:t>☐Grupos de especial vulnerabilidad</w:t>
                  </w:r>
                </w:p>
                <w:p w14:paraId="520BF5B8" w14:textId="7F47A9F6" w:rsidR="00E17EFE" w:rsidRDefault="00E17EFE" w:rsidP="00E17EFE">
                  <w:pPr>
                    <w:pStyle w:val="Sangradetextonormal"/>
                    <w:ind w:left="0"/>
                    <w:rPr>
                      <w:rFonts w:ascii="Aptos" w:hAnsi="Aptos"/>
                      <w:sz w:val="20"/>
                      <w:szCs w:val="20"/>
                    </w:rPr>
                  </w:pPr>
                  <w:r w:rsidRPr="00E17EFE">
                    <w:rPr>
                      <w:rFonts w:ascii="Aptos" w:hAnsi="Aptos"/>
                      <w:sz w:val="20"/>
                      <w:szCs w:val="20"/>
                    </w:rPr>
                    <w:t>☐Otros(especificar)................................................</w:t>
                  </w:r>
                </w:p>
              </w:tc>
            </w:tr>
          </w:tbl>
          <w:p w14:paraId="1D4CACE2" w14:textId="74DC6E86" w:rsidR="00854EB9" w:rsidRPr="0026690F" w:rsidRDefault="00854EB9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806251" w:rsidRPr="00D676FF" w14:paraId="2235CB11" w14:textId="77777777" w:rsidTr="00F63B06">
        <w:tc>
          <w:tcPr>
            <w:tcW w:w="8604" w:type="dxa"/>
          </w:tcPr>
          <w:p w14:paraId="59335AF8" w14:textId="187C98A5" w:rsidR="00806251" w:rsidRPr="00806251" w:rsidRDefault="00806251" w:rsidP="0026690F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06251">
              <w:rPr>
                <w:rFonts w:ascii="Aptos" w:hAnsi="Aptos"/>
                <w:b/>
                <w:bCs/>
                <w:sz w:val="20"/>
                <w:szCs w:val="20"/>
              </w:rPr>
              <w:t>4. Valoración del desarrollo del proyecto y ajustes realizados</w:t>
            </w:r>
          </w:p>
        </w:tc>
      </w:tr>
      <w:tr w:rsidR="00806251" w:rsidRPr="00D676FF" w14:paraId="4169DA73" w14:textId="77777777" w:rsidTr="00F63B06">
        <w:tc>
          <w:tcPr>
            <w:tcW w:w="8604" w:type="dxa"/>
          </w:tcPr>
          <w:p w14:paraId="39AA28C2" w14:textId="77777777" w:rsidR="00806251" w:rsidRDefault="0080625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6CB7448C" w14:textId="77777777" w:rsidR="00806251" w:rsidRDefault="0080625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014DE8F3" w14:textId="77777777" w:rsidR="00806251" w:rsidRDefault="0080625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673A8520" w14:textId="77777777" w:rsidR="00806251" w:rsidRDefault="0080625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0EF1B953" w14:textId="77777777" w:rsidR="00806251" w:rsidRDefault="0080625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279AC141" w14:textId="77777777" w:rsidR="00806251" w:rsidRDefault="0080625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23F260DE" w14:textId="77777777" w:rsidR="00806251" w:rsidRDefault="0080625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659E9841" w14:textId="77777777" w:rsidR="00806251" w:rsidRDefault="0080625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3B337DB2" w14:textId="77777777" w:rsidR="00806251" w:rsidRDefault="00806251" w:rsidP="0026690F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FCD7CB5" w14:textId="77777777" w:rsidR="0004368C" w:rsidRDefault="0004368C" w:rsidP="006971D0">
      <w:pPr>
        <w:pStyle w:val="Sangradetextonormal"/>
        <w:ind w:left="0"/>
        <w:rPr>
          <w:rFonts w:ascii="Aptos" w:hAnsi="Aptos"/>
          <w:sz w:val="20"/>
          <w:szCs w:val="20"/>
        </w:rPr>
      </w:pPr>
    </w:p>
    <w:p w14:paraId="0C95E700" w14:textId="59226F4A" w:rsidR="00696E92" w:rsidRDefault="00696E92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br w:type="page"/>
      </w:r>
    </w:p>
    <w:p w14:paraId="19143FE7" w14:textId="77777777" w:rsidR="00696E92" w:rsidRDefault="00696E92" w:rsidP="006971D0">
      <w:pPr>
        <w:pStyle w:val="Sangradetextonormal"/>
        <w:ind w:left="0"/>
        <w:rPr>
          <w:rFonts w:ascii="Aptos" w:hAnsi="Aptos"/>
          <w:sz w:val="20"/>
          <w:szCs w:val="20"/>
        </w:rPr>
      </w:pPr>
    </w:p>
    <w:tbl>
      <w:tblPr>
        <w:tblStyle w:val="Tablaconcuadrcula"/>
        <w:tblW w:w="8784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ook w:val="04A0" w:firstRow="1" w:lastRow="0" w:firstColumn="1" w:lastColumn="0" w:noHBand="0" w:noVBand="1"/>
      </w:tblPr>
      <w:tblGrid>
        <w:gridCol w:w="3681"/>
        <w:gridCol w:w="1701"/>
        <w:gridCol w:w="1701"/>
        <w:gridCol w:w="1701"/>
      </w:tblGrid>
      <w:tr w:rsidR="00696E92" w14:paraId="607B2348" w14:textId="77777777" w:rsidTr="00F63B06">
        <w:trPr>
          <w:trHeight w:val="356"/>
          <w:hidden/>
        </w:trPr>
        <w:tc>
          <w:tcPr>
            <w:tcW w:w="8784" w:type="dxa"/>
            <w:gridSpan w:val="4"/>
          </w:tcPr>
          <w:p w14:paraId="4CDD4A60" w14:textId="41EC5B94" w:rsidR="00696E92" w:rsidRDefault="00696E92" w:rsidP="00F63B06">
            <w:pPr>
              <w:rPr>
                <w:rFonts w:ascii="Aptos" w:hAnsi="Aptos"/>
                <w:vanish/>
                <w:sz w:val="20"/>
                <w:szCs w:val="20"/>
              </w:rPr>
            </w:pPr>
            <w:r>
              <w:rPr>
                <w:rFonts w:ascii="Aptos" w:hAnsi="Aptos"/>
                <w:vanish/>
                <w:sz w:val="20"/>
                <w:szCs w:val="20"/>
              </w:rPr>
              <w:t xml:space="preserve">5. </w:t>
            </w:r>
            <w:r w:rsidRPr="00696E92">
              <w:rPr>
                <w:rFonts w:ascii="Aptos" w:hAnsi="Aptos"/>
                <w:b/>
                <w:bCs/>
                <w:vanish/>
                <w:sz w:val="20"/>
                <w:szCs w:val="20"/>
              </w:rPr>
              <w:t>Modificaciones sustanciales del proyecto (si las ha habido)</w:t>
            </w:r>
            <w:r>
              <w:rPr>
                <w:rFonts w:ascii="Aptos" w:hAnsi="Aptos"/>
                <w:b/>
                <w:bCs/>
                <w:vanish/>
                <w:sz w:val="20"/>
                <w:szCs w:val="20"/>
              </w:rPr>
              <w:t>.</w:t>
            </w:r>
          </w:p>
        </w:tc>
      </w:tr>
      <w:tr w:rsidR="00696E92" w14:paraId="0E328D80" w14:textId="77777777" w:rsidTr="00F63B06">
        <w:trPr>
          <w:trHeight w:val="356"/>
          <w:hidden/>
        </w:trPr>
        <w:tc>
          <w:tcPr>
            <w:tcW w:w="3681" w:type="dxa"/>
          </w:tcPr>
          <w:p w14:paraId="6F057C43" w14:textId="77777777" w:rsidR="00696E92" w:rsidRPr="008707CB" w:rsidRDefault="00696E92" w:rsidP="00F63B06">
            <w:pPr>
              <w:jc w:val="center"/>
              <w:rPr>
                <w:rFonts w:ascii="Aptos" w:hAnsi="Aptos"/>
                <w:vanish/>
                <w:sz w:val="18"/>
                <w:szCs w:val="18"/>
              </w:rPr>
            </w:pPr>
            <w:r w:rsidRPr="008707CB">
              <w:rPr>
                <w:rFonts w:ascii="Aptos" w:hAnsi="Aptos"/>
                <w:vanish/>
                <w:sz w:val="18"/>
                <w:szCs w:val="18"/>
              </w:rPr>
              <w:t>Solicitudes de modificaciones sustanciales</w:t>
            </w:r>
          </w:p>
        </w:tc>
        <w:tc>
          <w:tcPr>
            <w:tcW w:w="1701" w:type="dxa"/>
          </w:tcPr>
          <w:p w14:paraId="407D00E3" w14:textId="77777777" w:rsidR="00696E92" w:rsidRPr="008707CB" w:rsidRDefault="00696E92" w:rsidP="00F63B06">
            <w:pPr>
              <w:jc w:val="center"/>
              <w:rPr>
                <w:rFonts w:ascii="Aptos" w:hAnsi="Aptos"/>
                <w:vanish/>
                <w:sz w:val="18"/>
                <w:szCs w:val="18"/>
              </w:rPr>
            </w:pPr>
            <w:r w:rsidRPr="008707CB">
              <w:rPr>
                <w:rFonts w:ascii="Aptos" w:hAnsi="Aptos"/>
                <w:vanish/>
                <w:sz w:val="18"/>
                <w:szCs w:val="18"/>
              </w:rPr>
              <w:t>Fecha de solicitud al Ayuntamiento</w:t>
            </w:r>
          </w:p>
        </w:tc>
        <w:tc>
          <w:tcPr>
            <w:tcW w:w="1701" w:type="dxa"/>
          </w:tcPr>
          <w:p w14:paraId="1697E9B2" w14:textId="77777777" w:rsidR="00696E92" w:rsidRPr="008707CB" w:rsidRDefault="00696E92" w:rsidP="00F63B06">
            <w:pPr>
              <w:jc w:val="center"/>
              <w:rPr>
                <w:rFonts w:ascii="Aptos" w:hAnsi="Aptos"/>
                <w:vanish/>
                <w:sz w:val="18"/>
                <w:szCs w:val="18"/>
              </w:rPr>
            </w:pPr>
            <w:r w:rsidRPr="008707CB">
              <w:rPr>
                <w:rFonts w:ascii="Aptos" w:hAnsi="Aptos"/>
                <w:vanish/>
                <w:sz w:val="18"/>
                <w:szCs w:val="18"/>
              </w:rPr>
              <w:t>Fecha de respuesta del Ayuntamiento</w:t>
            </w:r>
          </w:p>
        </w:tc>
        <w:tc>
          <w:tcPr>
            <w:tcW w:w="1701" w:type="dxa"/>
          </w:tcPr>
          <w:p w14:paraId="5CED1459" w14:textId="77777777" w:rsidR="00696E92" w:rsidRPr="008707CB" w:rsidRDefault="00696E92" w:rsidP="00F63B06">
            <w:pPr>
              <w:jc w:val="center"/>
              <w:rPr>
                <w:rFonts w:ascii="Aptos" w:hAnsi="Aptos"/>
                <w:vanish/>
                <w:sz w:val="18"/>
                <w:szCs w:val="18"/>
              </w:rPr>
            </w:pPr>
            <w:r w:rsidRPr="008707CB">
              <w:rPr>
                <w:rFonts w:ascii="Aptos" w:hAnsi="Aptos"/>
                <w:vanish/>
                <w:sz w:val="18"/>
                <w:szCs w:val="18"/>
              </w:rPr>
              <w:t>Respuesta</w:t>
            </w:r>
          </w:p>
        </w:tc>
      </w:tr>
      <w:tr w:rsidR="00696E92" w14:paraId="0E7E2634" w14:textId="77777777" w:rsidTr="00F63B06">
        <w:trPr>
          <w:trHeight w:val="356"/>
          <w:hidden/>
        </w:trPr>
        <w:tc>
          <w:tcPr>
            <w:tcW w:w="3681" w:type="dxa"/>
          </w:tcPr>
          <w:p w14:paraId="446B21F2" w14:textId="77777777" w:rsidR="00696E92" w:rsidRDefault="00696E92" w:rsidP="00F63B06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5D020E77" w14:textId="77777777" w:rsidR="00696E92" w:rsidRDefault="00696E92" w:rsidP="00F63B06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32F1C4FF" w14:textId="77777777" w:rsidR="00696E92" w:rsidRDefault="00696E92" w:rsidP="00F63B06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001F3558" w14:textId="77777777" w:rsidR="00696E92" w:rsidRDefault="00696E92" w:rsidP="00F63B06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484E281E" w14:textId="77777777" w:rsidR="00696E92" w:rsidRDefault="00696E92" w:rsidP="00F63B06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7965D4BF" w14:textId="77777777" w:rsidR="00696E92" w:rsidRDefault="00696E92" w:rsidP="00F63B06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529FA769" w14:textId="77777777" w:rsidR="00696E92" w:rsidRDefault="00696E92" w:rsidP="00F63B06">
            <w:pPr>
              <w:rPr>
                <w:rFonts w:ascii="Aptos" w:hAnsi="Aptos"/>
                <w:vanish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E64315" w14:textId="77777777" w:rsidR="00696E92" w:rsidRDefault="00696E92" w:rsidP="00F63B06">
            <w:pPr>
              <w:rPr>
                <w:rFonts w:ascii="Aptos" w:hAnsi="Aptos"/>
                <w:vanish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A8519A" w14:textId="77777777" w:rsidR="00696E92" w:rsidRDefault="00696E92" w:rsidP="00F63B06">
            <w:pPr>
              <w:rPr>
                <w:rFonts w:ascii="Aptos" w:hAnsi="Aptos"/>
                <w:vanish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4F33AD" w14:textId="77777777" w:rsidR="00696E92" w:rsidRDefault="00696E92" w:rsidP="00F63B06">
            <w:pPr>
              <w:rPr>
                <w:rFonts w:ascii="Aptos" w:hAnsi="Aptos"/>
                <w:vanish/>
                <w:sz w:val="20"/>
                <w:szCs w:val="20"/>
              </w:rPr>
            </w:pPr>
          </w:p>
        </w:tc>
      </w:tr>
      <w:tr w:rsidR="00696E92" w14:paraId="59B67FAE" w14:textId="77777777" w:rsidTr="00F63B06">
        <w:trPr>
          <w:trHeight w:val="356"/>
          <w:hidden/>
        </w:trPr>
        <w:tc>
          <w:tcPr>
            <w:tcW w:w="8784" w:type="dxa"/>
            <w:gridSpan w:val="4"/>
          </w:tcPr>
          <w:p w14:paraId="188C4EC4" w14:textId="23821003" w:rsidR="00696E92" w:rsidRPr="00696E92" w:rsidRDefault="00696E92" w:rsidP="00F63B06">
            <w:pPr>
              <w:rPr>
                <w:rFonts w:ascii="Aptos" w:hAnsi="Aptos"/>
                <w:b/>
                <w:bCs/>
                <w:vanish/>
                <w:sz w:val="20"/>
                <w:szCs w:val="20"/>
              </w:rPr>
            </w:pPr>
            <w:r w:rsidRPr="00696E92">
              <w:rPr>
                <w:rFonts w:ascii="Aptos" w:hAnsi="Aptos"/>
                <w:b/>
                <w:bCs/>
                <w:vanish/>
                <w:sz w:val="20"/>
                <w:szCs w:val="20"/>
              </w:rPr>
              <w:t>6. Otras modificaciones no sustanciales</w:t>
            </w:r>
            <w:r>
              <w:rPr>
                <w:rFonts w:ascii="Aptos" w:hAnsi="Aptos"/>
                <w:b/>
                <w:bCs/>
                <w:vanish/>
                <w:sz w:val="20"/>
                <w:szCs w:val="20"/>
              </w:rPr>
              <w:t>.</w:t>
            </w:r>
          </w:p>
        </w:tc>
      </w:tr>
      <w:tr w:rsidR="00696E92" w14:paraId="7C73653F" w14:textId="77777777" w:rsidTr="00F63B06">
        <w:trPr>
          <w:trHeight w:val="356"/>
          <w:hidden/>
        </w:trPr>
        <w:tc>
          <w:tcPr>
            <w:tcW w:w="5382" w:type="dxa"/>
            <w:gridSpan w:val="2"/>
          </w:tcPr>
          <w:p w14:paraId="494D252E" w14:textId="77777777" w:rsidR="00696E92" w:rsidRPr="008707CB" w:rsidRDefault="00696E92" w:rsidP="00F63B06">
            <w:pPr>
              <w:jc w:val="center"/>
              <w:rPr>
                <w:rFonts w:ascii="Aptos" w:hAnsi="Aptos"/>
                <w:vanish/>
                <w:sz w:val="18"/>
                <w:szCs w:val="18"/>
              </w:rPr>
            </w:pPr>
            <w:r w:rsidRPr="008707CB">
              <w:rPr>
                <w:rFonts w:ascii="Aptos" w:hAnsi="Aptos"/>
                <w:vanish/>
                <w:sz w:val="18"/>
                <w:szCs w:val="18"/>
              </w:rPr>
              <w:t>Breve resumen de las modificaciones no sustanciales</w:t>
            </w:r>
          </w:p>
        </w:tc>
        <w:tc>
          <w:tcPr>
            <w:tcW w:w="3402" w:type="dxa"/>
            <w:gridSpan w:val="2"/>
          </w:tcPr>
          <w:p w14:paraId="2F982FED" w14:textId="77777777" w:rsidR="00696E92" w:rsidRPr="008707CB" w:rsidRDefault="00696E92" w:rsidP="00F63B06">
            <w:pPr>
              <w:jc w:val="center"/>
              <w:rPr>
                <w:rFonts w:ascii="Aptos" w:hAnsi="Aptos"/>
                <w:vanish/>
                <w:sz w:val="18"/>
                <w:szCs w:val="18"/>
              </w:rPr>
            </w:pPr>
            <w:r w:rsidRPr="008707CB">
              <w:rPr>
                <w:rFonts w:ascii="Aptos" w:hAnsi="Aptos"/>
                <w:vanish/>
                <w:sz w:val="18"/>
                <w:szCs w:val="18"/>
              </w:rPr>
              <w:t>Fecha de comunicación al Ayuntamiento</w:t>
            </w:r>
          </w:p>
        </w:tc>
      </w:tr>
      <w:tr w:rsidR="00696E92" w14:paraId="331E79DA" w14:textId="77777777" w:rsidTr="00F63B06">
        <w:trPr>
          <w:trHeight w:val="356"/>
          <w:hidden/>
        </w:trPr>
        <w:tc>
          <w:tcPr>
            <w:tcW w:w="5382" w:type="dxa"/>
            <w:gridSpan w:val="2"/>
          </w:tcPr>
          <w:p w14:paraId="72000D08" w14:textId="77777777" w:rsidR="00696E92" w:rsidRDefault="00696E92" w:rsidP="00F63B06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0700E286" w14:textId="77777777" w:rsidR="00696E92" w:rsidRDefault="00696E92" w:rsidP="00F63B06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47FED079" w14:textId="77777777" w:rsidR="00696E92" w:rsidRDefault="00696E92" w:rsidP="00F63B06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159088BA" w14:textId="77777777" w:rsidR="00696E92" w:rsidRDefault="00696E92" w:rsidP="00F63B06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64DA0815" w14:textId="77777777" w:rsidR="00696E92" w:rsidRDefault="00696E92" w:rsidP="00F63B06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1B74F688" w14:textId="77777777" w:rsidR="00696E92" w:rsidRDefault="00696E92" w:rsidP="00F63B06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71227E45" w14:textId="77777777" w:rsidR="00696E92" w:rsidRDefault="00696E92" w:rsidP="00F63B06">
            <w:pPr>
              <w:rPr>
                <w:rFonts w:ascii="Aptos" w:hAnsi="Aptos"/>
                <w:vanish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353061D" w14:textId="77777777" w:rsidR="00696E92" w:rsidRDefault="00696E92" w:rsidP="00F63B06">
            <w:pPr>
              <w:rPr>
                <w:rFonts w:ascii="Aptos" w:hAnsi="Aptos"/>
                <w:vanish/>
                <w:sz w:val="20"/>
                <w:szCs w:val="20"/>
              </w:rPr>
            </w:pPr>
          </w:p>
        </w:tc>
      </w:tr>
    </w:tbl>
    <w:p w14:paraId="33356894" w14:textId="77777777" w:rsidR="00696E92" w:rsidRDefault="00696E92" w:rsidP="00696E92">
      <w:pPr>
        <w:rPr>
          <w:rFonts w:ascii="Aptos" w:hAnsi="Aptos"/>
          <w:vanish/>
          <w:sz w:val="20"/>
          <w:szCs w:val="20"/>
        </w:rPr>
      </w:pPr>
    </w:p>
    <w:p w14:paraId="22F9BB14" w14:textId="77777777" w:rsidR="00696E92" w:rsidRDefault="00696E92" w:rsidP="00696E92">
      <w:pPr>
        <w:rPr>
          <w:rFonts w:ascii="Aptos" w:hAnsi="Aptos"/>
          <w:vanish/>
          <w:sz w:val="20"/>
          <w:szCs w:val="20"/>
        </w:rPr>
      </w:pPr>
    </w:p>
    <w:p w14:paraId="28BD35B5" w14:textId="77777777" w:rsidR="00696E92" w:rsidRDefault="00696E92" w:rsidP="006971D0">
      <w:pPr>
        <w:pStyle w:val="Sangradetextonormal"/>
        <w:ind w:left="0"/>
        <w:rPr>
          <w:rFonts w:ascii="Aptos" w:hAnsi="Aptos"/>
          <w:sz w:val="20"/>
          <w:szCs w:val="20"/>
        </w:rPr>
      </w:pPr>
    </w:p>
    <w:p w14:paraId="1AB41FEB" w14:textId="77777777" w:rsidR="00696E92" w:rsidRDefault="00696E92" w:rsidP="006971D0">
      <w:pPr>
        <w:pStyle w:val="Sangradetextonormal"/>
        <w:ind w:left="0"/>
        <w:rPr>
          <w:rFonts w:ascii="Aptos" w:hAnsi="Aptos"/>
          <w:sz w:val="20"/>
          <w:szCs w:val="20"/>
        </w:rPr>
      </w:pPr>
    </w:p>
    <w:p w14:paraId="3A7F7DFB" w14:textId="77777777" w:rsidR="00696E92" w:rsidRPr="006971D0" w:rsidRDefault="00696E92" w:rsidP="006971D0">
      <w:pPr>
        <w:pStyle w:val="Sangradetextonormal"/>
        <w:ind w:left="0"/>
        <w:rPr>
          <w:rFonts w:ascii="Aptos" w:hAnsi="Aptos"/>
          <w:sz w:val="20"/>
          <w:szCs w:val="20"/>
        </w:rPr>
      </w:pPr>
    </w:p>
    <w:p w14:paraId="39361807" w14:textId="77777777" w:rsidR="006971D0" w:rsidRDefault="006971D0" w:rsidP="006971D0">
      <w:pPr>
        <w:pStyle w:val="Sangradetextonormal"/>
        <w:ind w:left="0"/>
        <w:rPr>
          <w:rFonts w:ascii="Aptos" w:hAnsi="Aptos"/>
          <w:sz w:val="20"/>
          <w:szCs w:val="20"/>
        </w:rPr>
        <w:sectPr w:rsidR="006971D0" w:rsidSect="00260117">
          <w:headerReference w:type="default" r:id="rId11"/>
          <w:foot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B448A26" w14:textId="77777777" w:rsidR="0004368C" w:rsidRPr="006971D0" w:rsidRDefault="0004368C" w:rsidP="006971D0">
      <w:pPr>
        <w:pStyle w:val="Sangradetextonormal"/>
        <w:ind w:left="0"/>
        <w:rPr>
          <w:rFonts w:ascii="Aptos" w:hAnsi="Aptos"/>
          <w:sz w:val="20"/>
          <w:szCs w:val="20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5"/>
      </w:tblGrid>
      <w:tr w:rsidR="0004368C" w:rsidRPr="00D676FF" w14:paraId="7EAFE539" w14:textId="77777777" w:rsidTr="00DC66FB">
        <w:tc>
          <w:tcPr>
            <w:tcW w:w="13505" w:type="dxa"/>
            <w:shd w:val="clear" w:color="auto" w:fill="B8CCE4"/>
          </w:tcPr>
          <w:p w14:paraId="3F74CA31" w14:textId="77777777" w:rsidR="0004368C" w:rsidRPr="00D676FF" w:rsidRDefault="0004368C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bookmarkStart w:id="0" w:name="_Hlk160261218"/>
          </w:p>
          <w:p w14:paraId="7E7D9356" w14:textId="341F5D72" w:rsidR="0004368C" w:rsidRPr="00D676FF" w:rsidRDefault="00806251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F</w:t>
            </w:r>
            <w:r w:rsidR="0004368C" w:rsidRPr="00D676FF">
              <w:rPr>
                <w:rFonts w:ascii="Aptos" w:hAnsi="Aptos"/>
                <w:b/>
                <w:bCs/>
                <w:sz w:val="20"/>
                <w:szCs w:val="20"/>
              </w:rPr>
              <w:t xml:space="preserve">. </w:t>
            </w:r>
            <w:r w:rsidR="00040260">
              <w:rPr>
                <w:rFonts w:ascii="Aptos" w:hAnsi="Aptos"/>
                <w:b/>
                <w:bCs/>
                <w:sz w:val="20"/>
                <w:szCs w:val="20"/>
              </w:rPr>
              <w:t>MATRIZ DE PLANIFICACION DEL PROYECTO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ACTUALIZADA</w:t>
            </w:r>
          </w:p>
          <w:p w14:paraId="328A4CC5" w14:textId="77777777" w:rsidR="0004368C" w:rsidRPr="00D676FF" w:rsidRDefault="0004368C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3CF9BCBC" w14:textId="77777777" w:rsidR="0004368C" w:rsidRPr="00D676FF" w:rsidRDefault="0004368C">
      <w:pPr>
        <w:pStyle w:val="Sangradetextonormal"/>
        <w:rPr>
          <w:rFonts w:ascii="Aptos" w:hAnsi="Aptos"/>
          <w:b/>
          <w:bCs/>
          <w:sz w:val="20"/>
          <w:szCs w:val="20"/>
        </w:rPr>
      </w:pPr>
    </w:p>
    <w:tbl>
      <w:tblPr>
        <w:tblW w:w="0" w:type="auto"/>
        <w:tblInd w:w="-110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6"/>
        <w:gridCol w:w="2821"/>
        <w:gridCol w:w="1984"/>
        <w:gridCol w:w="1843"/>
        <w:gridCol w:w="1984"/>
        <w:gridCol w:w="3119"/>
      </w:tblGrid>
      <w:tr w:rsidR="00806251" w:rsidRPr="00D676FF" w14:paraId="6FBB3529" w14:textId="07D6E85B" w:rsidTr="00696E92">
        <w:tc>
          <w:tcPr>
            <w:tcW w:w="10878" w:type="dxa"/>
            <w:gridSpan w:val="5"/>
            <w:shd w:val="clear" w:color="auto" w:fill="DBE5F1"/>
          </w:tcPr>
          <w:p w14:paraId="53CA4A0B" w14:textId="053058E2" w:rsidR="00806251" w:rsidRPr="00D676FF" w:rsidRDefault="00806251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1.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Planificación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.</w:t>
            </w:r>
          </w:p>
          <w:p w14:paraId="1287685B" w14:textId="77777777" w:rsidR="00806251" w:rsidRPr="00D676FF" w:rsidRDefault="00806251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</w:tcPr>
          <w:p w14:paraId="5A9C97DD" w14:textId="77777777" w:rsidR="00806251" w:rsidRPr="00D676FF" w:rsidRDefault="00806251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806251" w:rsidRPr="00D676FF" w14:paraId="190B2D7A" w14:textId="447AEAF4" w:rsidTr="00696E92">
        <w:trPr>
          <w:trHeight w:val="290"/>
        </w:trPr>
        <w:tc>
          <w:tcPr>
            <w:tcW w:w="13997" w:type="dxa"/>
            <w:gridSpan w:val="6"/>
          </w:tcPr>
          <w:p w14:paraId="4E0419C8" w14:textId="77777777" w:rsidR="00806251" w:rsidRPr="00D676FF" w:rsidRDefault="00806251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Objetivo General</w:t>
            </w:r>
          </w:p>
          <w:p w14:paraId="3A945B2C" w14:textId="77777777" w:rsidR="00806251" w:rsidRPr="00D676FF" w:rsidRDefault="00806251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806251" w:rsidRPr="00D676FF" w14:paraId="5011F67E" w14:textId="687A7A3A" w:rsidTr="00696E92">
        <w:trPr>
          <w:trHeight w:val="515"/>
        </w:trPr>
        <w:tc>
          <w:tcPr>
            <w:tcW w:w="2246" w:type="dxa"/>
            <w:vMerge w:val="restart"/>
          </w:tcPr>
          <w:p w14:paraId="54D6EC2A" w14:textId="77777777" w:rsidR="00806251" w:rsidRPr="00D676FF" w:rsidRDefault="00806251" w:rsidP="00F94ECA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Objetivos Específicos.</w:t>
            </w:r>
          </w:p>
          <w:p w14:paraId="687A8701" w14:textId="77777777" w:rsidR="00806251" w:rsidRPr="00D676FF" w:rsidRDefault="00806251" w:rsidP="00F94ECA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2821" w:type="dxa"/>
            <w:vMerge w:val="restart"/>
          </w:tcPr>
          <w:p w14:paraId="3F9A1817" w14:textId="3F5D865B" w:rsidR="00806251" w:rsidRPr="00D676FF" w:rsidRDefault="00806251" w:rsidP="00040260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 xml:space="preserve">Indicadores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objetivamente verificables (OIV)</w:t>
            </w:r>
          </w:p>
        </w:tc>
        <w:tc>
          <w:tcPr>
            <w:tcW w:w="8930" w:type="dxa"/>
            <w:gridSpan w:val="4"/>
          </w:tcPr>
          <w:p w14:paraId="3DAFFBB5" w14:textId="34F50013" w:rsidR="00806251" w:rsidRDefault="00806251" w:rsidP="006971D0">
            <w:pPr>
              <w:pStyle w:val="Sangradetextonormal"/>
              <w:ind w:left="68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Valores y fuentes de verificación</w:t>
            </w:r>
          </w:p>
        </w:tc>
      </w:tr>
      <w:tr w:rsidR="00806251" w:rsidRPr="00D676FF" w14:paraId="78B5CB60" w14:textId="2358132A" w:rsidTr="00696E92">
        <w:trPr>
          <w:trHeight w:val="515"/>
        </w:trPr>
        <w:tc>
          <w:tcPr>
            <w:tcW w:w="2246" w:type="dxa"/>
            <w:vMerge/>
          </w:tcPr>
          <w:p w14:paraId="0B54CBCB" w14:textId="77777777" w:rsidR="00806251" w:rsidRPr="00D676FF" w:rsidRDefault="00806251" w:rsidP="00F94ECA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2821" w:type="dxa"/>
            <w:vMerge/>
          </w:tcPr>
          <w:p w14:paraId="56A08D4C" w14:textId="1469F15F" w:rsidR="00806251" w:rsidRPr="00D676FF" w:rsidRDefault="00806251" w:rsidP="00040260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4FB76D6" w14:textId="2DE4EF20" w:rsidR="00806251" w:rsidRPr="00D676FF" w:rsidRDefault="00806251" w:rsidP="006971D0">
            <w:pPr>
              <w:pStyle w:val="Sangradetextonormal"/>
              <w:ind w:left="68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Valor esperado</w:t>
            </w:r>
          </w:p>
        </w:tc>
        <w:tc>
          <w:tcPr>
            <w:tcW w:w="1843" w:type="dxa"/>
          </w:tcPr>
          <w:p w14:paraId="685988CE" w14:textId="16698BF3" w:rsidR="00806251" w:rsidRPr="00D676FF" w:rsidRDefault="00806251" w:rsidP="006971D0">
            <w:pPr>
              <w:pStyle w:val="Sangradetextonormal"/>
              <w:ind w:left="68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Valor obtenido</w:t>
            </w:r>
          </w:p>
        </w:tc>
        <w:tc>
          <w:tcPr>
            <w:tcW w:w="1984" w:type="dxa"/>
          </w:tcPr>
          <w:p w14:paraId="4DE22BC4" w14:textId="77777777" w:rsidR="00806251" w:rsidRPr="00D676FF" w:rsidRDefault="00806251" w:rsidP="006971D0">
            <w:pPr>
              <w:pStyle w:val="Sangradetextonormal"/>
              <w:ind w:left="68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Fuentes de verificación (FV)</w:t>
            </w:r>
          </w:p>
        </w:tc>
        <w:tc>
          <w:tcPr>
            <w:tcW w:w="3119" w:type="dxa"/>
          </w:tcPr>
          <w:p w14:paraId="04E405E2" w14:textId="05CB0AC1" w:rsidR="00806251" w:rsidRDefault="00806251" w:rsidP="006971D0">
            <w:pPr>
              <w:pStyle w:val="Sangradetextonormal"/>
              <w:ind w:left="68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Explicación sobre las desviaciones (si las hubiera)</w:t>
            </w:r>
          </w:p>
        </w:tc>
      </w:tr>
      <w:tr w:rsidR="00806251" w:rsidRPr="00D676FF" w14:paraId="2864FCFF" w14:textId="3AC2577D" w:rsidTr="00696E92">
        <w:trPr>
          <w:trHeight w:val="1680"/>
        </w:trPr>
        <w:tc>
          <w:tcPr>
            <w:tcW w:w="2246" w:type="dxa"/>
          </w:tcPr>
          <w:p w14:paraId="71482585" w14:textId="77777777" w:rsidR="00806251" w:rsidRPr="00D676FF" w:rsidRDefault="00806251" w:rsidP="00CC2AF3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OE1</w:t>
            </w:r>
          </w:p>
        </w:tc>
        <w:tc>
          <w:tcPr>
            <w:tcW w:w="2821" w:type="dxa"/>
          </w:tcPr>
          <w:p w14:paraId="77D4650F" w14:textId="1C097ED8" w:rsidR="00806251" w:rsidRPr="00DC66FB" w:rsidRDefault="00806251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I.O.1</w:t>
            </w:r>
          </w:p>
          <w:p w14:paraId="6C008DDB" w14:textId="77777777" w:rsidR="00806251" w:rsidRPr="00DC66FB" w:rsidRDefault="00806251" w:rsidP="00CC2AF3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F25635" w14:textId="77777777" w:rsidR="00806251" w:rsidRPr="00DC66FB" w:rsidRDefault="0080625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48822B" w14:textId="77777777" w:rsidR="00806251" w:rsidRPr="00DC66FB" w:rsidRDefault="00806251" w:rsidP="00CC2AF3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B66C49" w14:textId="77777777" w:rsidR="00806251" w:rsidRPr="00DC66FB" w:rsidRDefault="0080625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CA32C94" w14:textId="77777777" w:rsidR="00806251" w:rsidRPr="00DC66FB" w:rsidRDefault="00806251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06251" w:rsidRPr="00D676FF" w14:paraId="378B53AA" w14:textId="2AF1FF43" w:rsidTr="00696E92">
        <w:trPr>
          <w:trHeight w:val="1845"/>
        </w:trPr>
        <w:tc>
          <w:tcPr>
            <w:tcW w:w="2246" w:type="dxa"/>
          </w:tcPr>
          <w:p w14:paraId="454A7942" w14:textId="77777777" w:rsidR="00806251" w:rsidRPr="00D676FF" w:rsidRDefault="00806251" w:rsidP="00CC2AF3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OE2</w:t>
            </w:r>
          </w:p>
        </w:tc>
        <w:tc>
          <w:tcPr>
            <w:tcW w:w="2821" w:type="dxa"/>
          </w:tcPr>
          <w:p w14:paraId="551AC2C6" w14:textId="173FD8DD" w:rsidR="00806251" w:rsidRPr="00DC66FB" w:rsidRDefault="00806251" w:rsidP="00CC2AF3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I.O.2</w:t>
            </w:r>
          </w:p>
        </w:tc>
        <w:tc>
          <w:tcPr>
            <w:tcW w:w="1984" w:type="dxa"/>
          </w:tcPr>
          <w:p w14:paraId="26E0FCAD" w14:textId="77777777" w:rsidR="00806251" w:rsidRPr="00DC66FB" w:rsidRDefault="0080625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545AAF" w14:textId="77777777" w:rsidR="00806251" w:rsidRPr="00DC66FB" w:rsidRDefault="00806251" w:rsidP="00CC2AF3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27BD05" w14:textId="77777777" w:rsidR="00806251" w:rsidRPr="00DC66FB" w:rsidRDefault="0080625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0DA6A7C" w14:textId="77777777" w:rsidR="00806251" w:rsidRPr="00DC66FB" w:rsidRDefault="00806251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73520BE2" w14:textId="77777777" w:rsidR="00806251" w:rsidRDefault="00806251">
      <w:r>
        <w:br w:type="page"/>
      </w:r>
    </w:p>
    <w:tbl>
      <w:tblPr>
        <w:tblW w:w="0" w:type="auto"/>
        <w:tblInd w:w="-110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6"/>
        <w:gridCol w:w="3917"/>
        <w:gridCol w:w="3917"/>
        <w:gridCol w:w="3917"/>
      </w:tblGrid>
      <w:tr w:rsidR="00806251" w:rsidRPr="00D676FF" w14:paraId="1BFEE863" w14:textId="77777777" w:rsidTr="00696E92">
        <w:trPr>
          <w:trHeight w:val="562"/>
        </w:trPr>
        <w:tc>
          <w:tcPr>
            <w:tcW w:w="2246" w:type="dxa"/>
            <w:shd w:val="clear" w:color="auto" w:fill="DAE9F7" w:themeFill="text2" w:themeFillTint="1A"/>
          </w:tcPr>
          <w:p w14:paraId="768F919F" w14:textId="6DA3E666" w:rsidR="00806251" w:rsidRPr="00806251" w:rsidRDefault="00806251" w:rsidP="00806251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06251"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>RESULTADOS</w:t>
            </w:r>
          </w:p>
        </w:tc>
        <w:tc>
          <w:tcPr>
            <w:tcW w:w="3917" w:type="dxa"/>
            <w:shd w:val="clear" w:color="auto" w:fill="DAE9F7" w:themeFill="text2" w:themeFillTint="1A"/>
          </w:tcPr>
          <w:p w14:paraId="7CD277BF" w14:textId="59857852" w:rsidR="00806251" w:rsidRPr="00806251" w:rsidRDefault="00806251" w:rsidP="00806251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06251">
              <w:rPr>
                <w:rFonts w:ascii="Aptos" w:hAnsi="Aptos"/>
                <w:b/>
                <w:bCs/>
                <w:sz w:val="20"/>
                <w:szCs w:val="20"/>
              </w:rPr>
              <w:t>INDICADORES DE RESULTADOS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IDENTIFICADOS</w:t>
            </w:r>
          </w:p>
        </w:tc>
        <w:tc>
          <w:tcPr>
            <w:tcW w:w="3917" w:type="dxa"/>
            <w:shd w:val="clear" w:color="auto" w:fill="DAE9F7" w:themeFill="text2" w:themeFillTint="1A"/>
          </w:tcPr>
          <w:p w14:paraId="3148C550" w14:textId="21FC9563" w:rsidR="00806251" w:rsidRPr="00806251" w:rsidRDefault="00806251" w:rsidP="00806251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INDICADORES RE RESULTADOS OBTENIDOS</w:t>
            </w:r>
          </w:p>
        </w:tc>
        <w:tc>
          <w:tcPr>
            <w:tcW w:w="3917" w:type="dxa"/>
            <w:shd w:val="clear" w:color="auto" w:fill="DAE9F7" w:themeFill="text2" w:themeFillTint="1A"/>
          </w:tcPr>
          <w:p w14:paraId="3B71E8DB" w14:textId="0524E7C5" w:rsidR="00806251" w:rsidRPr="00806251" w:rsidRDefault="00806251" w:rsidP="00806251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EXPLICACIONES SOBRE LAS DESVIACIONES (si las hubiera)</w:t>
            </w:r>
          </w:p>
        </w:tc>
      </w:tr>
      <w:tr w:rsidR="00806251" w:rsidRPr="00D676FF" w14:paraId="7E46EB5C" w14:textId="7633D2E9" w:rsidTr="00696E92">
        <w:trPr>
          <w:trHeight w:val="1845"/>
        </w:trPr>
        <w:tc>
          <w:tcPr>
            <w:tcW w:w="2246" w:type="dxa"/>
          </w:tcPr>
          <w:p w14:paraId="02C937FD" w14:textId="101F9EA8" w:rsidR="00806251" w:rsidRDefault="00806251" w:rsidP="00CC2AF3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Resultado Esperado 1</w:t>
            </w:r>
          </w:p>
        </w:tc>
        <w:tc>
          <w:tcPr>
            <w:tcW w:w="3917" w:type="dxa"/>
          </w:tcPr>
          <w:p w14:paraId="7C75A4AC" w14:textId="3E036873" w:rsidR="00806251" w:rsidRPr="00DC66FB" w:rsidRDefault="00806251" w:rsidP="00CC2AF3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I.R.1</w:t>
            </w:r>
          </w:p>
        </w:tc>
        <w:tc>
          <w:tcPr>
            <w:tcW w:w="3917" w:type="dxa"/>
          </w:tcPr>
          <w:p w14:paraId="483B4A6E" w14:textId="77777777" w:rsidR="00806251" w:rsidRPr="00DC66FB" w:rsidRDefault="0080625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917" w:type="dxa"/>
          </w:tcPr>
          <w:p w14:paraId="3D2F39DE" w14:textId="77777777" w:rsidR="00806251" w:rsidRPr="00DC66FB" w:rsidRDefault="00806251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06251" w:rsidRPr="00D676FF" w14:paraId="31C70531" w14:textId="57CBD1FD" w:rsidTr="00696E92">
        <w:trPr>
          <w:trHeight w:val="1845"/>
        </w:trPr>
        <w:tc>
          <w:tcPr>
            <w:tcW w:w="2246" w:type="dxa"/>
          </w:tcPr>
          <w:p w14:paraId="454EB634" w14:textId="3F45BCE3" w:rsidR="00806251" w:rsidRDefault="00806251" w:rsidP="00CC2AF3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Resultado Esperado 2</w:t>
            </w:r>
          </w:p>
        </w:tc>
        <w:tc>
          <w:tcPr>
            <w:tcW w:w="3917" w:type="dxa"/>
          </w:tcPr>
          <w:p w14:paraId="77B0CE7E" w14:textId="568044D7" w:rsidR="00806251" w:rsidRPr="00DC66FB" w:rsidRDefault="00806251" w:rsidP="00CC2AF3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I.R.2</w:t>
            </w:r>
          </w:p>
        </w:tc>
        <w:tc>
          <w:tcPr>
            <w:tcW w:w="3917" w:type="dxa"/>
          </w:tcPr>
          <w:p w14:paraId="54EE9D4D" w14:textId="77777777" w:rsidR="00806251" w:rsidRPr="00DC66FB" w:rsidRDefault="0080625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917" w:type="dxa"/>
          </w:tcPr>
          <w:p w14:paraId="4143B6AB" w14:textId="77777777" w:rsidR="00806251" w:rsidRPr="00DC66FB" w:rsidRDefault="00806251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06251" w:rsidRPr="00D676FF" w14:paraId="36E64770" w14:textId="5DC39D34" w:rsidTr="00696E92">
        <w:trPr>
          <w:trHeight w:val="1845"/>
        </w:trPr>
        <w:tc>
          <w:tcPr>
            <w:tcW w:w="2246" w:type="dxa"/>
          </w:tcPr>
          <w:p w14:paraId="10B4B21C" w14:textId="466E5311" w:rsidR="00806251" w:rsidRDefault="00806251" w:rsidP="00CC2AF3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Resultado Esperado 3</w:t>
            </w:r>
          </w:p>
        </w:tc>
        <w:tc>
          <w:tcPr>
            <w:tcW w:w="3917" w:type="dxa"/>
          </w:tcPr>
          <w:p w14:paraId="7F219830" w14:textId="0C54D222" w:rsidR="00806251" w:rsidRDefault="00806251" w:rsidP="00CC2AF3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I.R.3</w:t>
            </w:r>
          </w:p>
        </w:tc>
        <w:tc>
          <w:tcPr>
            <w:tcW w:w="3917" w:type="dxa"/>
          </w:tcPr>
          <w:p w14:paraId="46D8563C" w14:textId="77777777" w:rsidR="00806251" w:rsidRPr="00DC66FB" w:rsidRDefault="0080625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917" w:type="dxa"/>
          </w:tcPr>
          <w:p w14:paraId="3472C0FD" w14:textId="77777777" w:rsidR="00806251" w:rsidRPr="00DC66FB" w:rsidRDefault="00806251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06251" w:rsidRPr="00D676FF" w14:paraId="2EF36EA5" w14:textId="31626F5F" w:rsidTr="00696E92">
        <w:trPr>
          <w:trHeight w:val="1845"/>
        </w:trPr>
        <w:tc>
          <w:tcPr>
            <w:tcW w:w="2246" w:type="dxa"/>
          </w:tcPr>
          <w:p w14:paraId="3C5BCACE" w14:textId="71B2FB25" w:rsidR="00806251" w:rsidRDefault="00806251" w:rsidP="00CC2AF3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Resultado Esperado 4</w:t>
            </w:r>
          </w:p>
        </w:tc>
        <w:tc>
          <w:tcPr>
            <w:tcW w:w="3917" w:type="dxa"/>
          </w:tcPr>
          <w:p w14:paraId="28800240" w14:textId="388CEB6D" w:rsidR="00806251" w:rsidRDefault="00806251" w:rsidP="00CC2AF3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I.R.4</w:t>
            </w:r>
          </w:p>
        </w:tc>
        <w:tc>
          <w:tcPr>
            <w:tcW w:w="3917" w:type="dxa"/>
          </w:tcPr>
          <w:p w14:paraId="51E31AAE" w14:textId="77777777" w:rsidR="00806251" w:rsidRPr="00DC66FB" w:rsidRDefault="0080625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917" w:type="dxa"/>
          </w:tcPr>
          <w:p w14:paraId="2857519A" w14:textId="77777777" w:rsidR="00806251" w:rsidRPr="00DC66FB" w:rsidRDefault="00806251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77157B58" w14:textId="77777777" w:rsidR="006971D0" w:rsidRDefault="006971D0">
      <w:pPr>
        <w:rPr>
          <w:rFonts w:ascii="Aptos" w:hAnsi="Aptos"/>
          <w:sz w:val="20"/>
          <w:szCs w:val="20"/>
        </w:rPr>
        <w:sectPr w:rsidR="006971D0" w:rsidSect="00C25FC7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0E29CFF7" w14:textId="77777777" w:rsidR="0004368C" w:rsidRPr="006971D0" w:rsidRDefault="0004368C" w:rsidP="006971D0">
      <w:pPr>
        <w:pStyle w:val="Sangradetextonormal"/>
        <w:ind w:left="0"/>
        <w:rPr>
          <w:rFonts w:ascii="Aptos" w:hAnsi="Aptos"/>
          <w:sz w:val="20"/>
          <w:szCs w:val="20"/>
        </w:rPr>
      </w:pPr>
    </w:p>
    <w:tbl>
      <w:tblPr>
        <w:tblW w:w="0" w:type="auto"/>
        <w:tblInd w:w="-11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3"/>
        <w:gridCol w:w="4678"/>
        <w:gridCol w:w="7304"/>
      </w:tblGrid>
      <w:tr w:rsidR="006971D0" w:rsidRPr="00D676FF" w14:paraId="37195E73" w14:textId="77777777" w:rsidTr="00696E92">
        <w:tc>
          <w:tcPr>
            <w:tcW w:w="13505" w:type="dxa"/>
            <w:gridSpan w:val="3"/>
            <w:shd w:val="clear" w:color="auto" w:fill="DBE5F1"/>
          </w:tcPr>
          <w:p w14:paraId="751BE6E8" w14:textId="1DDAA8F5" w:rsidR="006971D0" w:rsidRPr="00D676FF" w:rsidRDefault="006971D0" w:rsidP="00B86719">
            <w:pPr>
              <w:pStyle w:val="Sangradetextonormal"/>
              <w:ind w:left="36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2.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Descripción de </w:t>
            </w: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Actividades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="00645589">
              <w:rPr>
                <w:rFonts w:ascii="Aptos" w:hAnsi="Aptos"/>
                <w:b/>
                <w:bCs/>
                <w:sz w:val="20"/>
                <w:szCs w:val="20"/>
              </w:rPr>
              <w:t>realizadas</w:t>
            </w:r>
          </w:p>
          <w:p w14:paraId="03822333" w14:textId="77777777" w:rsidR="00C707F4" w:rsidRDefault="00C707F4" w:rsidP="00C707F4">
            <w:pPr>
              <w:pStyle w:val="Sangradetextonormal"/>
              <w:ind w:left="0"/>
              <w:jc w:val="center"/>
              <w:rPr>
                <w:rFonts w:ascii="Aptos" w:hAnsi="Aptos"/>
                <w:i/>
                <w:iCs/>
                <w:color w:val="C0C0C0"/>
                <w:sz w:val="20"/>
                <w:szCs w:val="20"/>
              </w:rPr>
            </w:pPr>
            <w:r w:rsidRPr="00D676FF">
              <w:rPr>
                <w:rFonts w:ascii="Aptos" w:hAnsi="Aptos"/>
                <w:i/>
                <w:iCs/>
                <w:color w:val="C0C0C0"/>
                <w:sz w:val="20"/>
                <w:szCs w:val="20"/>
              </w:rPr>
              <w:t xml:space="preserve">(Escribir en estas líneas las actividades </w:t>
            </w:r>
            <w:r>
              <w:rPr>
                <w:rFonts w:ascii="Aptos" w:hAnsi="Aptos"/>
                <w:i/>
                <w:iCs/>
                <w:color w:val="C0C0C0"/>
                <w:sz w:val="20"/>
                <w:szCs w:val="20"/>
              </w:rPr>
              <w:t xml:space="preserve">realizadas </w:t>
            </w:r>
            <w:r w:rsidRPr="00D676FF">
              <w:rPr>
                <w:rFonts w:ascii="Aptos" w:hAnsi="Aptos"/>
                <w:i/>
                <w:iCs/>
                <w:color w:val="C0C0C0"/>
                <w:sz w:val="20"/>
                <w:szCs w:val="20"/>
              </w:rPr>
              <w:t>en el proyecto</w:t>
            </w:r>
            <w:r>
              <w:rPr>
                <w:rFonts w:ascii="Aptos" w:hAnsi="Aptos"/>
                <w:i/>
                <w:iCs/>
                <w:color w:val="C0C0C0"/>
                <w:sz w:val="20"/>
                <w:szCs w:val="20"/>
              </w:rPr>
              <w:t xml:space="preserve"> especificando metodología de actuación, personas destinatarias, etc. así como incidencias y ajustes realizados)</w:t>
            </w:r>
          </w:p>
          <w:p w14:paraId="4A764A9E" w14:textId="328D10CD" w:rsidR="006971D0" w:rsidRPr="00D676FF" w:rsidRDefault="00C707F4" w:rsidP="00C707F4">
            <w:pPr>
              <w:pStyle w:val="Sangradetextonormal"/>
              <w:ind w:left="36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i/>
                <w:iCs/>
                <w:color w:val="C0C0C0"/>
                <w:sz w:val="20"/>
                <w:szCs w:val="20"/>
              </w:rPr>
              <w:t>Añadir más filas en caso de que sea necesario</w:t>
            </w:r>
          </w:p>
        </w:tc>
      </w:tr>
      <w:tr w:rsidR="00DC66FB" w:rsidRPr="00D676FF" w14:paraId="09362556" w14:textId="77777777" w:rsidTr="00C707F4">
        <w:trPr>
          <w:cantSplit/>
          <w:trHeight w:val="278"/>
        </w:trPr>
        <w:tc>
          <w:tcPr>
            <w:tcW w:w="1523" w:type="dxa"/>
          </w:tcPr>
          <w:p w14:paraId="541B8BF4" w14:textId="7DE4569A" w:rsidR="00DC66FB" w:rsidRPr="00415089" w:rsidRDefault="00607B95" w:rsidP="004269E2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Resultado con el que se relaciona la actividad</w:t>
            </w:r>
          </w:p>
        </w:tc>
        <w:tc>
          <w:tcPr>
            <w:tcW w:w="4678" w:type="dxa"/>
          </w:tcPr>
          <w:p w14:paraId="3FD4DFF7" w14:textId="048E5029" w:rsidR="00DC66FB" w:rsidRPr="00415089" w:rsidRDefault="00607B95" w:rsidP="004269E2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Actividades</w:t>
            </w:r>
          </w:p>
        </w:tc>
        <w:tc>
          <w:tcPr>
            <w:tcW w:w="7304" w:type="dxa"/>
          </w:tcPr>
          <w:p w14:paraId="64A0D5C7" w14:textId="63A50EDB" w:rsidR="00DC66FB" w:rsidRPr="00415089" w:rsidRDefault="00607B95" w:rsidP="004269E2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Descripción de la actividad</w:t>
            </w:r>
          </w:p>
        </w:tc>
      </w:tr>
      <w:tr w:rsidR="00DC66FB" w:rsidRPr="00D676FF" w14:paraId="26ED71A5" w14:textId="77777777" w:rsidTr="00C707F4">
        <w:trPr>
          <w:cantSplit/>
          <w:trHeight w:val="718"/>
        </w:trPr>
        <w:tc>
          <w:tcPr>
            <w:tcW w:w="1523" w:type="dxa"/>
          </w:tcPr>
          <w:p w14:paraId="7D43193F" w14:textId="77777777" w:rsidR="00DC66FB" w:rsidRDefault="00DC66FB" w:rsidP="00B86719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122C9142" w14:textId="77777777" w:rsidR="00DC66FB" w:rsidRDefault="00DC66FB" w:rsidP="00B86719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7304" w:type="dxa"/>
          </w:tcPr>
          <w:p w14:paraId="52CD3EC2" w14:textId="77777777" w:rsidR="00DC66FB" w:rsidRDefault="00DC66FB" w:rsidP="00B86719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DC66FB" w:rsidRPr="00D676FF" w14:paraId="4025A782" w14:textId="77777777" w:rsidTr="00C707F4">
        <w:trPr>
          <w:cantSplit/>
          <w:trHeight w:val="718"/>
        </w:trPr>
        <w:tc>
          <w:tcPr>
            <w:tcW w:w="1523" w:type="dxa"/>
          </w:tcPr>
          <w:p w14:paraId="7E2D8042" w14:textId="49E76116" w:rsidR="00DC66FB" w:rsidRPr="00415089" w:rsidRDefault="00DC66FB" w:rsidP="00B86719">
            <w:pPr>
              <w:pStyle w:val="Sangradetextonormal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</w:tcPr>
          <w:p w14:paraId="329E6275" w14:textId="7E52CF4B" w:rsidR="00DC66FB" w:rsidRPr="00415089" w:rsidRDefault="00DC66FB" w:rsidP="00B86719">
            <w:pPr>
              <w:pStyle w:val="Sangradetextonormal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7304" w:type="dxa"/>
          </w:tcPr>
          <w:p w14:paraId="0133ED5D" w14:textId="61F4905B" w:rsidR="00DC66FB" w:rsidRPr="00415089" w:rsidRDefault="00DC66FB" w:rsidP="00B86719">
            <w:pPr>
              <w:pStyle w:val="Sangradetextonormal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DC66FB" w:rsidRPr="00D676FF" w14:paraId="5BD11654" w14:textId="77777777" w:rsidTr="00C707F4">
        <w:trPr>
          <w:cantSplit/>
          <w:trHeight w:val="718"/>
        </w:trPr>
        <w:tc>
          <w:tcPr>
            <w:tcW w:w="1523" w:type="dxa"/>
          </w:tcPr>
          <w:p w14:paraId="7F97EBD5" w14:textId="77777777" w:rsidR="00DC66FB" w:rsidRDefault="00DC66FB" w:rsidP="00B86719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023F4C3C" w14:textId="77777777" w:rsidR="00DC66FB" w:rsidRDefault="00DC66FB" w:rsidP="00B86719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7304" w:type="dxa"/>
          </w:tcPr>
          <w:p w14:paraId="515C4508" w14:textId="77777777" w:rsidR="00DC66FB" w:rsidRDefault="00DC66FB" w:rsidP="00B86719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DC66FB" w:rsidRPr="00D676FF" w14:paraId="1CB93539" w14:textId="77777777" w:rsidTr="00C707F4">
        <w:trPr>
          <w:cantSplit/>
          <w:trHeight w:val="718"/>
        </w:trPr>
        <w:tc>
          <w:tcPr>
            <w:tcW w:w="1523" w:type="dxa"/>
          </w:tcPr>
          <w:p w14:paraId="7F527DDC" w14:textId="62C5E00F" w:rsidR="00DC66FB" w:rsidRPr="00415089" w:rsidRDefault="00DC66FB" w:rsidP="00B86719">
            <w:pPr>
              <w:pStyle w:val="Sangradetextonormal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</w:tcPr>
          <w:p w14:paraId="1AB36FF6" w14:textId="1100B253" w:rsidR="00DC66FB" w:rsidRPr="00415089" w:rsidRDefault="00DC66FB" w:rsidP="00B86719">
            <w:pPr>
              <w:pStyle w:val="Sangradetextonormal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7304" w:type="dxa"/>
          </w:tcPr>
          <w:p w14:paraId="70DB00C3" w14:textId="4C84781C" w:rsidR="00DC66FB" w:rsidRPr="00415089" w:rsidRDefault="00DC66FB" w:rsidP="00B86719">
            <w:pPr>
              <w:pStyle w:val="Sangradetextonormal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DC66FB" w:rsidRPr="00D676FF" w14:paraId="765465EE" w14:textId="77777777" w:rsidTr="00C707F4">
        <w:trPr>
          <w:cantSplit/>
          <w:trHeight w:val="718"/>
        </w:trPr>
        <w:tc>
          <w:tcPr>
            <w:tcW w:w="1523" w:type="dxa"/>
          </w:tcPr>
          <w:p w14:paraId="083B9344" w14:textId="77777777" w:rsidR="00DC66FB" w:rsidRDefault="00DC66FB" w:rsidP="00B86719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708D5D16" w14:textId="77777777" w:rsidR="00DC66FB" w:rsidRDefault="00DC66FB" w:rsidP="00B86719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7304" w:type="dxa"/>
          </w:tcPr>
          <w:p w14:paraId="7A38F678" w14:textId="77777777" w:rsidR="00DC66FB" w:rsidRDefault="00DC66FB" w:rsidP="00B86719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DC66FB" w:rsidRPr="00D676FF" w14:paraId="0E2DB61E" w14:textId="77777777" w:rsidTr="00C707F4">
        <w:trPr>
          <w:cantSplit/>
          <w:trHeight w:val="718"/>
        </w:trPr>
        <w:tc>
          <w:tcPr>
            <w:tcW w:w="1523" w:type="dxa"/>
          </w:tcPr>
          <w:p w14:paraId="1ED763E8" w14:textId="7FB8199F" w:rsidR="00DC66FB" w:rsidRPr="00415089" w:rsidRDefault="00DC66FB" w:rsidP="00B86719">
            <w:pPr>
              <w:pStyle w:val="Sangradetextonormal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</w:tcPr>
          <w:p w14:paraId="48208C47" w14:textId="73BB9E62" w:rsidR="00DC66FB" w:rsidRPr="00415089" w:rsidRDefault="00DC66FB" w:rsidP="00B86719">
            <w:pPr>
              <w:pStyle w:val="Sangradetextonormal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7304" w:type="dxa"/>
          </w:tcPr>
          <w:p w14:paraId="23B26732" w14:textId="5C318B58" w:rsidR="00DC66FB" w:rsidRPr="00415089" w:rsidRDefault="00DC66FB" w:rsidP="00B86719">
            <w:pPr>
              <w:pStyle w:val="Sangradetextonormal"/>
              <w:ind w:left="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DC66FB" w:rsidRPr="00D676FF" w14:paraId="21B5360D" w14:textId="77777777" w:rsidTr="00C707F4">
        <w:trPr>
          <w:cantSplit/>
          <w:trHeight w:val="718"/>
        </w:trPr>
        <w:tc>
          <w:tcPr>
            <w:tcW w:w="1523" w:type="dxa"/>
          </w:tcPr>
          <w:p w14:paraId="0AB06548" w14:textId="77777777" w:rsidR="00DC66FB" w:rsidRDefault="00DC66FB" w:rsidP="00B86719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2C2A4077" w14:textId="77777777" w:rsidR="00DC66FB" w:rsidRDefault="00DC66FB" w:rsidP="00B86719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7304" w:type="dxa"/>
          </w:tcPr>
          <w:p w14:paraId="6BF7EFBE" w14:textId="77777777" w:rsidR="00DC66FB" w:rsidRDefault="00DC66FB" w:rsidP="00B86719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104CCC58" w14:textId="77777777" w:rsidR="00DC66FB" w:rsidRDefault="00DC66FB" w:rsidP="006971D0">
      <w:pPr>
        <w:pStyle w:val="Sangradetextonormal"/>
        <w:ind w:left="0"/>
        <w:rPr>
          <w:rFonts w:ascii="Aptos" w:hAnsi="Aptos"/>
          <w:sz w:val="20"/>
          <w:szCs w:val="20"/>
        </w:rPr>
      </w:pPr>
    </w:p>
    <w:p w14:paraId="7CD4F8F4" w14:textId="77777777" w:rsidR="00696E92" w:rsidRDefault="00696E92" w:rsidP="006971D0">
      <w:pPr>
        <w:pStyle w:val="Sangradetextonormal"/>
        <w:ind w:left="0"/>
        <w:rPr>
          <w:rFonts w:ascii="Aptos" w:hAnsi="Aptos"/>
          <w:sz w:val="20"/>
          <w:szCs w:val="20"/>
        </w:rPr>
      </w:pPr>
    </w:p>
    <w:p w14:paraId="65BF51BE" w14:textId="77777777" w:rsidR="00696E92" w:rsidRDefault="00696E92" w:rsidP="006971D0">
      <w:pPr>
        <w:pStyle w:val="Sangradetextonormal"/>
        <w:ind w:left="0"/>
        <w:rPr>
          <w:rFonts w:ascii="Aptos" w:hAnsi="Aptos"/>
          <w:sz w:val="20"/>
          <w:szCs w:val="20"/>
        </w:rPr>
      </w:pPr>
    </w:p>
    <w:p w14:paraId="30D57F9E" w14:textId="77777777" w:rsidR="00696E92" w:rsidRDefault="00696E92" w:rsidP="006971D0">
      <w:pPr>
        <w:pStyle w:val="Sangradetextonormal"/>
        <w:ind w:left="0"/>
        <w:rPr>
          <w:rFonts w:ascii="Aptos" w:hAnsi="Aptos"/>
          <w:sz w:val="20"/>
          <w:szCs w:val="20"/>
        </w:rPr>
      </w:pPr>
    </w:p>
    <w:p w14:paraId="1702E34A" w14:textId="77777777" w:rsidR="00696E92" w:rsidRDefault="00696E92" w:rsidP="006971D0">
      <w:pPr>
        <w:pStyle w:val="Sangradetextonormal"/>
        <w:ind w:left="0"/>
        <w:rPr>
          <w:rFonts w:ascii="Aptos" w:hAnsi="Aptos"/>
          <w:sz w:val="20"/>
          <w:szCs w:val="20"/>
        </w:rPr>
      </w:pPr>
    </w:p>
    <w:tbl>
      <w:tblPr>
        <w:tblW w:w="0" w:type="auto"/>
        <w:tblInd w:w="-11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0"/>
        <w:gridCol w:w="483"/>
        <w:gridCol w:w="483"/>
        <w:gridCol w:w="522"/>
        <w:gridCol w:w="463"/>
        <w:gridCol w:w="478"/>
        <w:gridCol w:w="478"/>
        <w:gridCol w:w="478"/>
        <w:gridCol w:w="478"/>
        <w:gridCol w:w="503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6"/>
      </w:tblGrid>
      <w:tr w:rsidR="00696E92" w:rsidRPr="00D676FF" w14:paraId="3FCFF116" w14:textId="77777777" w:rsidTr="00F63B06">
        <w:trPr>
          <w:trHeight w:val="555"/>
        </w:trPr>
        <w:tc>
          <w:tcPr>
            <w:tcW w:w="14104" w:type="dxa"/>
            <w:gridSpan w:val="20"/>
            <w:shd w:val="clear" w:color="auto" w:fill="DBE5F1"/>
          </w:tcPr>
          <w:p w14:paraId="7C762EB6" w14:textId="3DBCC69A" w:rsidR="00696E92" w:rsidRPr="00D676FF" w:rsidRDefault="00696E92" w:rsidP="00F63B06">
            <w:pPr>
              <w:pStyle w:val="Sangradetextonormal"/>
              <w:ind w:left="36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>3</w:t>
            </w: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Temporalización de Actividades:</w:t>
            </w:r>
          </w:p>
          <w:p w14:paraId="5CEB0948" w14:textId="77777777" w:rsidR="00696E92" w:rsidRPr="00D676FF" w:rsidRDefault="00696E92" w:rsidP="00F63B06">
            <w:pPr>
              <w:pStyle w:val="Sangradetextonormal"/>
              <w:ind w:left="36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96E92" w:rsidRPr="00D676FF" w14:paraId="65A2D67A" w14:textId="77777777" w:rsidTr="00F63B06">
        <w:trPr>
          <w:cantSplit/>
          <w:trHeight w:val="579"/>
        </w:trPr>
        <w:tc>
          <w:tcPr>
            <w:tcW w:w="14104" w:type="dxa"/>
            <w:gridSpan w:val="20"/>
          </w:tcPr>
          <w:p w14:paraId="2760C258" w14:textId="5DE55E8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 xml:space="preserve">Actividades </w:t>
            </w:r>
          </w:p>
          <w:p w14:paraId="460C6C48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color w:val="C0C0C0"/>
                <w:sz w:val="20"/>
                <w:szCs w:val="20"/>
              </w:rPr>
            </w:pPr>
            <w:r w:rsidRPr="00D676FF">
              <w:rPr>
                <w:rFonts w:ascii="Aptos" w:hAnsi="Aptos"/>
                <w:i/>
                <w:iCs/>
                <w:color w:val="C0C0C0"/>
                <w:sz w:val="20"/>
                <w:szCs w:val="20"/>
              </w:rPr>
              <w:t>(</w:t>
            </w:r>
            <w:r>
              <w:rPr>
                <w:rFonts w:ascii="Aptos" w:hAnsi="Aptos"/>
                <w:i/>
                <w:iCs/>
                <w:color w:val="C0C0C0"/>
                <w:sz w:val="20"/>
                <w:szCs w:val="20"/>
              </w:rPr>
              <w:t>Detallar</w:t>
            </w:r>
            <w:r w:rsidRPr="00D676FF">
              <w:rPr>
                <w:rFonts w:ascii="Aptos" w:hAnsi="Aptos"/>
                <w:i/>
                <w:iCs/>
                <w:color w:val="C0C0C0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i/>
                <w:iCs/>
                <w:color w:val="C0C0C0"/>
                <w:sz w:val="20"/>
                <w:szCs w:val="20"/>
              </w:rPr>
              <w:t>el calendario real de las actividades desarrolladas en el proyecto)</w:t>
            </w:r>
            <w:r w:rsidRPr="00D676FF">
              <w:rPr>
                <w:rFonts w:ascii="Aptos" w:hAnsi="Aptos"/>
                <w:i/>
                <w:iCs/>
                <w:color w:val="C0C0C0"/>
                <w:sz w:val="20"/>
                <w:szCs w:val="20"/>
              </w:rPr>
              <w:t>)</w:t>
            </w:r>
          </w:p>
        </w:tc>
      </w:tr>
      <w:tr w:rsidR="00696E92" w:rsidRPr="00D676FF" w14:paraId="48050282" w14:textId="10C7605B" w:rsidTr="00696E92">
        <w:trPr>
          <w:gridAfter w:val="1"/>
          <w:wAfter w:w="6" w:type="dxa"/>
          <w:cantSplit/>
          <w:trHeight w:val="330"/>
        </w:trPr>
        <w:tc>
          <w:tcPr>
            <w:tcW w:w="5070" w:type="dxa"/>
            <w:shd w:val="clear" w:color="auto" w:fill="CCCCCC"/>
          </w:tcPr>
          <w:p w14:paraId="330AFBBC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CCCCCC"/>
          </w:tcPr>
          <w:p w14:paraId="476826F9" w14:textId="1E74E9B9" w:rsidR="00696E92" w:rsidRPr="00D676FF" w:rsidRDefault="00696E92" w:rsidP="00696E92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M1</w:t>
            </w:r>
          </w:p>
        </w:tc>
        <w:tc>
          <w:tcPr>
            <w:tcW w:w="483" w:type="dxa"/>
            <w:shd w:val="clear" w:color="auto" w:fill="CCCCCC"/>
          </w:tcPr>
          <w:p w14:paraId="01AC09D5" w14:textId="1F23CE7F" w:rsidR="00696E92" w:rsidRPr="00D676FF" w:rsidRDefault="00696E92" w:rsidP="00696E92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es-ES_tradnl"/>
              </w:rPr>
              <w:t>M2</w:t>
            </w:r>
          </w:p>
        </w:tc>
        <w:tc>
          <w:tcPr>
            <w:tcW w:w="522" w:type="dxa"/>
            <w:shd w:val="clear" w:color="auto" w:fill="CCCCCC"/>
          </w:tcPr>
          <w:p w14:paraId="4001EF05" w14:textId="72795233" w:rsidR="00696E92" w:rsidRPr="00D676FF" w:rsidRDefault="00696E92" w:rsidP="00696E92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es-ES_tradnl"/>
              </w:rPr>
              <w:t>M3</w:t>
            </w:r>
          </w:p>
        </w:tc>
        <w:tc>
          <w:tcPr>
            <w:tcW w:w="463" w:type="dxa"/>
            <w:shd w:val="clear" w:color="auto" w:fill="CCCCCC"/>
          </w:tcPr>
          <w:p w14:paraId="253B66F7" w14:textId="55A0A727" w:rsidR="00696E92" w:rsidRPr="00D676FF" w:rsidRDefault="00696E92" w:rsidP="00696E92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en-GB"/>
              </w:rPr>
              <w:t>M4</w:t>
            </w:r>
          </w:p>
        </w:tc>
        <w:tc>
          <w:tcPr>
            <w:tcW w:w="478" w:type="dxa"/>
            <w:shd w:val="clear" w:color="auto" w:fill="CCCCCC"/>
          </w:tcPr>
          <w:p w14:paraId="1A63A975" w14:textId="27D15A78" w:rsidR="00696E92" w:rsidRPr="00D676FF" w:rsidRDefault="00696E92" w:rsidP="00696E92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en-GB"/>
              </w:rPr>
              <w:t>M5</w:t>
            </w:r>
          </w:p>
        </w:tc>
        <w:tc>
          <w:tcPr>
            <w:tcW w:w="478" w:type="dxa"/>
            <w:shd w:val="clear" w:color="auto" w:fill="CCCCCC"/>
          </w:tcPr>
          <w:p w14:paraId="356145CE" w14:textId="1712AA94" w:rsidR="00696E92" w:rsidRPr="00D676FF" w:rsidRDefault="00696E92" w:rsidP="00696E92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en-GB"/>
              </w:rPr>
              <w:t>M6</w:t>
            </w:r>
          </w:p>
        </w:tc>
        <w:tc>
          <w:tcPr>
            <w:tcW w:w="478" w:type="dxa"/>
            <w:shd w:val="clear" w:color="auto" w:fill="CCCCCC"/>
          </w:tcPr>
          <w:p w14:paraId="074C5D19" w14:textId="60BE62C5" w:rsidR="00696E92" w:rsidRPr="00D676FF" w:rsidRDefault="00696E92" w:rsidP="00696E92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en-GB"/>
              </w:rPr>
              <w:t>M7</w:t>
            </w:r>
          </w:p>
        </w:tc>
        <w:tc>
          <w:tcPr>
            <w:tcW w:w="478" w:type="dxa"/>
            <w:shd w:val="clear" w:color="auto" w:fill="CCCCCC"/>
          </w:tcPr>
          <w:p w14:paraId="63C30F6F" w14:textId="676CA58F" w:rsidR="00696E92" w:rsidRPr="00D676FF" w:rsidRDefault="00696E92" w:rsidP="00696E92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en-GB"/>
              </w:rPr>
              <w:t>M8</w:t>
            </w:r>
          </w:p>
        </w:tc>
        <w:tc>
          <w:tcPr>
            <w:tcW w:w="503" w:type="dxa"/>
            <w:shd w:val="clear" w:color="auto" w:fill="CCCCCC"/>
          </w:tcPr>
          <w:p w14:paraId="72E9DB88" w14:textId="502F2536" w:rsidR="00696E92" w:rsidRPr="00D676FF" w:rsidRDefault="00696E92" w:rsidP="00696E92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en-GB"/>
              </w:rPr>
              <w:t>M9</w:t>
            </w:r>
          </w:p>
        </w:tc>
        <w:tc>
          <w:tcPr>
            <w:tcW w:w="518" w:type="dxa"/>
            <w:shd w:val="clear" w:color="auto" w:fill="CCCCCC"/>
          </w:tcPr>
          <w:p w14:paraId="1097ED64" w14:textId="2F5B7D53" w:rsidR="00696E92" w:rsidRPr="00D676FF" w:rsidRDefault="00696E92" w:rsidP="00696E92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en-GB"/>
              </w:rPr>
              <w:t>M10</w:t>
            </w:r>
          </w:p>
        </w:tc>
        <w:tc>
          <w:tcPr>
            <w:tcW w:w="518" w:type="dxa"/>
            <w:shd w:val="clear" w:color="auto" w:fill="CCCCCC"/>
          </w:tcPr>
          <w:p w14:paraId="2F7AC7E8" w14:textId="6A1707B4" w:rsidR="00696E92" w:rsidRPr="00D676FF" w:rsidRDefault="00696E92" w:rsidP="00696E92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en-GB"/>
              </w:rPr>
              <w:t>M11</w:t>
            </w:r>
          </w:p>
        </w:tc>
        <w:tc>
          <w:tcPr>
            <w:tcW w:w="518" w:type="dxa"/>
            <w:shd w:val="clear" w:color="auto" w:fill="CCCCCC"/>
          </w:tcPr>
          <w:p w14:paraId="1453DA10" w14:textId="38286C65" w:rsidR="00696E92" w:rsidRPr="00D676FF" w:rsidRDefault="00696E92" w:rsidP="00696E92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en-GB"/>
              </w:rPr>
              <w:t>M12</w:t>
            </w:r>
          </w:p>
        </w:tc>
        <w:tc>
          <w:tcPr>
            <w:tcW w:w="518" w:type="dxa"/>
            <w:shd w:val="clear" w:color="auto" w:fill="CCCCCC"/>
          </w:tcPr>
          <w:p w14:paraId="6FE155ED" w14:textId="2DFED948" w:rsidR="00696E92" w:rsidRPr="00D676FF" w:rsidRDefault="00696E92" w:rsidP="00696E92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en-GB"/>
              </w:rPr>
              <w:t>M13</w:t>
            </w:r>
          </w:p>
        </w:tc>
        <w:tc>
          <w:tcPr>
            <w:tcW w:w="518" w:type="dxa"/>
            <w:shd w:val="clear" w:color="auto" w:fill="CCCCCC"/>
          </w:tcPr>
          <w:p w14:paraId="32AA5531" w14:textId="159588E3" w:rsidR="00696E92" w:rsidRPr="00D676FF" w:rsidRDefault="00696E92" w:rsidP="00696E92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M14</w:t>
            </w:r>
          </w:p>
        </w:tc>
        <w:tc>
          <w:tcPr>
            <w:tcW w:w="518" w:type="dxa"/>
            <w:shd w:val="clear" w:color="auto" w:fill="CCCCCC"/>
          </w:tcPr>
          <w:p w14:paraId="4B930873" w14:textId="08AB0563" w:rsidR="00696E92" w:rsidRPr="00D676FF" w:rsidRDefault="00696E92" w:rsidP="00696E92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M15</w:t>
            </w:r>
          </w:p>
        </w:tc>
        <w:tc>
          <w:tcPr>
            <w:tcW w:w="518" w:type="dxa"/>
            <w:shd w:val="clear" w:color="auto" w:fill="CCCCCC"/>
          </w:tcPr>
          <w:p w14:paraId="62B800D6" w14:textId="4A501CE0" w:rsidR="00696E92" w:rsidRPr="00D676FF" w:rsidRDefault="00696E92" w:rsidP="00696E92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M16</w:t>
            </w:r>
          </w:p>
        </w:tc>
        <w:tc>
          <w:tcPr>
            <w:tcW w:w="518" w:type="dxa"/>
            <w:shd w:val="clear" w:color="auto" w:fill="CCCCCC"/>
          </w:tcPr>
          <w:p w14:paraId="48129141" w14:textId="4AAE6A27" w:rsidR="00696E92" w:rsidRDefault="00696E92" w:rsidP="00696E92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M17</w:t>
            </w:r>
          </w:p>
        </w:tc>
        <w:tc>
          <w:tcPr>
            <w:tcW w:w="518" w:type="dxa"/>
            <w:shd w:val="clear" w:color="auto" w:fill="CCCCCC"/>
          </w:tcPr>
          <w:p w14:paraId="4BC82F1E" w14:textId="24B4A5C0" w:rsidR="00696E92" w:rsidRDefault="00696E92" w:rsidP="00696E92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M18</w:t>
            </w:r>
          </w:p>
        </w:tc>
      </w:tr>
      <w:tr w:rsidR="00696E92" w:rsidRPr="00D676FF" w14:paraId="4581B4B9" w14:textId="59C4643E" w:rsidTr="00696E92">
        <w:trPr>
          <w:gridAfter w:val="1"/>
          <w:wAfter w:w="6" w:type="dxa"/>
          <w:cantSplit/>
          <w:trHeight w:val="330"/>
        </w:trPr>
        <w:tc>
          <w:tcPr>
            <w:tcW w:w="5070" w:type="dxa"/>
          </w:tcPr>
          <w:p w14:paraId="033E1D3B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Actividad 1</w:t>
            </w:r>
          </w:p>
          <w:p w14:paraId="00F41869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83" w:type="dxa"/>
          </w:tcPr>
          <w:p w14:paraId="2F591B8F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</w:tcPr>
          <w:p w14:paraId="08831C42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</w:tcPr>
          <w:p w14:paraId="28DFB21C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</w:tcPr>
          <w:p w14:paraId="28C098C1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599D792F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2938FF96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61045ED7" w14:textId="6FBFB96A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5FBAE9C7" w14:textId="179C44B4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</w:tcPr>
          <w:p w14:paraId="7FB0E543" w14:textId="4D340544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405825ED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10B3CA98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5C6FE65C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4BE539A7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33E19A87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70F2053B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0FBFA09F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49A84D6E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5E469043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96E92" w:rsidRPr="00D676FF" w14:paraId="5ED45CF2" w14:textId="54195033" w:rsidTr="00696E92">
        <w:trPr>
          <w:gridAfter w:val="1"/>
          <w:wAfter w:w="6" w:type="dxa"/>
          <w:cantSplit/>
          <w:trHeight w:val="330"/>
        </w:trPr>
        <w:tc>
          <w:tcPr>
            <w:tcW w:w="5070" w:type="dxa"/>
          </w:tcPr>
          <w:p w14:paraId="1BFF098E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Actividad 2</w:t>
            </w:r>
          </w:p>
          <w:p w14:paraId="221E5917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83" w:type="dxa"/>
          </w:tcPr>
          <w:p w14:paraId="014C8C4B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</w:tcPr>
          <w:p w14:paraId="70AED0EA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</w:tcPr>
          <w:p w14:paraId="7D919FA2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</w:tcPr>
          <w:p w14:paraId="56A6148B" w14:textId="1445F789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4D965C85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646537D9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37FD5622" w14:textId="0AB1DC83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4F98233C" w14:textId="7FB759CF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</w:tcPr>
          <w:p w14:paraId="3C6EFABA" w14:textId="20A75C99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0895906F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6CD2A426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67F03DFD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0686FA3D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033ABC26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7F50A3F1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53AE3FD9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58DC1B3B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6A26AA03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96E92" w:rsidRPr="00D676FF" w14:paraId="4369F395" w14:textId="68552E19" w:rsidTr="00696E92">
        <w:trPr>
          <w:gridAfter w:val="1"/>
          <w:wAfter w:w="6" w:type="dxa"/>
          <w:cantSplit/>
          <w:trHeight w:val="330"/>
        </w:trPr>
        <w:tc>
          <w:tcPr>
            <w:tcW w:w="5070" w:type="dxa"/>
          </w:tcPr>
          <w:p w14:paraId="13FE8616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Actividad 3</w:t>
            </w:r>
          </w:p>
          <w:p w14:paraId="266AA920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83" w:type="dxa"/>
          </w:tcPr>
          <w:p w14:paraId="64E6EDC4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</w:tcPr>
          <w:p w14:paraId="0A3C5A70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</w:tcPr>
          <w:p w14:paraId="4866332F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</w:tcPr>
          <w:p w14:paraId="13C66A45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671E17C0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4F384FAB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3FAFBEB8" w14:textId="1A1C6AC2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2076504A" w14:textId="0CDE1A9D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</w:tcPr>
          <w:p w14:paraId="3DE78486" w14:textId="1A8CA3D8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75D3F001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5EAB42B5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6B2B0CC4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6D95B46F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233802A2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36C9C184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7511B56C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1374D550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26D65C56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96E92" w:rsidRPr="00D676FF" w14:paraId="07F05BD7" w14:textId="08A10E43" w:rsidTr="00696E92">
        <w:trPr>
          <w:gridAfter w:val="1"/>
          <w:wAfter w:w="6" w:type="dxa"/>
          <w:cantSplit/>
          <w:trHeight w:val="330"/>
        </w:trPr>
        <w:tc>
          <w:tcPr>
            <w:tcW w:w="5070" w:type="dxa"/>
          </w:tcPr>
          <w:p w14:paraId="52B28500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Actividad 4</w:t>
            </w:r>
          </w:p>
          <w:p w14:paraId="25A54417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83" w:type="dxa"/>
          </w:tcPr>
          <w:p w14:paraId="50320032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</w:tcPr>
          <w:p w14:paraId="293E4FD6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</w:tcPr>
          <w:p w14:paraId="56899E21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</w:tcPr>
          <w:p w14:paraId="78844C93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7F826CFD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6784CA30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7AB33A28" w14:textId="3E553FFE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0411062C" w14:textId="54346FD6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</w:tcPr>
          <w:p w14:paraId="067A9586" w14:textId="75F2F0E9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27C6DB5F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12DA8D01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65600965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30556413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56ECF475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5B6B1840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368E30BC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110A633D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25ACCA9A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96E92" w:rsidRPr="00D676FF" w14:paraId="1F4CD187" w14:textId="77777777" w:rsidTr="00696E92">
        <w:trPr>
          <w:gridAfter w:val="1"/>
          <w:wAfter w:w="6" w:type="dxa"/>
          <w:cantSplit/>
          <w:trHeight w:val="515"/>
        </w:trPr>
        <w:tc>
          <w:tcPr>
            <w:tcW w:w="5070" w:type="dxa"/>
          </w:tcPr>
          <w:p w14:paraId="7B216989" w14:textId="77777777" w:rsidR="00696E92" w:rsidRDefault="00696E92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Actividad 5</w:t>
            </w:r>
          </w:p>
          <w:p w14:paraId="2C863B79" w14:textId="23DCB0F8" w:rsidR="00696E92" w:rsidRDefault="00696E92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83" w:type="dxa"/>
          </w:tcPr>
          <w:p w14:paraId="34A463FB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</w:tcPr>
          <w:p w14:paraId="219C518D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</w:tcPr>
          <w:p w14:paraId="04F15F00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</w:tcPr>
          <w:p w14:paraId="3AD62F22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45DB04AB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7E4EDB60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3242E81D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4BCF6C4A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</w:tcPr>
          <w:p w14:paraId="6F7A1EDC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3AFEBECE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59EAB96E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1CD88D93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3ABC075C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5A732EC9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0FD6B11C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3A553BB7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72E0AC53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303FEBFB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96E92" w:rsidRPr="00D676FF" w14:paraId="54B8D177" w14:textId="77777777" w:rsidTr="00696E92">
        <w:trPr>
          <w:gridAfter w:val="1"/>
          <w:wAfter w:w="6" w:type="dxa"/>
          <w:cantSplit/>
          <w:trHeight w:val="515"/>
        </w:trPr>
        <w:tc>
          <w:tcPr>
            <w:tcW w:w="5070" w:type="dxa"/>
          </w:tcPr>
          <w:p w14:paraId="6EB1478F" w14:textId="271A7FF8" w:rsidR="00696E92" w:rsidRDefault="00696E92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Actividad 6</w:t>
            </w:r>
          </w:p>
        </w:tc>
        <w:tc>
          <w:tcPr>
            <w:tcW w:w="483" w:type="dxa"/>
          </w:tcPr>
          <w:p w14:paraId="22132573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</w:tcPr>
          <w:p w14:paraId="539060DA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</w:tcPr>
          <w:p w14:paraId="64E06E40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</w:tcPr>
          <w:p w14:paraId="10F26C0A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3F27667E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6593C5B7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7114E46E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498C3FD4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</w:tcPr>
          <w:p w14:paraId="24798933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6591338E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0E73BA1D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08B790C1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0538E1A8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72359D94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0DEB35C6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137A9BEA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61BC0F36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06A07518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96E92" w:rsidRPr="00D676FF" w14:paraId="3182B321" w14:textId="77777777" w:rsidTr="00696E92">
        <w:trPr>
          <w:gridAfter w:val="1"/>
          <w:wAfter w:w="6" w:type="dxa"/>
          <w:cantSplit/>
          <w:trHeight w:val="515"/>
        </w:trPr>
        <w:tc>
          <w:tcPr>
            <w:tcW w:w="5070" w:type="dxa"/>
          </w:tcPr>
          <w:p w14:paraId="64C3BDD4" w14:textId="215BCAD5" w:rsidR="00696E92" w:rsidRDefault="00696E92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Actividad 7</w:t>
            </w:r>
          </w:p>
        </w:tc>
        <w:tc>
          <w:tcPr>
            <w:tcW w:w="483" w:type="dxa"/>
          </w:tcPr>
          <w:p w14:paraId="44565378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</w:tcPr>
          <w:p w14:paraId="3ECCFA2F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</w:tcPr>
          <w:p w14:paraId="58A6C3E0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</w:tcPr>
          <w:p w14:paraId="10B54A4F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15F07BB0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45C5D140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50F95493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082E5A75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</w:tcPr>
          <w:p w14:paraId="7550DFD1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3AA7404C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3D5A88B0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553AA30D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458DFEC4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73738542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31CC2FEF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0157C084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1E812F85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5D08B132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96E92" w:rsidRPr="00D676FF" w14:paraId="20DE387F" w14:textId="77777777" w:rsidTr="00696E92">
        <w:trPr>
          <w:gridAfter w:val="1"/>
          <w:wAfter w:w="6" w:type="dxa"/>
          <w:cantSplit/>
          <w:trHeight w:val="515"/>
        </w:trPr>
        <w:tc>
          <w:tcPr>
            <w:tcW w:w="5070" w:type="dxa"/>
          </w:tcPr>
          <w:p w14:paraId="476BB98C" w14:textId="652D1FD5" w:rsidR="00696E92" w:rsidRDefault="00696E92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Actividad 8</w:t>
            </w:r>
          </w:p>
        </w:tc>
        <w:tc>
          <w:tcPr>
            <w:tcW w:w="483" w:type="dxa"/>
          </w:tcPr>
          <w:p w14:paraId="0ABA110C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</w:tcPr>
          <w:p w14:paraId="1F2C9D07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</w:tcPr>
          <w:p w14:paraId="0D90DAB5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</w:tcPr>
          <w:p w14:paraId="0922F7F9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1D8FB100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2C86008D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2BCFF9DD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64B1688D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</w:tcPr>
          <w:p w14:paraId="0504DE31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26CC9FAC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131640DC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57C2F450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6D238A56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077EE6F4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2A6ECCB9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77B0A3E1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4E8BE44D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67C237A9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96E92" w:rsidRPr="00D676FF" w14:paraId="79944FF7" w14:textId="77777777" w:rsidTr="00696E92">
        <w:trPr>
          <w:gridAfter w:val="1"/>
          <w:wAfter w:w="6" w:type="dxa"/>
          <w:cantSplit/>
          <w:trHeight w:val="515"/>
        </w:trPr>
        <w:tc>
          <w:tcPr>
            <w:tcW w:w="5070" w:type="dxa"/>
          </w:tcPr>
          <w:p w14:paraId="3FC4E32C" w14:textId="247E603C" w:rsidR="00696E92" w:rsidRDefault="00696E92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Actividad 9</w:t>
            </w:r>
          </w:p>
        </w:tc>
        <w:tc>
          <w:tcPr>
            <w:tcW w:w="483" w:type="dxa"/>
          </w:tcPr>
          <w:p w14:paraId="7F4BEC44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</w:tcPr>
          <w:p w14:paraId="1EB3F261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</w:tcPr>
          <w:p w14:paraId="78662882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</w:tcPr>
          <w:p w14:paraId="022D090D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14C0FB16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4A6D39C9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5B4EA6BD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735F8EE0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</w:tcPr>
          <w:p w14:paraId="33F92EFF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798CBDC8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275996FF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3302797F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00FBD435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5808AB47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5F9F9B35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09123273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1A26125D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419B302F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96E92" w:rsidRPr="00D676FF" w14:paraId="6BC9D72E" w14:textId="77777777" w:rsidTr="00696E92">
        <w:trPr>
          <w:gridAfter w:val="1"/>
          <w:wAfter w:w="6" w:type="dxa"/>
          <w:cantSplit/>
          <w:trHeight w:val="515"/>
        </w:trPr>
        <w:tc>
          <w:tcPr>
            <w:tcW w:w="5070" w:type="dxa"/>
          </w:tcPr>
          <w:p w14:paraId="4BF80680" w14:textId="2CD4568D" w:rsidR="00696E92" w:rsidRDefault="00696E92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Actividad 10</w:t>
            </w:r>
          </w:p>
        </w:tc>
        <w:tc>
          <w:tcPr>
            <w:tcW w:w="483" w:type="dxa"/>
          </w:tcPr>
          <w:p w14:paraId="051E3B83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</w:tcPr>
          <w:p w14:paraId="73DDD05A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</w:tcPr>
          <w:p w14:paraId="1F8EFCA4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</w:tcPr>
          <w:p w14:paraId="4B7EE171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5D9B78ED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307B03E0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7A5071CD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7B2AC5F9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</w:tcPr>
          <w:p w14:paraId="32F9CF14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348A0237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2D83CA8E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33FE6382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413C355D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3DD80109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22AC7E5A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4E78127E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6F6A56C5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5D8FAC17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96E92" w:rsidRPr="00D676FF" w14:paraId="6D53636E" w14:textId="70E53A81" w:rsidTr="00696E92">
        <w:trPr>
          <w:gridAfter w:val="1"/>
          <w:wAfter w:w="6" w:type="dxa"/>
          <w:cantSplit/>
          <w:trHeight w:val="330"/>
        </w:trPr>
        <w:tc>
          <w:tcPr>
            <w:tcW w:w="5070" w:type="dxa"/>
          </w:tcPr>
          <w:p w14:paraId="2AFFFBC8" w14:textId="77777777" w:rsidR="00696E92" w:rsidRDefault="00696E92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(Añadir filas en caso de que sea necesario)</w:t>
            </w:r>
          </w:p>
          <w:p w14:paraId="396AF5BB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83" w:type="dxa"/>
          </w:tcPr>
          <w:p w14:paraId="5761EB1D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</w:tcPr>
          <w:p w14:paraId="62858BC1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</w:tcPr>
          <w:p w14:paraId="384F4B3F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</w:tcPr>
          <w:p w14:paraId="55068B73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03331D88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7570DFE8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31B54964" w14:textId="6C4D8840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</w:tcPr>
          <w:p w14:paraId="09148C4E" w14:textId="48CB136E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</w:tcPr>
          <w:p w14:paraId="77209344" w14:textId="1C266C46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37BE8566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231070E6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48C7EF09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392A110C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1DDCDEF7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3D6268E5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035EF7C1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1976924E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</w:tcPr>
          <w:p w14:paraId="2502486C" w14:textId="77777777" w:rsidR="00696E92" w:rsidRPr="00D676FF" w:rsidRDefault="00696E92" w:rsidP="00F63B06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1FD72175" w14:textId="77777777" w:rsidR="00696E92" w:rsidRDefault="00696E92" w:rsidP="006971D0">
      <w:pPr>
        <w:pStyle w:val="Sangradetextonormal"/>
        <w:ind w:left="0"/>
        <w:rPr>
          <w:rFonts w:ascii="Aptos" w:hAnsi="Aptos"/>
          <w:sz w:val="20"/>
          <w:szCs w:val="20"/>
        </w:rPr>
      </w:pPr>
    </w:p>
    <w:p w14:paraId="65B9D565" w14:textId="77777777" w:rsidR="00696E92" w:rsidRDefault="00696E92" w:rsidP="006971D0">
      <w:pPr>
        <w:pStyle w:val="Sangradetextonormal"/>
        <w:ind w:left="0"/>
        <w:rPr>
          <w:rFonts w:ascii="Aptos" w:hAnsi="Aptos"/>
          <w:sz w:val="20"/>
          <w:szCs w:val="20"/>
        </w:rPr>
      </w:pPr>
    </w:p>
    <w:p w14:paraId="1AA8BBE1" w14:textId="77777777" w:rsidR="00696E92" w:rsidRDefault="00696E92" w:rsidP="006971D0">
      <w:pPr>
        <w:pStyle w:val="Sangradetextonormal"/>
        <w:ind w:left="0"/>
        <w:rPr>
          <w:rFonts w:ascii="Aptos" w:hAnsi="Aptos"/>
          <w:sz w:val="20"/>
          <w:szCs w:val="20"/>
        </w:rPr>
      </w:pPr>
    </w:p>
    <w:p w14:paraId="3FE74519" w14:textId="77777777" w:rsidR="00696E92" w:rsidRDefault="00696E92" w:rsidP="006971D0">
      <w:pPr>
        <w:pStyle w:val="Sangradetextonormal"/>
        <w:ind w:left="0"/>
        <w:rPr>
          <w:rFonts w:ascii="Aptos" w:hAnsi="Aptos"/>
          <w:sz w:val="20"/>
          <w:szCs w:val="20"/>
        </w:rPr>
        <w:sectPr w:rsidR="00696E92" w:rsidSect="00C25FC7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2652A8A6" w14:textId="77777777" w:rsidR="006971D0" w:rsidRPr="006971D0" w:rsidRDefault="006971D0" w:rsidP="006971D0">
      <w:pPr>
        <w:pStyle w:val="Sangradetextonormal"/>
        <w:ind w:left="0"/>
        <w:rPr>
          <w:rFonts w:ascii="Aptos" w:hAnsi="Aptos"/>
          <w:sz w:val="20"/>
          <w:szCs w:val="20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4"/>
      </w:tblGrid>
      <w:tr w:rsidR="00D96741" w:rsidRPr="00D676FF" w14:paraId="0D0A43D4" w14:textId="77777777" w:rsidTr="00C707F4">
        <w:tc>
          <w:tcPr>
            <w:tcW w:w="8604" w:type="dxa"/>
            <w:shd w:val="clear" w:color="auto" w:fill="B8CCE4"/>
          </w:tcPr>
          <w:p w14:paraId="4FE88691" w14:textId="77777777" w:rsidR="00D96741" w:rsidRPr="00D676FF" w:rsidRDefault="00D96741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14:paraId="267F419E" w14:textId="6CFB9EE9" w:rsidR="00D96741" w:rsidRPr="00D676FF" w:rsidRDefault="00806251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G</w:t>
            </w:r>
            <w:r w:rsidR="00D96741">
              <w:rPr>
                <w:rFonts w:ascii="Aptos" w:hAnsi="Aptos"/>
                <w:b/>
                <w:bCs/>
                <w:sz w:val="20"/>
                <w:szCs w:val="20"/>
              </w:rPr>
              <w:t xml:space="preserve">. </w:t>
            </w:r>
            <w:r w:rsidR="000C2D00">
              <w:rPr>
                <w:rFonts w:ascii="Aptos" w:hAnsi="Aptos"/>
                <w:b/>
                <w:bCs/>
                <w:sz w:val="20"/>
                <w:szCs w:val="20"/>
              </w:rPr>
              <w:t>SOSTENIBILIDAD</w:t>
            </w:r>
          </w:p>
          <w:p w14:paraId="7B05152C" w14:textId="77777777" w:rsidR="00D96741" w:rsidRPr="00D676FF" w:rsidRDefault="00D96741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5DD8E5D2" w14:textId="77777777" w:rsidR="00D96741" w:rsidRDefault="00D96741" w:rsidP="00D96741">
      <w:pPr>
        <w:pStyle w:val="Sangradetextonormal"/>
        <w:ind w:left="0"/>
        <w:rPr>
          <w:rFonts w:ascii="Aptos" w:hAnsi="Aptos"/>
          <w:sz w:val="20"/>
          <w:szCs w:val="20"/>
        </w:rPr>
      </w:pPr>
    </w:p>
    <w:tbl>
      <w:tblPr>
        <w:tblW w:w="0" w:type="auto"/>
        <w:tblInd w:w="-11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4"/>
      </w:tblGrid>
      <w:tr w:rsidR="00D96741" w:rsidRPr="00D676FF" w14:paraId="5133157C" w14:textId="77777777">
        <w:tc>
          <w:tcPr>
            <w:tcW w:w="8754" w:type="dxa"/>
            <w:shd w:val="clear" w:color="auto" w:fill="DBE5F1"/>
          </w:tcPr>
          <w:p w14:paraId="64F57FE7" w14:textId="1FF70DCE" w:rsidR="00D96741" w:rsidRPr="00D676FF" w:rsidRDefault="004269E2" w:rsidP="004269E2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1. </w:t>
            </w:r>
            <w:r w:rsidR="000C2D00">
              <w:rPr>
                <w:rFonts w:ascii="Aptos" w:hAnsi="Aptos"/>
                <w:b/>
                <w:bCs/>
                <w:sz w:val="20"/>
                <w:szCs w:val="20"/>
              </w:rPr>
              <w:t xml:space="preserve">Descripción de cómo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las condiciones en los siguientes aspectos pueden afectar a la sostenibilidad del proyectos desde un enfoque que incluya</w:t>
            </w:r>
            <w:r w:rsidR="000C2D00">
              <w:rPr>
                <w:rFonts w:ascii="Aptos" w:hAnsi="Aptos"/>
                <w:b/>
                <w:bCs/>
                <w:sz w:val="20"/>
                <w:szCs w:val="20"/>
              </w:rPr>
              <w:t xml:space="preserve"> las tres dimensiones del desarrollo sostenible: económica, social y ambiental</w:t>
            </w:r>
          </w:p>
          <w:p w14:paraId="3938C039" w14:textId="77777777" w:rsidR="00D96741" w:rsidRPr="00D676FF" w:rsidRDefault="00D96741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4269E2" w:rsidRPr="00D676FF" w14:paraId="6EA1352E" w14:textId="77777777">
        <w:tc>
          <w:tcPr>
            <w:tcW w:w="8754" w:type="dxa"/>
            <w:shd w:val="clear" w:color="auto" w:fill="DBE5F1"/>
          </w:tcPr>
          <w:p w14:paraId="0BC062F6" w14:textId="0B842598" w:rsidR="004269E2" w:rsidRDefault="004269E2" w:rsidP="004269E2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Aspectos políticos</w:t>
            </w:r>
          </w:p>
        </w:tc>
      </w:tr>
      <w:tr w:rsidR="004269E2" w:rsidRPr="00D676FF" w14:paraId="0515F5E5" w14:textId="77777777" w:rsidTr="004269E2">
        <w:tc>
          <w:tcPr>
            <w:tcW w:w="8754" w:type="dxa"/>
            <w:shd w:val="clear" w:color="auto" w:fill="auto"/>
          </w:tcPr>
          <w:p w14:paraId="62B83730" w14:textId="77777777" w:rsidR="004269E2" w:rsidRDefault="004269E2" w:rsidP="004269E2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14:paraId="7731441C" w14:textId="77777777" w:rsidR="004269E2" w:rsidRDefault="004269E2" w:rsidP="004269E2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14:paraId="2BEE41F9" w14:textId="77777777" w:rsidR="004269E2" w:rsidRDefault="004269E2" w:rsidP="004269E2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14:paraId="3C0E2108" w14:textId="77777777" w:rsidR="004269E2" w:rsidRDefault="004269E2" w:rsidP="004269E2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4269E2" w:rsidRPr="00D676FF" w14:paraId="6BEB2D2A" w14:textId="77777777">
        <w:tc>
          <w:tcPr>
            <w:tcW w:w="8754" w:type="dxa"/>
            <w:shd w:val="clear" w:color="auto" w:fill="DBE5F1"/>
          </w:tcPr>
          <w:p w14:paraId="71808E97" w14:textId="6BB0FD73" w:rsidR="004269E2" w:rsidRDefault="004269E2" w:rsidP="004269E2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Aspectos socio – culturales </w:t>
            </w:r>
          </w:p>
        </w:tc>
      </w:tr>
      <w:tr w:rsidR="004269E2" w:rsidRPr="00D676FF" w14:paraId="4C1190FB" w14:textId="77777777" w:rsidTr="004269E2">
        <w:tc>
          <w:tcPr>
            <w:tcW w:w="8754" w:type="dxa"/>
            <w:shd w:val="clear" w:color="auto" w:fill="auto"/>
          </w:tcPr>
          <w:p w14:paraId="543BF1A9" w14:textId="77777777" w:rsidR="004269E2" w:rsidRDefault="004269E2" w:rsidP="004269E2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14:paraId="56A4F5B3" w14:textId="77777777" w:rsidR="004269E2" w:rsidRDefault="004269E2" w:rsidP="004269E2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14:paraId="78BE4138" w14:textId="77777777" w:rsidR="004269E2" w:rsidRDefault="004269E2" w:rsidP="004269E2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14:paraId="2D590B41" w14:textId="77777777" w:rsidR="004269E2" w:rsidRDefault="004269E2" w:rsidP="004269E2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4269E2" w:rsidRPr="00D676FF" w14:paraId="6BB486C9" w14:textId="77777777">
        <w:tc>
          <w:tcPr>
            <w:tcW w:w="8754" w:type="dxa"/>
            <w:shd w:val="clear" w:color="auto" w:fill="DBE5F1"/>
          </w:tcPr>
          <w:p w14:paraId="6CE36C09" w14:textId="719D0CD5" w:rsidR="004269E2" w:rsidRDefault="004269E2" w:rsidP="004269E2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Aspectos institucionales</w:t>
            </w:r>
          </w:p>
        </w:tc>
      </w:tr>
      <w:tr w:rsidR="004269E2" w:rsidRPr="00D676FF" w14:paraId="79FAB5DD" w14:textId="77777777" w:rsidTr="004269E2">
        <w:tc>
          <w:tcPr>
            <w:tcW w:w="8754" w:type="dxa"/>
            <w:shd w:val="clear" w:color="auto" w:fill="auto"/>
          </w:tcPr>
          <w:p w14:paraId="6F364874" w14:textId="77777777" w:rsidR="004269E2" w:rsidRDefault="004269E2" w:rsidP="004269E2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14:paraId="1353D0DB" w14:textId="77777777" w:rsidR="004269E2" w:rsidRDefault="004269E2" w:rsidP="004269E2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14:paraId="7ADBDE9E" w14:textId="77777777" w:rsidR="004269E2" w:rsidRDefault="004269E2" w:rsidP="004269E2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14:paraId="3F995FBD" w14:textId="77777777" w:rsidR="004269E2" w:rsidRDefault="004269E2" w:rsidP="004269E2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4269E2" w:rsidRPr="00D676FF" w14:paraId="50082A35" w14:textId="77777777">
        <w:tc>
          <w:tcPr>
            <w:tcW w:w="8754" w:type="dxa"/>
            <w:shd w:val="clear" w:color="auto" w:fill="DBE5F1"/>
          </w:tcPr>
          <w:p w14:paraId="3D1B0128" w14:textId="3088C3D2" w:rsidR="004269E2" w:rsidRDefault="004269E2" w:rsidP="004269E2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Aspectos económico – financieros</w:t>
            </w:r>
          </w:p>
        </w:tc>
      </w:tr>
      <w:tr w:rsidR="004269E2" w:rsidRPr="00D676FF" w14:paraId="3B0D82D9" w14:textId="77777777" w:rsidTr="004269E2">
        <w:tc>
          <w:tcPr>
            <w:tcW w:w="8754" w:type="dxa"/>
            <w:shd w:val="clear" w:color="auto" w:fill="auto"/>
          </w:tcPr>
          <w:p w14:paraId="66163478" w14:textId="77777777" w:rsidR="004269E2" w:rsidRDefault="004269E2" w:rsidP="004269E2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14:paraId="64C99A91" w14:textId="77777777" w:rsidR="004269E2" w:rsidRDefault="004269E2" w:rsidP="004269E2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14:paraId="7A16EB6E" w14:textId="77777777" w:rsidR="004269E2" w:rsidRDefault="004269E2" w:rsidP="004269E2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14:paraId="1A293CC8" w14:textId="77777777" w:rsidR="004269E2" w:rsidRDefault="004269E2" w:rsidP="004269E2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4269E2" w:rsidRPr="00D676FF" w14:paraId="76F1F142" w14:textId="77777777">
        <w:tc>
          <w:tcPr>
            <w:tcW w:w="8754" w:type="dxa"/>
            <w:shd w:val="clear" w:color="auto" w:fill="DBE5F1"/>
          </w:tcPr>
          <w:p w14:paraId="09CC1FF0" w14:textId="5ADA5E3D" w:rsidR="004269E2" w:rsidRDefault="004269E2" w:rsidP="004269E2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Aspectos tecnológicos</w:t>
            </w:r>
          </w:p>
        </w:tc>
      </w:tr>
      <w:tr w:rsidR="00D96741" w:rsidRPr="00D676FF" w14:paraId="35477436" w14:textId="77777777">
        <w:tc>
          <w:tcPr>
            <w:tcW w:w="8754" w:type="dxa"/>
          </w:tcPr>
          <w:p w14:paraId="442276C6" w14:textId="77777777" w:rsidR="00D96741" w:rsidRPr="00D676FF" w:rsidRDefault="00D96741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29A5D49" w14:textId="77777777" w:rsidR="00863D16" w:rsidRPr="00D676FF" w:rsidRDefault="00863D1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06F9A100" w14:textId="77777777" w:rsidR="00D96741" w:rsidRPr="00D676FF" w:rsidRDefault="00D96741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31A22A8F" w14:textId="77777777" w:rsidR="00D96741" w:rsidRPr="00D676FF" w:rsidRDefault="00D96741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142014E" w14:textId="77777777" w:rsidR="00D96741" w:rsidRDefault="00D96741" w:rsidP="00D96741">
      <w:pPr>
        <w:pStyle w:val="Sangradetextonormal"/>
        <w:ind w:left="0"/>
        <w:rPr>
          <w:rFonts w:ascii="Aptos" w:hAnsi="Aptos"/>
          <w:sz w:val="20"/>
          <w:szCs w:val="20"/>
        </w:rPr>
      </w:pPr>
    </w:p>
    <w:tbl>
      <w:tblPr>
        <w:tblW w:w="0" w:type="auto"/>
        <w:tblInd w:w="-11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4"/>
      </w:tblGrid>
      <w:tr w:rsidR="00D96741" w:rsidRPr="00D676FF" w14:paraId="0179C858" w14:textId="77777777">
        <w:tc>
          <w:tcPr>
            <w:tcW w:w="8754" w:type="dxa"/>
            <w:shd w:val="clear" w:color="auto" w:fill="DBE5F1"/>
          </w:tcPr>
          <w:p w14:paraId="2C38BDF7" w14:textId="4C75285C" w:rsidR="00D96741" w:rsidRPr="00D676FF" w:rsidRDefault="00D96741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 w:rsidRPr="00D676FF">
              <w:rPr>
                <w:rFonts w:ascii="Aptos" w:hAnsi="Aptos"/>
                <w:b/>
                <w:bCs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="000C2D00">
              <w:rPr>
                <w:rFonts w:ascii="Aptos" w:hAnsi="Aptos"/>
                <w:b/>
                <w:bCs/>
                <w:sz w:val="20"/>
                <w:szCs w:val="20"/>
              </w:rPr>
              <w:t>Mecanismos de continuidad de los resultados y procesos generados una vez finalizada la actuación</w:t>
            </w:r>
          </w:p>
          <w:p w14:paraId="17DC8227" w14:textId="77777777" w:rsidR="00D96741" w:rsidRPr="00D676FF" w:rsidRDefault="00D96741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D96741" w:rsidRPr="00D676FF" w14:paraId="00C553D3" w14:textId="77777777">
        <w:tc>
          <w:tcPr>
            <w:tcW w:w="8754" w:type="dxa"/>
          </w:tcPr>
          <w:p w14:paraId="165D707E" w14:textId="77777777" w:rsidR="00D96741" w:rsidRPr="00D676FF" w:rsidRDefault="00D96741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698D7A1F" w14:textId="77777777" w:rsidR="00D96741" w:rsidRDefault="00D96741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4E54973" w14:textId="77777777" w:rsidR="00D96741" w:rsidRPr="00D676FF" w:rsidRDefault="00D96741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7B3FA1BB" w14:textId="77777777" w:rsidR="00D96741" w:rsidRDefault="00D96741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32C84C9" w14:textId="77777777" w:rsidR="00863D16" w:rsidRPr="00D676FF" w:rsidRDefault="00863D1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6DEEE49D" w14:textId="77777777" w:rsidR="00D96741" w:rsidRPr="00D676FF" w:rsidRDefault="00D96741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B549AD9" w14:textId="77777777" w:rsidR="00F46694" w:rsidRDefault="00F46694" w:rsidP="00D96741">
      <w:pPr>
        <w:pStyle w:val="Sangradetextonormal"/>
        <w:ind w:left="0"/>
        <w:rPr>
          <w:rFonts w:ascii="Aptos" w:hAnsi="Aptos"/>
          <w:sz w:val="20"/>
          <w:szCs w:val="20"/>
        </w:rPr>
      </w:pPr>
    </w:p>
    <w:p w14:paraId="73FEA05B" w14:textId="77777777" w:rsidR="000C2D00" w:rsidRDefault="000C2D00" w:rsidP="00D96741">
      <w:pPr>
        <w:pStyle w:val="Sangradetextonormal"/>
        <w:ind w:left="0"/>
        <w:rPr>
          <w:rFonts w:ascii="Aptos" w:hAnsi="Aptos"/>
          <w:sz w:val="20"/>
          <w:szCs w:val="20"/>
        </w:rPr>
      </w:pPr>
    </w:p>
    <w:p w14:paraId="551BE904" w14:textId="77777777" w:rsidR="000C2D00" w:rsidRDefault="000C2D00" w:rsidP="00D96741">
      <w:pPr>
        <w:pStyle w:val="Sangradetextonormal"/>
        <w:ind w:left="0"/>
        <w:rPr>
          <w:rFonts w:ascii="Aptos" w:hAnsi="Aptos"/>
          <w:sz w:val="20"/>
          <w:szCs w:val="20"/>
        </w:rPr>
      </w:pPr>
    </w:p>
    <w:p w14:paraId="14D81681" w14:textId="77777777" w:rsidR="00D96741" w:rsidRPr="00D96741" w:rsidRDefault="00D96741" w:rsidP="00D96741">
      <w:pPr>
        <w:pStyle w:val="Sangradetextonormal"/>
        <w:ind w:left="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br w:type="page"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4"/>
      </w:tblGrid>
      <w:tr w:rsidR="0004368C" w:rsidRPr="00D676FF" w14:paraId="630A7892" w14:textId="77777777" w:rsidTr="00E35A68">
        <w:tc>
          <w:tcPr>
            <w:tcW w:w="8754" w:type="dxa"/>
            <w:shd w:val="clear" w:color="auto" w:fill="B8CCE4"/>
          </w:tcPr>
          <w:p w14:paraId="40E4084A" w14:textId="77777777" w:rsidR="0004368C" w:rsidRPr="00D676FF" w:rsidRDefault="0004368C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14:paraId="071EC5EB" w14:textId="555F6156" w:rsidR="0004368C" w:rsidRPr="00D676FF" w:rsidRDefault="00806251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H</w:t>
            </w:r>
            <w:r w:rsidR="0004368C" w:rsidRPr="00D676FF">
              <w:rPr>
                <w:rFonts w:ascii="Aptos" w:hAnsi="Aptos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INFORME FINANCIERO</w:t>
            </w:r>
          </w:p>
          <w:p w14:paraId="429B8357" w14:textId="77777777" w:rsidR="0004368C" w:rsidRPr="00D676FF" w:rsidRDefault="0004368C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23C05C52" w14:textId="77777777" w:rsidR="0004368C" w:rsidRPr="00D96741" w:rsidRDefault="0004368C" w:rsidP="00D96741">
      <w:pPr>
        <w:pStyle w:val="Sangradetextonormal"/>
        <w:ind w:left="0"/>
        <w:rPr>
          <w:rFonts w:ascii="Aptos" w:hAnsi="Aptos"/>
          <w:sz w:val="20"/>
          <w:szCs w:val="20"/>
        </w:rPr>
      </w:pPr>
    </w:p>
    <w:p w14:paraId="57E491A4" w14:textId="77777777" w:rsidR="00863D16" w:rsidRDefault="00863D16" w:rsidP="00863D16">
      <w:pPr>
        <w:pStyle w:val="Sangradetextonormal"/>
        <w:ind w:left="0"/>
        <w:rPr>
          <w:rFonts w:ascii="Aptos" w:hAnsi="Aptos"/>
          <w:sz w:val="20"/>
          <w:szCs w:val="20"/>
        </w:rPr>
      </w:pPr>
    </w:p>
    <w:tbl>
      <w:tblPr>
        <w:tblW w:w="0" w:type="auto"/>
        <w:tblInd w:w="-11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2"/>
        <w:gridCol w:w="2262"/>
      </w:tblGrid>
      <w:tr w:rsidR="00806251" w:rsidRPr="00D676FF" w14:paraId="657EA900" w14:textId="77777777" w:rsidTr="00806251">
        <w:trPr>
          <w:trHeight w:val="430"/>
        </w:trPr>
        <w:tc>
          <w:tcPr>
            <w:tcW w:w="6342" w:type="dxa"/>
            <w:shd w:val="clear" w:color="auto" w:fill="DBE5F1"/>
          </w:tcPr>
          <w:p w14:paraId="0EF01436" w14:textId="783C4747" w:rsidR="00806251" w:rsidRPr="00D676FF" w:rsidRDefault="00806251" w:rsidP="00806251">
            <w:pPr>
              <w:pStyle w:val="Sangradetextonormal"/>
              <w:ind w:left="0"/>
              <w:jc w:val="left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Subvención total aprobada por el Ayuntamiento de Santander</w:t>
            </w:r>
          </w:p>
        </w:tc>
        <w:tc>
          <w:tcPr>
            <w:tcW w:w="2262" w:type="dxa"/>
            <w:shd w:val="clear" w:color="auto" w:fill="DBE5F1"/>
          </w:tcPr>
          <w:p w14:paraId="0F23A507" w14:textId="620C5A46" w:rsidR="00806251" w:rsidRPr="00D676FF" w:rsidRDefault="00806251" w:rsidP="00E04F77">
            <w:pPr>
              <w:pStyle w:val="Sangradetextonormal"/>
              <w:ind w:left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806251" w:rsidRPr="00D676FF" w14:paraId="287FEDDB" w14:textId="77777777" w:rsidTr="00806251">
        <w:trPr>
          <w:trHeight w:val="422"/>
        </w:trPr>
        <w:tc>
          <w:tcPr>
            <w:tcW w:w="6342" w:type="dxa"/>
            <w:shd w:val="clear" w:color="auto" w:fill="DBE5F1"/>
          </w:tcPr>
          <w:p w14:paraId="4E9172BB" w14:textId="1EA4E455" w:rsidR="00806251" w:rsidRDefault="00806251" w:rsidP="00806251">
            <w:pPr>
              <w:pStyle w:val="Sangradetextonormal"/>
              <w:ind w:left="0"/>
              <w:jc w:val="left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Subvención justificada en el informe final</w:t>
            </w:r>
          </w:p>
        </w:tc>
        <w:tc>
          <w:tcPr>
            <w:tcW w:w="2262" w:type="dxa"/>
            <w:shd w:val="clear" w:color="auto" w:fill="DBE5F1"/>
          </w:tcPr>
          <w:p w14:paraId="3CEB4341" w14:textId="77777777" w:rsidR="00806251" w:rsidRPr="00D676FF" w:rsidRDefault="00806251" w:rsidP="00806251">
            <w:pPr>
              <w:pStyle w:val="Sangradetextonormal"/>
              <w:ind w:left="0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4995D02F" w14:textId="77777777" w:rsidR="00806251" w:rsidRDefault="00806251" w:rsidP="00863D16">
      <w:pPr>
        <w:pStyle w:val="Sangradetextonormal"/>
        <w:ind w:left="0"/>
        <w:rPr>
          <w:rFonts w:ascii="Aptos" w:hAnsi="Aptos"/>
          <w:sz w:val="20"/>
          <w:szCs w:val="20"/>
        </w:rPr>
      </w:pPr>
    </w:p>
    <w:p w14:paraId="640EC449" w14:textId="77777777" w:rsidR="00806251" w:rsidRDefault="00806251" w:rsidP="00863D16">
      <w:pPr>
        <w:pStyle w:val="Sangradetextonormal"/>
        <w:ind w:left="0"/>
        <w:rPr>
          <w:rFonts w:ascii="Aptos" w:hAnsi="Aptos"/>
          <w:sz w:val="20"/>
          <w:szCs w:val="20"/>
        </w:rPr>
      </w:pPr>
    </w:p>
    <w:tbl>
      <w:tblPr>
        <w:tblW w:w="0" w:type="auto"/>
        <w:tblInd w:w="-11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4"/>
      </w:tblGrid>
      <w:tr w:rsidR="00806251" w:rsidRPr="00D676FF" w14:paraId="57A67503" w14:textId="77777777" w:rsidTr="00F63B06">
        <w:tc>
          <w:tcPr>
            <w:tcW w:w="8754" w:type="dxa"/>
            <w:shd w:val="clear" w:color="auto" w:fill="DBE5F1"/>
          </w:tcPr>
          <w:p w14:paraId="05C7A8E1" w14:textId="0242E856" w:rsidR="00806251" w:rsidRPr="00D676FF" w:rsidRDefault="00806251" w:rsidP="00806251">
            <w:pPr>
              <w:pStyle w:val="Sangradetextonormal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EXPLICACIONES DE CAMBIOS Y/O AJUSTES REALIZADOS EN EL PRESUPUESTO</w:t>
            </w:r>
          </w:p>
        </w:tc>
      </w:tr>
      <w:tr w:rsidR="00806251" w:rsidRPr="00D676FF" w14:paraId="4A6719D5" w14:textId="77777777" w:rsidTr="00F63B06">
        <w:tc>
          <w:tcPr>
            <w:tcW w:w="8754" w:type="dxa"/>
          </w:tcPr>
          <w:p w14:paraId="27E3D38D" w14:textId="77777777" w:rsidR="00806251" w:rsidRPr="00D676FF" w:rsidRDefault="00806251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6A378B6E" w14:textId="77777777" w:rsidR="00806251" w:rsidRDefault="00806251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6FECF88A" w14:textId="77777777" w:rsidR="00806251" w:rsidRDefault="00806251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2D21995E" w14:textId="77777777" w:rsidR="00806251" w:rsidRDefault="00806251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7107B074" w14:textId="77777777" w:rsidR="00806251" w:rsidRDefault="00806251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4F0948C0" w14:textId="77777777" w:rsidR="00806251" w:rsidRPr="00D676FF" w:rsidRDefault="00806251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3238DC45" w14:textId="77777777" w:rsidR="00806251" w:rsidRPr="00D676FF" w:rsidRDefault="00806251" w:rsidP="00F63B06">
            <w:pPr>
              <w:pStyle w:val="Sangradetextonormal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3635CBDE" w14:textId="7F63D2BD" w:rsidR="00DD7465" w:rsidRDefault="00DD7465" w:rsidP="00E04F77"/>
    <w:p w14:paraId="33989F69" w14:textId="77777777" w:rsidR="00DD7465" w:rsidRDefault="00DD7465">
      <w:r>
        <w:br w:type="page"/>
      </w:r>
    </w:p>
    <w:p w14:paraId="6F168EF8" w14:textId="77777777" w:rsidR="00DD7465" w:rsidRDefault="00DD7465" w:rsidP="00DD7465">
      <w:pPr>
        <w:jc w:val="both"/>
      </w:pPr>
    </w:p>
    <w:p w14:paraId="3A83DA52" w14:textId="77777777" w:rsidR="00DD7465" w:rsidRDefault="00DD7465" w:rsidP="00DD7465">
      <w:pPr>
        <w:jc w:val="both"/>
      </w:pPr>
    </w:p>
    <w:p w14:paraId="063A0172" w14:textId="77777777" w:rsidR="00DD7465" w:rsidRDefault="00DD7465" w:rsidP="00DD7465">
      <w:pPr>
        <w:jc w:val="both"/>
      </w:pPr>
    </w:p>
    <w:p w14:paraId="35B919C9" w14:textId="7C331B5D" w:rsidR="00DD7465" w:rsidRPr="009A136E" w:rsidRDefault="00DD7465" w:rsidP="00DD7465">
      <w:pPr>
        <w:jc w:val="both"/>
        <w:rPr>
          <w:rFonts w:ascii="Arial" w:hAnsi="Arial" w:cs="Arial"/>
        </w:rPr>
      </w:pPr>
      <w:r w:rsidRPr="009A136E">
        <w:rPr>
          <w:rFonts w:ascii="Arial" w:hAnsi="Arial" w:cs="Arial"/>
        </w:rPr>
        <w:t>Importante:</w:t>
      </w:r>
    </w:p>
    <w:p w14:paraId="5EAD9ECF" w14:textId="77777777" w:rsidR="00DD7465" w:rsidRDefault="00DD7465" w:rsidP="00DD7465">
      <w:pPr>
        <w:jc w:val="both"/>
      </w:pPr>
    </w:p>
    <w:p w14:paraId="3D41D2B1" w14:textId="77777777" w:rsidR="00DD7465" w:rsidRDefault="00DD7465" w:rsidP="00DD7465">
      <w:pPr>
        <w:jc w:val="both"/>
      </w:pPr>
    </w:p>
    <w:p w14:paraId="7D00CF95" w14:textId="77777777" w:rsidR="00DD7465" w:rsidRDefault="00DD7465" w:rsidP="00DD7465">
      <w:pPr>
        <w:jc w:val="both"/>
      </w:pPr>
    </w:p>
    <w:p w14:paraId="45E10594" w14:textId="5F55E360" w:rsidR="00DD7465" w:rsidRPr="009A136E" w:rsidRDefault="00DD7465" w:rsidP="00DD7465">
      <w:pPr>
        <w:jc w:val="both"/>
        <w:rPr>
          <w:rFonts w:ascii="Arial" w:hAnsi="Arial" w:cs="Arial"/>
        </w:rPr>
      </w:pPr>
      <w:r w:rsidRPr="009A136E">
        <w:rPr>
          <w:rFonts w:ascii="Arial" w:hAnsi="Arial" w:cs="Arial"/>
        </w:rPr>
        <w:t xml:space="preserve">Junto con el Formulario Justificación, las entidades deberán adjuntar la siguiente documentación: </w:t>
      </w:r>
    </w:p>
    <w:p w14:paraId="649FD3BB" w14:textId="77777777" w:rsidR="00DD7465" w:rsidRPr="009A136E" w:rsidRDefault="00DD7465" w:rsidP="00DD7465">
      <w:pPr>
        <w:jc w:val="both"/>
        <w:rPr>
          <w:rFonts w:ascii="Arial" w:hAnsi="Arial" w:cs="Arial"/>
        </w:rPr>
      </w:pPr>
    </w:p>
    <w:p w14:paraId="628AAC63" w14:textId="77777777" w:rsidR="00DD7465" w:rsidRPr="009A136E" w:rsidRDefault="00DD7465" w:rsidP="00DD7465">
      <w:pPr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</w:rPr>
      </w:pPr>
      <w:r w:rsidRPr="009A136E">
        <w:rPr>
          <w:rFonts w:ascii="Arial" w:hAnsi="Arial" w:cs="Arial"/>
        </w:rPr>
        <w:t xml:space="preserve">Según modelo, Anexo I Cuenta Justificativa_ Cooperación 2024, que deberá presentase: </w:t>
      </w:r>
    </w:p>
    <w:p w14:paraId="7D042AAD" w14:textId="104C5F62" w:rsidR="00DD7465" w:rsidRPr="009A136E" w:rsidRDefault="00DD7465" w:rsidP="00DD7465">
      <w:pPr>
        <w:numPr>
          <w:ilvl w:val="1"/>
          <w:numId w:val="20"/>
        </w:numPr>
        <w:spacing w:after="160" w:line="259" w:lineRule="auto"/>
        <w:jc w:val="both"/>
        <w:rPr>
          <w:rFonts w:ascii="Arial" w:hAnsi="Arial" w:cs="Arial"/>
        </w:rPr>
      </w:pPr>
      <w:r w:rsidRPr="009A136E">
        <w:rPr>
          <w:rFonts w:ascii="Arial" w:hAnsi="Arial" w:cs="Arial"/>
        </w:rPr>
        <w:t>Una copia</w:t>
      </w:r>
      <w:r w:rsidR="007E32C2">
        <w:rPr>
          <w:rFonts w:ascii="Arial" w:hAnsi="Arial" w:cs="Arial"/>
        </w:rPr>
        <w:t xml:space="preserve"> en PDF</w:t>
      </w:r>
      <w:bookmarkStart w:id="1" w:name="_GoBack"/>
      <w:bookmarkEnd w:id="1"/>
      <w:r w:rsidRPr="009A136E">
        <w:rPr>
          <w:rFonts w:ascii="Arial" w:hAnsi="Arial" w:cs="Arial"/>
        </w:rPr>
        <w:t xml:space="preserve"> firmada por Registro Electrónico. </w:t>
      </w:r>
    </w:p>
    <w:p w14:paraId="23E63173" w14:textId="77777777" w:rsidR="00DD7465" w:rsidRPr="009A136E" w:rsidRDefault="00DD7465" w:rsidP="00DD7465">
      <w:pPr>
        <w:numPr>
          <w:ilvl w:val="1"/>
          <w:numId w:val="20"/>
        </w:numPr>
        <w:spacing w:after="160" w:line="259" w:lineRule="auto"/>
        <w:jc w:val="both"/>
        <w:rPr>
          <w:rFonts w:ascii="Arial" w:hAnsi="Arial" w:cs="Arial"/>
        </w:rPr>
      </w:pPr>
      <w:r w:rsidRPr="009A136E">
        <w:rPr>
          <w:rFonts w:ascii="Arial" w:hAnsi="Arial" w:cs="Arial"/>
        </w:rPr>
        <w:t xml:space="preserve">Una copia en formato Excel, la cual deberá ser remitida al correo electrónico </w:t>
      </w:r>
      <w:hyperlink r:id="rId13" w:history="1">
        <w:r w:rsidRPr="009A136E">
          <w:rPr>
            <w:rStyle w:val="Hipervnculo"/>
            <w:rFonts w:ascii="Arial" w:hAnsi="Arial" w:cs="Arial"/>
          </w:rPr>
          <w:t>cooperacion@santander.es</w:t>
        </w:r>
      </w:hyperlink>
      <w:r w:rsidRPr="009A136E">
        <w:rPr>
          <w:rFonts w:ascii="Arial" w:hAnsi="Arial" w:cs="Arial"/>
        </w:rPr>
        <w:t xml:space="preserve">, acompañado del resguardo del registro electrónico de presentación de la justificación. El mail deberá estar encabezado con el siguiente asunto: </w:t>
      </w:r>
      <w:r w:rsidRPr="009A136E">
        <w:rPr>
          <w:rFonts w:ascii="Arial" w:hAnsi="Arial" w:cs="Arial"/>
          <w:b/>
        </w:rPr>
        <w:t>Nombre de la Entidad/Justificación Proyecto Conv24</w:t>
      </w:r>
      <w:r w:rsidRPr="009A136E">
        <w:rPr>
          <w:rFonts w:ascii="Arial" w:hAnsi="Arial" w:cs="Arial"/>
        </w:rPr>
        <w:t>.</w:t>
      </w:r>
    </w:p>
    <w:p w14:paraId="5103D355" w14:textId="77777777" w:rsidR="00DD7465" w:rsidRPr="009A136E" w:rsidRDefault="00DD7465" w:rsidP="00DD7465">
      <w:pPr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</w:rPr>
      </w:pPr>
      <w:r w:rsidRPr="009A136E">
        <w:rPr>
          <w:rFonts w:ascii="Arial" w:hAnsi="Arial" w:cs="Arial"/>
        </w:rPr>
        <w:t>Documentos referidos a las transferencias bancarias efectuadas al exterior.</w:t>
      </w:r>
    </w:p>
    <w:p w14:paraId="1ACF3375" w14:textId="77777777" w:rsidR="00DD7465" w:rsidRPr="009A136E" w:rsidRDefault="00DD7465" w:rsidP="00DD7465">
      <w:pPr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</w:rPr>
      </w:pPr>
      <w:r w:rsidRPr="009A136E">
        <w:rPr>
          <w:rFonts w:ascii="Arial" w:hAnsi="Arial" w:cs="Arial"/>
        </w:rPr>
        <w:t>Certificado de conformidad de la ONG local acreditando su recepción.</w:t>
      </w:r>
    </w:p>
    <w:p w14:paraId="19F5BF3C" w14:textId="77777777" w:rsidR="00DD7465" w:rsidRPr="009A136E" w:rsidRDefault="00DD7465" w:rsidP="00DD7465">
      <w:pPr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</w:rPr>
      </w:pPr>
      <w:r w:rsidRPr="009A136E">
        <w:rPr>
          <w:rFonts w:ascii="Arial" w:hAnsi="Arial" w:cs="Arial"/>
        </w:rPr>
        <w:t>Certificado de la ONG local acreditando la recepción del equipo enviado (sólo si procede).</w:t>
      </w:r>
    </w:p>
    <w:p w14:paraId="5B3B050A" w14:textId="7A897789" w:rsidR="00DD7465" w:rsidRPr="009A136E" w:rsidRDefault="00DD7465" w:rsidP="00DD7465">
      <w:pPr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</w:rPr>
      </w:pPr>
      <w:r w:rsidRPr="009A136E">
        <w:rPr>
          <w:rFonts w:ascii="Arial" w:hAnsi="Arial" w:cs="Arial"/>
        </w:rPr>
        <w:t xml:space="preserve">Fuentes de Verificación del proyecto. </w:t>
      </w:r>
    </w:p>
    <w:p w14:paraId="7F424469" w14:textId="77777777" w:rsidR="00DD7465" w:rsidRPr="009A136E" w:rsidRDefault="00DD7465" w:rsidP="00DD7465">
      <w:pPr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</w:rPr>
      </w:pPr>
      <w:r w:rsidRPr="009A136E">
        <w:rPr>
          <w:rFonts w:ascii="Arial" w:hAnsi="Arial" w:cs="Arial"/>
        </w:rPr>
        <w:t xml:space="preserve">Memoria de las actuaciones publicitarias, de difusión y sensibilización del proyecto subvencionado, llevadas a cabo en el municipio de Santander. </w:t>
      </w:r>
    </w:p>
    <w:p w14:paraId="68903590" w14:textId="785A93F5" w:rsidR="00806251" w:rsidRPr="009A136E" w:rsidRDefault="00DD7465" w:rsidP="00E04F77">
      <w:pPr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</w:rPr>
      </w:pPr>
      <w:r w:rsidRPr="009A136E">
        <w:rPr>
          <w:rFonts w:ascii="Arial" w:hAnsi="Arial" w:cs="Arial"/>
        </w:rPr>
        <w:t>Documentación gráfica que constate que el logotipo del Ayuntamiento figura en el Proyecto.</w:t>
      </w:r>
    </w:p>
    <w:sectPr w:rsidR="00806251" w:rsidRPr="009A136E" w:rsidSect="00C25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43DB4" w14:textId="77777777" w:rsidR="00F63B06" w:rsidRDefault="00F63B06">
      <w:r>
        <w:separator/>
      </w:r>
    </w:p>
  </w:endnote>
  <w:endnote w:type="continuationSeparator" w:id="0">
    <w:p w14:paraId="252B5D75" w14:textId="77777777" w:rsidR="00F63B06" w:rsidRDefault="00F6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2393F" w14:textId="677F3F7F" w:rsidR="00F63B06" w:rsidRPr="005A2E9A" w:rsidRDefault="00F63B06" w:rsidP="002B710B">
    <w:pPr>
      <w:pStyle w:val="Encabezado"/>
      <w:pBdr>
        <w:top w:val="single" w:sz="4" w:space="1" w:color="auto"/>
      </w:pBdr>
      <w:rPr>
        <w:rFonts w:ascii="Aptos" w:hAnsi="Aptos"/>
        <w:b/>
        <w:iCs/>
        <w:color w:val="000000"/>
        <w:sz w:val="20"/>
        <w:lang w:val="es-ES_tradnl"/>
      </w:rPr>
    </w:pPr>
    <w:r>
      <w:rPr>
        <w:rFonts w:ascii="Aptos" w:hAnsi="Aptos"/>
        <w:b/>
        <w:iCs/>
        <w:color w:val="000000"/>
        <w:sz w:val="20"/>
        <w:lang w:val="es-ES_tradnl"/>
      </w:rPr>
      <w:t>Informe</w:t>
    </w:r>
    <w:r w:rsidRPr="005A2E9A">
      <w:rPr>
        <w:rFonts w:ascii="Aptos" w:hAnsi="Aptos"/>
        <w:b/>
        <w:iCs/>
        <w:color w:val="000000"/>
        <w:sz w:val="20"/>
        <w:lang w:val="es-ES_tradnl"/>
      </w:rPr>
      <w:t xml:space="preserve"> </w:t>
    </w:r>
    <w:r>
      <w:rPr>
        <w:rFonts w:ascii="Aptos" w:hAnsi="Aptos"/>
        <w:b/>
        <w:iCs/>
        <w:color w:val="000000"/>
        <w:sz w:val="20"/>
        <w:lang w:val="es-ES_tradnl"/>
      </w:rPr>
      <w:t>de justificación final – Convocatoria de Cooperación al Desarrollo 2024</w:t>
    </w:r>
  </w:p>
  <w:p w14:paraId="6A0B1095" w14:textId="2A61D097" w:rsidR="00F63B06" w:rsidRPr="005A2E9A" w:rsidRDefault="00F63B06">
    <w:pPr>
      <w:pStyle w:val="Piedepgina"/>
      <w:jc w:val="right"/>
      <w:rPr>
        <w:rFonts w:ascii="Aptos" w:hAnsi="Aptos"/>
        <w:b/>
        <w:color w:val="000000"/>
        <w:sz w:val="16"/>
        <w:szCs w:val="22"/>
        <w:lang w:val="es-ES_tradnl"/>
      </w:rPr>
    </w:pPr>
    <w:r w:rsidRPr="005A2E9A">
      <w:rPr>
        <w:rFonts w:ascii="Aptos" w:hAnsi="Aptos"/>
        <w:b/>
        <w:color w:val="000000"/>
        <w:sz w:val="16"/>
        <w:szCs w:val="22"/>
        <w:lang w:val="es-ES_tradnl"/>
      </w:rPr>
      <w:t xml:space="preserve">Pág.: </w:t>
    </w:r>
    <w:r w:rsidRPr="005A2E9A">
      <w:rPr>
        <w:rStyle w:val="Nmerodepgina"/>
        <w:rFonts w:ascii="Aptos" w:hAnsi="Aptos"/>
        <w:b/>
        <w:color w:val="000000"/>
        <w:sz w:val="16"/>
        <w:szCs w:val="22"/>
      </w:rPr>
      <w:fldChar w:fldCharType="begin"/>
    </w:r>
    <w:r w:rsidRPr="005A2E9A">
      <w:rPr>
        <w:rStyle w:val="Nmerodepgina"/>
        <w:rFonts w:ascii="Aptos" w:hAnsi="Aptos"/>
        <w:b/>
        <w:color w:val="000000"/>
        <w:sz w:val="16"/>
        <w:szCs w:val="22"/>
      </w:rPr>
      <w:instrText xml:space="preserve"> PAGE </w:instrText>
    </w:r>
    <w:r w:rsidRPr="005A2E9A">
      <w:rPr>
        <w:rStyle w:val="Nmerodepgina"/>
        <w:rFonts w:ascii="Aptos" w:hAnsi="Aptos"/>
        <w:b/>
        <w:color w:val="000000"/>
        <w:sz w:val="16"/>
        <w:szCs w:val="22"/>
      </w:rPr>
      <w:fldChar w:fldCharType="separate"/>
    </w:r>
    <w:r w:rsidR="007E32C2">
      <w:rPr>
        <w:rStyle w:val="Nmerodepgina"/>
        <w:rFonts w:ascii="Aptos" w:hAnsi="Aptos"/>
        <w:b/>
        <w:noProof/>
        <w:color w:val="000000"/>
        <w:sz w:val="16"/>
        <w:szCs w:val="22"/>
      </w:rPr>
      <w:t>1</w:t>
    </w:r>
    <w:r w:rsidRPr="005A2E9A">
      <w:rPr>
        <w:rStyle w:val="Nmerodepgina"/>
        <w:rFonts w:ascii="Aptos" w:hAnsi="Aptos"/>
        <w:b/>
        <w:color w:val="000000"/>
        <w:sz w:val="16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BFB3C" w14:textId="63741CB3" w:rsidR="00F63B06" w:rsidRPr="005A2E9A" w:rsidRDefault="00F63B06" w:rsidP="002B710B">
    <w:pPr>
      <w:pStyle w:val="Encabezado"/>
      <w:pBdr>
        <w:top w:val="single" w:sz="4" w:space="1" w:color="auto"/>
      </w:pBdr>
      <w:rPr>
        <w:rFonts w:ascii="Aptos" w:hAnsi="Aptos"/>
        <w:b/>
        <w:iCs/>
        <w:color w:val="000000"/>
        <w:sz w:val="20"/>
        <w:lang w:val="es-ES_tradnl"/>
      </w:rPr>
    </w:pPr>
    <w:r w:rsidRPr="005A2E9A">
      <w:rPr>
        <w:rFonts w:ascii="Aptos" w:hAnsi="Aptos"/>
        <w:b/>
        <w:iCs/>
        <w:color w:val="000000"/>
        <w:sz w:val="20"/>
        <w:lang w:val="es-ES_tradnl"/>
      </w:rPr>
      <w:t xml:space="preserve">Formulario </w:t>
    </w:r>
    <w:r>
      <w:rPr>
        <w:rFonts w:ascii="Aptos" w:hAnsi="Aptos"/>
        <w:b/>
        <w:iCs/>
        <w:color w:val="000000"/>
        <w:sz w:val="20"/>
        <w:lang w:val="es-ES_tradnl"/>
      </w:rPr>
      <w:t>Cooperación al Desarrollo</w:t>
    </w:r>
    <w:r w:rsidRPr="005A2E9A">
      <w:rPr>
        <w:rFonts w:ascii="Aptos" w:hAnsi="Aptos"/>
        <w:b/>
        <w:iCs/>
        <w:color w:val="000000"/>
        <w:sz w:val="20"/>
        <w:lang w:val="es-ES_tradnl"/>
      </w:rPr>
      <w:t xml:space="preserve"> 2024</w:t>
    </w:r>
  </w:p>
  <w:p w14:paraId="4D0219F8" w14:textId="0218D328" w:rsidR="00F63B06" w:rsidRPr="005A2E9A" w:rsidRDefault="00F63B06">
    <w:pPr>
      <w:pStyle w:val="Piedepgina"/>
      <w:jc w:val="right"/>
      <w:rPr>
        <w:rFonts w:ascii="Aptos" w:hAnsi="Aptos"/>
        <w:b/>
        <w:color w:val="000000"/>
        <w:sz w:val="16"/>
        <w:szCs w:val="22"/>
        <w:lang w:val="es-ES_tradnl"/>
      </w:rPr>
    </w:pPr>
    <w:r w:rsidRPr="005A2E9A">
      <w:rPr>
        <w:rFonts w:ascii="Aptos" w:hAnsi="Aptos"/>
        <w:b/>
        <w:color w:val="000000"/>
        <w:sz w:val="16"/>
        <w:szCs w:val="22"/>
        <w:lang w:val="es-ES_tradnl"/>
      </w:rPr>
      <w:t xml:space="preserve">Pág.: </w:t>
    </w:r>
    <w:r w:rsidRPr="005A2E9A">
      <w:rPr>
        <w:rStyle w:val="Nmerodepgina"/>
        <w:rFonts w:ascii="Aptos" w:hAnsi="Aptos"/>
        <w:b/>
        <w:color w:val="000000"/>
        <w:sz w:val="16"/>
        <w:szCs w:val="22"/>
      </w:rPr>
      <w:fldChar w:fldCharType="begin"/>
    </w:r>
    <w:r w:rsidRPr="005A2E9A">
      <w:rPr>
        <w:rStyle w:val="Nmerodepgina"/>
        <w:rFonts w:ascii="Aptos" w:hAnsi="Aptos"/>
        <w:b/>
        <w:color w:val="000000"/>
        <w:sz w:val="16"/>
        <w:szCs w:val="22"/>
      </w:rPr>
      <w:instrText xml:space="preserve"> PAGE </w:instrText>
    </w:r>
    <w:r w:rsidRPr="005A2E9A">
      <w:rPr>
        <w:rStyle w:val="Nmerodepgina"/>
        <w:rFonts w:ascii="Aptos" w:hAnsi="Aptos"/>
        <w:b/>
        <w:color w:val="000000"/>
        <w:sz w:val="16"/>
        <w:szCs w:val="22"/>
      </w:rPr>
      <w:fldChar w:fldCharType="separate"/>
    </w:r>
    <w:r w:rsidR="007E32C2">
      <w:rPr>
        <w:rStyle w:val="Nmerodepgina"/>
        <w:rFonts w:ascii="Aptos" w:hAnsi="Aptos"/>
        <w:b/>
        <w:noProof/>
        <w:color w:val="000000"/>
        <w:sz w:val="16"/>
        <w:szCs w:val="22"/>
      </w:rPr>
      <w:t>14</w:t>
    </w:r>
    <w:r w:rsidRPr="005A2E9A">
      <w:rPr>
        <w:rStyle w:val="Nmerodepgina"/>
        <w:rFonts w:ascii="Aptos" w:hAnsi="Aptos"/>
        <w:b/>
        <w:color w:val="000000"/>
        <w:sz w:val="16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EBD8D" w14:textId="77777777" w:rsidR="00F63B06" w:rsidRDefault="00F63B06">
      <w:r>
        <w:separator/>
      </w:r>
    </w:p>
  </w:footnote>
  <w:footnote w:type="continuationSeparator" w:id="0">
    <w:p w14:paraId="287842B1" w14:textId="77777777" w:rsidR="00F63B06" w:rsidRDefault="00F63B06">
      <w:r>
        <w:continuationSeparator/>
      </w:r>
    </w:p>
  </w:footnote>
  <w:footnote w:id="1">
    <w:p w14:paraId="58F50BC0" w14:textId="6E5053F4" w:rsidR="00F63B06" w:rsidRPr="00E243F0" w:rsidRDefault="00F63B06" w:rsidP="00E243F0">
      <w:pPr>
        <w:pStyle w:val="Textonotapie"/>
        <w:jc w:val="both"/>
        <w:rPr>
          <w:rFonts w:asciiTheme="minorHAnsi" w:hAnsiTheme="minorHAnsi"/>
        </w:rPr>
      </w:pPr>
      <w:r w:rsidRPr="00E243F0">
        <w:rPr>
          <w:rStyle w:val="Refdenotaalpie"/>
          <w:rFonts w:asciiTheme="minorHAnsi" w:hAnsiTheme="minorHAnsi"/>
          <w:sz w:val="18"/>
          <w:szCs w:val="18"/>
        </w:rPr>
        <w:footnoteRef/>
      </w:r>
      <w:r w:rsidRPr="00E243F0">
        <w:rPr>
          <w:rFonts w:asciiTheme="minorHAnsi" w:hAnsiTheme="minorHAnsi"/>
          <w:sz w:val="18"/>
          <w:szCs w:val="18"/>
        </w:rPr>
        <w:t xml:space="preserve"> El correo ele</w:t>
      </w:r>
      <w:r>
        <w:rPr>
          <w:rFonts w:asciiTheme="minorHAnsi" w:hAnsiTheme="minorHAnsi"/>
          <w:sz w:val="18"/>
          <w:szCs w:val="18"/>
        </w:rPr>
        <w:t>ctrónico de la persona responsable del proyecto se considerará el válido a efectos de notificaciones</w:t>
      </w:r>
    </w:p>
  </w:footnote>
  <w:footnote w:id="2">
    <w:p w14:paraId="56905D34" w14:textId="77777777" w:rsidR="00F63B06" w:rsidRPr="00E243F0" w:rsidRDefault="00F63B06" w:rsidP="006F3357">
      <w:pPr>
        <w:pStyle w:val="Textonotapie"/>
        <w:jc w:val="both"/>
        <w:rPr>
          <w:rFonts w:asciiTheme="minorHAnsi" w:hAnsiTheme="minorHAnsi"/>
        </w:rPr>
      </w:pPr>
      <w:r w:rsidRPr="00E243F0">
        <w:rPr>
          <w:rStyle w:val="Refdenotaalpie"/>
          <w:rFonts w:asciiTheme="minorHAnsi" w:hAnsiTheme="minorHAnsi"/>
          <w:sz w:val="18"/>
          <w:szCs w:val="18"/>
        </w:rPr>
        <w:footnoteRef/>
      </w:r>
      <w:r w:rsidRPr="00E243F0">
        <w:rPr>
          <w:rFonts w:asciiTheme="minorHAnsi" w:hAnsiTheme="minorHAnsi"/>
          <w:sz w:val="18"/>
          <w:szCs w:val="18"/>
        </w:rPr>
        <w:t xml:space="preserve"> El correo ele</w:t>
      </w:r>
      <w:r>
        <w:rPr>
          <w:rFonts w:asciiTheme="minorHAnsi" w:hAnsiTheme="minorHAnsi"/>
          <w:sz w:val="18"/>
          <w:szCs w:val="18"/>
        </w:rPr>
        <w:t>ctrónico de la persona responsable del proyecto se considerará el válido a efectos de notificaciones</w:t>
      </w:r>
    </w:p>
  </w:footnote>
  <w:footnote w:id="3">
    <w:p w14:paraId="464ABDF9" w14:textId="77777777" w:rsidR="00F63B06" w:rsidRPr="00E243F0" w:rsidRDefault="00F63B06" w:rsidP="00784639">
      <w:pPr>
        <w:pStyle w:val="Textonotapie"/>
        <w:jc w:val="both"/>
        <w:rPr>
          <w:rFonts w:asciiTheme="minorHAnsi" w:hAnsiTheme="minorHAnsi"/>
        </w:rPr>
      </w:pPr>
      <w:r w:rsidRPr="00E243F0">
        <w:rPr>
          <w:rStyle w:val="Refdenotaalpie"/>
          <w:rFonts w:asciiTheme="minorHAnsi" w:hAnsiTheme="minorHAnsi"/>
          <w:sz w:val="18"/>
          <w:szCs w:val="18"/>
        </w:rPr>
        <w:footnoteRef/>
      </w:r>
      <w:r w:rsidRPr="00E243F0">
        <w:rPr>
          <w:rFonts w:asciiTheme="minorHAnsi" w:hAnsiTheme="minorHAnsi"/>
          <w:sz w:val="18"/>
          <w:szCs w:val="18"/>
        </w:rPr>
        <w:t xml:space="preserve"> El correo ele</w:t>
      </w:r>
      <w:r>
        <w:rPr>
          <w:rFonts w:asciiTheme="minorHAnsi" w:hAnsiTheme="minorHAnsi"/>
          <w:sz w:val="18"/>
          <w:szCs w:val="18"/>
        </w:rPr>
        <w:t>ctrónico de la persona responsable del proyecto se considerará el válido a efectos de notificaciones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A0869" w14:textId="476A1DF5" w:rsidR="00F63B06" w:rsidRPr="005A2E9A" w:rsidRDefault="00F63B06">
    <w:pPr>
      <w:pStyle w:val="Encabezado"/>
      <w:rPr>
        <w:rFonts w:ascii="Aptos" w:hAnsi="Aptos"/>
        <w:b/>
        <w:iCs/>
        <w:color w:val="000000"/>
        <w:sz w:val="20"/>
        <w:lang w:val="es-ES_tradnl"/>
      </w:rPr>
    </w:pPr>
    <w:r>
      <w:rPr>
        <w:rFonts w:ascii="Aptos" w:hAnsi="Aptos"/>
        <w:b/>
        <w:iCs/>
        <w:noProof/>
        <w:color w:val="000000"/>
        <w:sz w:val="20"/>
      </w:rPr>
      <w:drawing>
        <wp:inline distT="0" distB="0" distL="0" distR="0" wp14:anchorId="648E07DA" wp14:editId="3621BD5B">
          <wp:extent cx="5390515" cy="552450"/>
          <wp:effectExtent l="0" t="0" r="0" b="0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051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3313B" w14:textId="77777777" w:rsidR="00F63B06" w:rsidRPr="005A2E9A" w:rsidRDefault="00F63B06">
    <w:pPr>
      <w:pStyle w:val="Encabezado"/>
      <w:rPr>
        <w:rFonts w:ascii="Aptos" w:hAnsi="Aptos"/>
        <w:b/>
        <w:iCs/>
        <w:color w:val="000000"/>
        <w:sz w:val="20"/>
        <w:lang w:val="es-ES_tradnl"/>
      </w:rPr>
    </w:pPr>
    <w:r>
      <w:rPr>
        <w:rFonts w:ascii="Aptos" w:hAnsi="Aptos"/>
        <w:b/>
        <w:iCs/>
        <w:noProof/>
        <w:color w:val="000000"/>
        <w:sz w:val="20"/>
      </w:rPr>
      <w:drawing>
        <wp:inline distT="0" distB="0" distL="0" distR="0" wp14:anchorId="10E8B185" wp14:editId="49EEF2FD">
          <wp:extent cx="5390515" cy="552450"/>
          <wp:effectExtent l="0" t="0" r="0" b="0"/>
          <wp:docPr id="6307384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051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02B"/>
    <w:multiLevelType w:val="hybridMultilevel"/>
    <w:tmpl w:val="240EB68C"/>
    <w:lvl w:ilvl="0" w:tplc="F790F350">
      <w:start w:val="1"/>
      <w:numFmt w:val="upperLetter"/>
      <w:pStyle w:val="Ttulo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6086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001BD3"/>
    <w:multiLevelType w:val="hybridMultilevel"/>
    <w:tmpl w:val="9768DB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260CD2"/>
    <w:multiLevelType w:val="hybridMultilevel"/>
    <w:tmpl w:val="1CF2DADC"/>
    <w:lvl w:ilvl="0" w:tplc="CE46CD64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67B68"/>
    <w:multiLevelType w:val="hybridMultilevel"/>
    <w:tmpl w:val="B566827E"/>
    <w:lvl w:ilvl="0" w:tplc="F774B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6309E9"/>
    <w:multiLevelType w:val="hybridMultilevel"/>
    <w:tmpl w:val="80803C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1A1E2E"/>
    <w:multiLevelType w:val="hybridMultilevel"/>
    <w:tmpl w:val="2C8E8E2C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CC31D5"/>
    <w:multiLevelType w:val="hybridMultilevel"/>
    <w:tmpl w:val="931043B4"/>
    <w:lvl w:ilvl="0" w:tplc="6682F3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1A5343C"/>
    <w:multiLevelType w:val="hybridMultilevel"/>
    <w:tmpl w:val="E00A93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0A4B58"/>
    <w:multiLevelType w:val="hybridMultilevel"/>
    <w:tmpl w:val="BB7618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282FA9"/>
    <w:multiLevelType w:val="hybridMultilevel"/>
    <w:tmpl w:val="DC8ED3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D03B1C"/>
    <w:multiLevelType w:val="hybridMultilevel"/>
    <w:tmpl w:val="3BE4E89E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81028E"/>
    <w:multiLevelType w:val="hybridMultilevel"/>
    <w:tmpl w:val="2716E0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6F1975"/>
    <w:multiLevelType w:val="hybridMultilevel"/>
    <w:tmpl w:val="A270246E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5B0349"/>
    <w:multiLevelType w:val="hybridMultilevel"/>
    <w:tmpl w:val="AA54E7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13859"/>
    <w:multiLevelType w:val="hybridMultilevel"/>
    <w:tmpl w:val="7BC0E488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CD2450"/>
    <w:multiLevelType w:val="hybridMultilevel"/>
    <w:tmpl w:val="B420B1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</w:num>
  <w:num w:numId="6">
    <w:abstractNumId w:val="8"/>
  </w:num>
  <w:num w:numId="7">
    <w:abstractNumId w:val="1"/>
  </w:num>
  <w:num w:numId="8">
    <w:abstractNumId w:val="15"/>
  </w:num>
  <w:num w:numId="9">
    <w:abstractNumId w:val="7"/>
  </w:num>
  <w:num w:numId="10">
    <w:abstractNumId w:val="4"/>
  </w:num>
  <w:num w:numId="11">
    <w:abstractNumId w:val="14"/>
  </w:num>
  <w:num w:numId="12">
    <w:abstractNumId w:val="10"/>
  </w:num>
  <w:num w:numId="13">
    <w:abstractNumId w:val="5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</w:num>
  <w:num w:numId="16">
    <w:abstractNumId w:val="0"/>
  </w:num>
  <w:num w:numId="17">
    <w:abstractNumId w:val="0"/>
  </w:num>
  <w:num w:numId="18">
    <w:abstractNumId w:val="13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A"/>
    <w:rsid w:val="000031FD"/>
    <w:rsid w:val="00007D88"/>
    <w:rsid w:val="00013871"/>
    <w:rsid w:val="00040260"/>
    <w:rsid w:val="0004368C"/>
    <w:rsid w:val="0005395B"/>
    <w:rsid w:val="00063744"/>
    <w:rsid w:val="00076FC2"/>
    <w:rsid w:val="00081F94"/>
    <w:rsid w:val="000A4A92"/>
    <w:rsid w:val="000A4F64"/>
    <w:rsid w:val="000A58EB"/>
    <w:rsid w:val="000C2D00"/>
    <w:rsid w:val="000C4D5A"/>
    <w:rsid w:val="000D4570"/>
    <w:rsid w:val="000E2474"/>
    <w:rsid w:val="000E3C54"/>
    <w:rsid w:val="000E48B5"/>
    <w:rsid w:val="00103EB7"/>
    <w:rsid w:val="00107945"/>
    <w:rsid w:val="001141F7"/>
    <w:rsid w:val="00117B31"/>
    <w:rsid w:val="00135E2D"/>
    <w:rsid w:val="00140876"/>
    <w:rsid w:val="00151413"/>
    <w:rsid w:val="00163989"/>
    <w:rsid w:val="001672CF"/>
    <w:rsid w:val="00171A4E"/>
    <w:rsid w:val="00173038"/>
    <w:rsid w:val="001A053C"/>
    <w:rsid w:val="001C1B59"/>
    <w:rsid w:val="001C4673"/>
    <w:rsid w:val="001C5BDD"/>
    <w:rsid w:val="001D122A"/>
    <w:rsid w:val="001D6D7A"/>
    <w:rsid w:val="001E24AF"/>
    <w:rsid w:val="001E6BD8"/>
    <w:rsid w:val="00220828"/>
    <w:rsid w:val="00231F1E"/>
    <w:rsid w:val="00236FD1"/>
    <w:rsid w:val="0025251C"/>
    <w:rsid w:val="00253FBA"/>
    <w:rsid w:val="00256429"/>
    <w:rsid w:val="00256B69"/>
    <w:rsid w:val="00260117"/>
    <w:rsid w:val="0026690F"/>
    <w:rsid w:val="002748FB"/>
    <w:rsid w:val="00281F25"/>
    <w:rsid w:val="00283C2A"/>
    <w:rsid w:val="00284745"/>
    <w:rsid w:val="002860F0"/>
    <w:rsid w:val="0029044E"/>
    <w:rsid w:val="00292063"/>
    <w:rsid w:val="002935F3"/>
    <w:rsid w:val="002A1700"/>
    <w:rsid w:val="002B0FC8"/>
    <w:rsid w:val="002B27B0"/>
    <w:rsid w:val="002B710B"/>
    <w:rsid w:val="002C699D"/>
    <w:rsid w:val="002D1AD3"/>
    <w:rsid w:val="002E60B5"/>
    <w:rsid w:val="002E656A"/>
    <w:rsid w:val="002F4971"/>
    <w:rsid w:val="002F5366"/>
    <w:rsid w:val="00301CC9"/>
    <w:rsid w:val="003036D5"/>
    <w:rsid w:val="00304445"/>
    <w:rsid w:val="0030472B"/>
    <w:rsid w:val="003062A8"/>
    <w:rsid w:val="00311B61"/>
    <w:rsid w:val="00326C7F"/>
    <w:rsid w:val="00330BE9"/>
    <w:rsid w:val="00346E27"/>
    <w:rsid w:val="00352973"/>
    <w:rsid w:val="00361C5A"/>
    <w:rsid w:val="003642F8"/>
    <w:rsid w:val="00365D26"/>
    <w:rsid w:val="00380326"/>
    <w:rsid w:val="00381B64"/>
    <w:rsid w:val="00391A1B"/>
    <w:rsid w:val="00392A59"/>
    <w:rsid w:val="003968BB"/>
    <w:rsid w:val="003A1DA6"/>
    <w:rsid w:val="003A22CB"/>
    <w:rsid w:val="003A440B"/>
    <w:rsid w:val="003B52D0"/>
    <w:rsid w:val="003B64DA"/>
    <w:rsid w:val="003C2885"/>
    <w:rsid w:val="003F32CF"/>
    <w:rsid w:val="00403CFA"/>
    <w:rsid w:val="00415089"/>
    <w:rsid w:val="00423A21"/>
    <w:rsid w:val="004269E2"/>
    <w:rsid w:val="004538A7"/>
    <w:rsid w:val="00455674"/>
    <w:rsid w:val="0045685E"/>
    <w:rsid w:val="0047574B"/>
    <w:rsid w:val="00484134"/>
    <w:rsid w:val="00496F48"/>
    <w:rsid w:val="004A3326"/>
    <w:rsid w:val="004B2325"/>
    <w:rsid w:val="004C313F"/>
    <w:rsid w:val="004C61B6"/>
    <w:rsid w:val="004D228C"/>
    <w:rsid w:val="004E27DA"/>
    <w:rsid w:val="004F43D6"/>
    <w:rsid w:val="0050272C"/>
    <w:rsid w:val="00510A6C"/>
    <w:rsid w:val="00527C3E"/>
    <w:rsid w:val="0053535A"/>
    <w:rsid w:val="00540B09"/>
    <w:rsid w:val="00542101"/>
    <w:rsid w:val="005430CD"/>
    <w:rsid w:val="005468A5"/>
    <w:rsid w:val="0055403C"/>
    <w:rsid w:val="00562879"/>
    <w:rsid w:val="00564800"/>
    <w:rsid w:val="0056565A"/>
    <w:rsid w:val="005A2E9A"/>
    <w:rsid w:val="005C5B64"/>
    <w:rsid w:val="005C6A5C"/>
    <w:rsid w:val="005E4F18"/>
    <w:rsid w:val="005F5B31"/>
    <w:rsid w:val="00607A4C"/>
    <w:rsid w:val="00607B95"/>
    <w:rsid w:val="00611B36"/>
    <w:rsid w:val="0061339B"/>
    <w:rsid w:val="00620360"/>
    <w:rsid w:val="00633595"/>
    <w:rsid w:val="00645589"/>
    <w:rsid w:val="00647A79"/>
    <w:rsid w:val="0066092F"/>
    <w:rsid w:val="00662101"/>
    <w:rsid w:val="00696858"/>
    <w:rsid w:val="00696E92"/>
    <w:rsid w:val="006971D0"/>
    <w:rsid w:val="006A3FCA"/>
    <w:rsid w:val="006D3A33"/>
    <w:rsid w:val="006D5354"/>
    <w:rsid w:val="006E1DD1"/>
    <w:rsid w:val="006E3AE0"/>
    <w:rsid w:val="006E5899"/>
    <w:rsid w:val="006F3357"/>
    <w:rsid w:val="00700F68"/>
    <w:rsid w:val="0071774B"/>
    <w:rsid w:val="00731A5E"/>
    <w:rsid w:val="00733AA1"/>
    <w:rsid w:val="00744EF7"/>
    <w:rsid w:val="00750C8E"/>
    <w:rsid w:val="007675C0"/>
    <w:rsid w:val="007723A1"/>
    <w:rsid w:val="00776B4B"/>
    <w:rsid w:val="0078005A"/>
    <w:rsid w:val="00784639"/>
    <w:rsid w:val="007B6619"/>
    <w:rsid w:val="007B6812"/>
    <w:rsid w:val="007C30C1"/>
    <w:rsid w:val="007D0238"/>
    <w:rsid w:val="007E32C2"/>
    <w:rsid w:val="007F7EA8"/>
    <w:rsid w:val="00806251"/>
    <w:rsid w:val="00807157"/>
    <w:rsid w:val="008324E9"/>
    <w:rsid w:val="008432CC"/>
    <w:rsid w:val="00854608"/>
    <w:rsid w:val="00854EB9"/>
    <w:rsid w:val="00860683"/>
    <w:rsid w:val="00860F0F"/>
    <w:rsid w:val="0086144B"/>
    <w:rsid w:val="00862013"/>
    <w:rsid w:val="008625EF"/>
    <w:rsid w:val="00863D16"/>
    <w:rsid w:val="00865C03"/>
    <w:rsid w:val="0086701A"/>
    <w:rsid w:val="0087627E"/>
    <w:rsid w:val="008907A6"/>
    <w:rsid w:val="00893003"/>
    <w:rsid w:val="00895B85"/>
    <w:rsid w:val="008A2391"/>
    <w:rsid w:val="008C025C"/>
    <w:rsid w:val="008C0E23"/>
    <w:rsid w:val="008C1B1D"/>
    <w:rsid w:val="008C33E8"/>
    <w:rsid w:val="008D32E9"/>
    <w:rsid w:val="008D3E08"/>
    <w:rsid w:val="008E2B95"/>
    <w:rsid w:val="008E37EB"/>
    <w:rsid w:val="008F2763"/>
    <w:rsid w:val="00903EC0"/>
    <w:rsid w:val="00931775"/>
    <w:rsid w:val="0093295F"/>
    <w:rsid w:val="0096299B"/>
    <w:rsid w:val="00964377"/>
    <w:rsid w:val="009727F2"/>
    <w:rsid w:val="0097494E"/>
    <w:rsid w:val="009779A0"/>
    <w:rsid w:val="009952D3"/>
    <w:rsid w:val="009A136E"/>
    <w:rsid w:val="009B01C7"/>
    <w:rsid w:val="009B0B94"/>
    <w:rsid w:val="009B3551"/>
    <w:rsid w:val="009B7B35"/>
    <w:rsid w:val="009D3441"/>
    <w:rsid w:val="009F350B"/>
    <w:rsid w:val="009F3D08"/>
    <w:rsid w:val="009F6424"/>
    <w:rsid w:val="00A000B7"/>
    <w:rsid w:val="00A12E8F"/>
    <w:rsid w:val="00A151AD"/>
    <w:rsid w:val="00A15638"/>
    <w:rsid w:val="00A35A00"/>
    <w:rsid w:val="00A379F5"/>
    <w:rsid w:val="00A42B9A"/>
    <w:rsid w:val="00A43990"/>
    <w:rsid w:val="00A451EE"/>
    <w:rsid w:val="00A657B7"/>
    <w:rsid w:val="00A844BF"/>
    <w:rsid w:val="00AB1B31"/>
    <w:rsid w:val="00AB2700"/>
    <w:rsid w:val="00AB4405"/>
    <w:rsid w:val="00AC25BC"/>
    <w:rsid w:val="00AC367B"/>
    <w:rsid w:val="00AC7A16"/>
    <w:rsid w:val="00AD7DAA"/>
    <w:rsid w:val="00B024CB"/>
    <w:rsid w:val="00B03A04"/>
    <w:rsid w:val="00B06707"/>
    <w:rsid w:val="00B15ADF"/>
    <w:rsid w:val="00B164D1"/>
    <w:rsid w:val="00B21504"/>
    <w:rsid w:val="00B2742B"/>
    <w:rsid w:val="00B471F6"/>
    <w:rsid w:val="00B50372"/>
    <w:rsid w:val="00B62556"/>
    <w:rsid w:val="00B7543A"/>
    <w:rsid w:val="00B80498"/>
    <w:rsid w:val="00B82FB9"/>
    <w:rsid w:val="00B836DC"/>
    <w:rsid w:val="00B848DA"/>
    <w:rsid w:val="00B84A0D"/>
    <w:rsid w:val="00B851FF"/>
    <w:rsid w:val="00B86719"/>
    <w:rsid w:val="00B87A10"/>
    <w:rsid w:val="00B930DB"/>
    <w:rsid w:val="00BA1465"/>
    <w:rsid w:val="00BA3F33"/>
    <w:rsid w:val="00BB5F72"/>
    <w:rsid w:val="00BE32C2"/>
    <w:rsid w:val="00BE3D50"/>
    <w:rsid w:val="00BE50D2"/>
    <w:rsid w:val="00BE5120"/>
    <w:rsid w:val="00C0707B"/>
    <w:rsid w:val="00C11240"/>
    <w:rsid w:val="00C1440E"/>
    <w:rsid w:val="00C25FC7"/>
    <w:rsid w:val="00C30719"/>
    <w:rsid w:val="00C34D0F"/>
    <w:rsid w:val="00C360EB"/>
    <w:rsid w:val="00C36FD4"/>
    <w:rsid w:val="00C40209"/>
    <w:rsid w:val="00C47726"/>
    <w:rsid w:val="00C61788"/>
    <w:rsid w:val="00C66B2F"/>
    <w:rsid w:val="00C707F4"/>
    <w:rsid w:val="00C73A03"/>
    <w:rsid w:val="00C820E8"/>
    <w:rsid w:val="00CC2AF3"/>
    <w:rsid w:val="00CD5270"/>
    <w:rsid w:val="00CE1113"/>
    <w:rsid w:val="00CF0966"/>
    <w:rsid w:val="00D04327"/>
    <w:rsid w:val="00D11935"/>
    <w:rsid w:val="00D233AD"/>
    <w:rsid w:val="00D26C33"/>
    <w:rsid w:val="00D33E27"/>
    <w:rsid w:val="00D33E57"/>
    <w:rsid w:val="00D459C7"/>
    <w:rsid w:val="00D50AC3"/>
    <w:rsid w:val="00D52C64"/>
    <w:rsid w:val="00D676FF"/>
    <w:rsid w:val="00D70EAA"/>
    <w:rsid w:val="00D7473E"/>
    <w:rsid w:val="00D85B2E"/>
    <w:rsid w:val="00D96741"/>
    <w:rsid w:val="00DA1EDD"/>
    <w:rsid w:val="00DA4CB3"/>
    <w:rsid w:val="00DA5B19"/>
    <w:rsid w:val="00DC66FB"/>
    <w:rsid w:val="00DD7465"/>
    <w:rsid w:val="00DF210E"/>
    <w:rsid w:val="00DF6DB5"/>
    <w:rsid w:val="00DF76E5"/>
    <w:rsid w:val="00E03121"/>
    <w:rsid w:val="00E04F77"/>
    <w:rsid w:val="00E05175"/>
    <w:rsid w:val="00E17EFE"/>
    <w:rsid w:val="00E23AB3"/>
    <w:rsid w:val="00E243F0"/>
    <w:rsid w:val="00E257D7"/>
    <w:rsid w:val="00E332CA"/>
    <w:rsid w:val="00E35A68"/>
    <w:rsid w:val="00E4705B"/>
    <w:rsid w:val="00E53528"/>
    <w:rsid w:val="00E70362"/>
    <w:rsid w:val="00E90FBF"/>
    <w:rsid w:val="00EA4B4C"/>
    <w:rsid w:val="00EB1EA2"/>
    <w:rsid w:val="00EB2370"/>
    <w:rsid w:val="00EF328B"/>
    <w:rsid w:val="00F070C0"/>
    <w:rsid w:val="00F11B40"/>
    <w:rsid w:val="00F149B9"/>
    <w:rsid w:val="00F274C2"/>
    <w:rsid w:val="00F279A3"/>
    <w:rsid w:val="00F34F53"/>
    <w:rsid w:val="00F42653"/>
    <w:rsid w:val="00F46694"/>
    <w:rsid w:val="00F63B06"/>
    <w:rsid w:val="00F6621C"/>
    <w:rsid w:val="00F718D9"/>
    <w:rsid w:val="00F749BC"/>
    <w:rsid w:val="00F75200"/>
    <w:rsid w:val="00F75234"/>
    <w:rsid w:val="00F76341"/>
    <w:rsid w:val="00F810FD"/>
    <w:rsid w:val="00F8572A"/>
    <w:rsid w:val="00F91681"/>
    <w:rsid w:val="00F94ECA"/>
    <w:rsid w:val="00FB4532"/>
    <w:rsid w:val="00FB706C"/>
    <w:rsid w:val="00FC0C20"/>
    <w:rsid w:val="00FE38C4"/>
    <w:rsid w:val="00F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0A80EA"/>
  <w15:chartTrackingRefBased/>
  <w15:docId w15:val="{E387666F-907B-41CA-A3AB-1E9F4FDB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qFormat/>
    <w:pPr>
      <w:keepNext/>
      <w:numPr>
        <w:numId w:val="3"/>
      </w:numPr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tabs>
        <w:tab w:val="left" w:pos="2380"/>
      </w:tabs>
      <w:jc w:val="center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tabs>
        <w:tab w:val="left" w:pos="2380"/>
      </w:tabs>
      <w:ind w:left="1080"/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Nmerodepgina">
    <w:name w:val="page number"/>
    <w:basedOn w:val="Fuentedeprrafopredeter"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tabs>
        <w:tab w:val="left" w:pos="2380"/>
      </w:tabs>
      <w:jc w:val="both"/>
    </w:pPr>
    <w:rPr>
      <w:b/>
      <w:bCs/>
      <w:caps/>
    </w:rPr>
  </w:style>
  <w:style w:type="paragraph" w:styleId="Textodeglobo">
    <w:name w:val="Balloon Text"/>
    <w:basedOn w:val="Normal"/>
    <w:semiHidden/>
    <w:rsid w:val="00FC0C2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B7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efectos3D1">
    <w:name w:val="Table 3D effects 1"/>
    <w:basedOn w:val="Tablanormal"/>
    <w:rsid w:val="000031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decuadrcula4-nfasis1">
    <w:name w:val="Grid Table 4 Accent 1"/>
    <w:basedOn w:val="Tablanormal"/>
    <w:uiPriority w:val="49"/>
    <w:rsid w:val="000031FD"/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styleId="Tabladecuadrcula1clara-nfasis1">
    <w:name w:val="Grid Table 1 Light Accent 1"/>
    <w:basedOn w:val="Tablanormal"/>
    <w:uiPriority w:val="46"/>
    <w:rsid w:val="000031FD"/>
    <w:tblPr>
      <w:tblStyleRowBandSize w:val="1"/>
      <w:tblStyleColBandSize w:val="1"/>
      <w:tblBorders>
        <w:top w:val="single" w:sz="4" w:space="0" w:color="83CAEB"/>
        <w:left w:val="single" w:sz="4" w:space="0" w:color="83CAEB"/>
        <w:bottom w:val="single" w:sz="4" w:space="0" w:color="83CAEB"/>
        <w:right w:val="single" w:sz="4" w:space="0" w:color="83CAEB"/>
        <w:insideH w:val="single" w:sz="4" w:space="0" w:color="83CAEB"/>
        <w:insideV w:val="single" w:sz="4" w:space="0" w:color="83CAEB"/>
      </w:tblBorders>
    </w:tblPr>
    <w:tblStylePr w:type="firstRow">
      <w:rPr>
        <w:b/>
        <w:bCs/>
      </w:rPr>
      <w:tblPr/>
      <w:tcPr>
        <w:tcBorders>
          <w:bottom w:val="single" w:sz="12" w:space="0" w:color="45B0E1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alfinal">
    <w:name w:val="endnote text"/>
    <w:basedOn w:val="Normal"/>
    <w:link w:val="TextonotaalfinalCar"/>
    <w:rsid w:val="0006374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063744"/>
  </w:style>
  <w:style w:type="character" w:styleId="Refdenotaalfinal">
    <w:name w:val="endnote reference"/>
    <w:rsid w:val="00063744"/>
    <w:rPr>
      <w:vertAlign w:val="superscript"/>
    </w:rPr>
  </w:style>
  <w:style w:type="paragraph" w:styleId="Textonotapie">
    <w:name w:val="footnote text"/>
    <w:basedOn w:val="Normal"/>
    <w:link w:val="TextonotapieCar"/>
    <w:rsid w:val="0006374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63744"/>
  </w:style>
  <w:style w:type="character" w:styleId="Refdenotaalpie">
    <w:name w:val="footnote reference"/>
    <w:rsid w:val="00063744"/>
    <w:rPr>
      <w:vertAlign w:val="superscript"/>
    </w:rPr>
  </w:style>
  <w:style w:type="character" w:styleId="Refdecomentario">
    <w:name w:val="annotation reference"/>
    <w:rsid w:val="00E0517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0517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05175"/>
  </w:style>
  <w:style w:type="paragraph" w:styleId="Asuntodelcomentario">
    <w:name w:val="annotation subject"/>
    <w:basedOn w:val="Textocomentario"/>
    <w:next w:val="Textocomentario"/>
    <w:link w:val="AsuntodelcomentarioCar"/>
    <w:rsid w:val="00E05175"/>
    <w:rPr>
      <w:b/>
      <w:bCs/>
    </w:rPr>
  </w:style>
  <w:style w:type="character" w:customStyle="1" w:styleId="AsuntodelcomentarioCar">
    <w:name w:val="Asunto del comentario Car"/>
    <w:link w:val="Asuntodelcomentario"/>
    <w:rsid w:val="00E05175"/>
    <w:rPr>
      <w:b/>
      <w:bCs/>
    </w:rPr>
  </w:style>
  <w:style w:type="character" w:customStyle="1" w:styleId="Ttulo3Car">
    <w:name w:val="Título 3 Car"/>
    <w:basedOn w:val="Fuentedeprrafopredeter"/>
    <w:link w:val="Ttulo3"/>
    <w:rsid w:val="006F3357"/>
    <w:rPr>
      <w:b/>
      <w:bCs/>
      <w:sz w:val="24"/>
      <w:szCs w:val="24"/>
    </w:rPr>
  </w:style>
  <w:style w:type="table" w:styleId="Tabladelista3-nfasis1">
    <w:name w:val="List Table 3 Accent 1"/>
    <w:basedOn w:val="Tablanormal"/>
    <w:uiPriority w:val="48"/>
    <w:rsid w:val="00E04F77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delista1clara-nfasis1">
    <w:name w:val="List Table 1 Light Accent 1"/>
    <w:basedOn w:val="Tablanormal"/>
    <w:uiPriority w:val="46"/>
    <w:rsid w:val="00E04F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04F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operacion@santander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B5C31-C918-463A-8E8D-DF0F09EF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3F151981.dotm</Template>
  <TotalTime>777</TotalTime>
  <Pages>14</Pages>
  <Words>1242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2006</vt:lpstr>
    </vt:vector>
  </TitlesOfParts>
  <Company>Ayuntamiento de Santander</Company>
  <LinksUpToDate>false</LinksUpToDate>
  <CharactersWithSpaces>8063</CharactersWithSpaces>
  <SharedDoc>false</SharedDoc>
  <HLinks>
    <vt:vector size="6" baseType="variant">
      <vt:variant>
        <vt:i4>4259860</vt:i4>
      </vt:variant>
      <vt:variant>
        <vt:i4>0</vt:i4>
      </vt:variant>
      <vt:variant>
        <vt:i4>0</vt:i4>
      </vt:variant>
      <vt:variant>
        <vt:i4>5</vt:i4>
      </vt:variant>
      <vt:variant>
        <vt:lpwstr>http://meetingpoint.santander.es/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2006</dc:title>
  <dc:subject/>
  <dc:creator>Ayuntamiento de Santander</dc:creator>
  <cp:keywords/>
  <cp:lastModifiedBy>Carlos Fierro Herrero</cp:lastModifiedBy>
  <cp:revision>18</cp:revision>
  <cp:lastPrinted>2016-06-29T12:10:00Z</cp:lastPrinted>
  <dcterms:created xsi:type="dcterms:W3CDTF">2024-04-23T08:06:00Z</dcterms:created>
  <dcterms:modified xsi:type="dcterms:W3CDTF">2025-12-11T11:02:00Z</dcterms:modified>
</cp:coreProperties>
</file>